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58" w:rsidRDefault="00497358" w:rsidP="00E65DF3">
      <w:pPr>
        <w:rPr>
          <w:rtl/>
        </w:rPr>
      </w:pPr>
    </w:p>
    <w:p w:rsidR="00986066" w:rsidRPr="00986066" w:rsidRDefault="00986066" w:rsidP="003D3B43">
      <w:pPr>
        <w:rPr>
          <w:rFonts w:cs="David"/>
          <w:sz w:val="24"/>
          <w:szCs w:val="24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</w:t>
      </w:r>
      <w:r w:rsidR="003D3B43"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 w:rsidRPr="00986066">
        <w:rPr>
          <w:rFonts w:cs="David" w:hint="cs"/>
          <w:sz w:val="24"/>
          <w:szCs w:val="24"/>
          <w:rtl/>
        </w:rPr>
        <w:t>‏</w:t>
      </w:r>
      <w:r w:rsidR="003D3B43">
        <w:rPr>
          <w:rFonts w:cs="David" w:hint="cs"/>
          <w:sz w:val="24"/>
          <w:szCs w:val="24"/>
          <w:rtl/>
        </w:rPr>
        <w:t>19 ינואר, 2012</w:t>
      </w:r>
    </w:p>
    <w:p w:rsidR="00986066" w:rsidRDefault="00986066" w:rsidP="003D3B43">
      <w:pPr>
        <w:rPr>
          <w:rtl/>
        </w:rPr>
      </w:pP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/>
          <w:sz w:val="24"/>
          <w:szCs w:val="24"/>
          <w:rtl/>
        </w:rPr>
        <w:tab/>
      </w:r>
      <w:r w:rsidRPr="00986066">
        <w:rPr>
          <w:rFonts w:cs="David" w:hint="cs"/>
          <w:sz w:val="24"/>
          <w:szCs w:val="24"/>
          <w:rtl/>
        </w:rPr>
        <w:t xml:space="preserve">       ‏</w:t>
      </w:r>
      <w:r w:rsidR="003D3B43">
        <w:rPr>
          <w:rFonts w:cs="David" w:hint="cs"/>
          <w:sz w:val="24"/>
          <w:szCs w:val="24"/>
          <w:rtl/>
        </w:rPr>
        <w:t>כ"ד טבת, תשע"ב</w:t>
      </w:r>
    </w:p>
    <w:p w:rsidR="00986066" w:rsidRDefault="00986066" w:rsidP="00E65DF3">
      <w:pPr>
        <w:rPr>
          <w:rtl/>
        </w:rPr>
      </w:pPr>
    </w:p>
    <w:p w:rsidR="00986066" w:rsidRPr="003D3B43" w:rsidRDefault="00986066" w:rsidP="00986066">
      <w:pPr>
        <w:jc w:val="center"/>
        <w:rPr>
          <w:rFonts w:cs="David" w:hint="cs"/>
          <w:sz w:val="28"/>
          <w:szCs w:val="28"/>
          <w:u w:val="single"/>
          <w:rtl/>
        </w:rPr>
      </w:pPr>
      <w:r w:rsidRPr="003D3B43">
        <w:rPr>
          <w:rFonts w:cs="David" w:hint="cs"/>
          <w:sz w:val="28"/>
          <w:szCs w:val="28"/>
          <w:u w:val="single"/>
          <w:rtl/>
        </w:rPr>
        <w:t xml:space="preserve">גובה דמי שימוש יחידות דיור בניהול </w:t>
      </w:r>
      <w:proofErr w:type="spellStart"/>
      <w:r w:rsidRPr="003D3B43">
        <w:rPr>
          <w:rFonts w:cs="David" w:hint="cs"/>
          <w:sz w:val="28"/>
          <w:szCs w:val="28"/>
          <w:u w:val="single"/>
          <w:rtl/>
        </w:rPr>
        <w:t>החט"ל</w:t>
      </w:r>
      <w:proofErr w:type="spellEnd"/>
    </w:p>
    <w:p w:rsidR="00986066" w:rsidRDefault="00986066" w:rsidP="00986066">
      <w:pPr>
        <w:rPr>
          <w:rFonts w:cs="David"/>
          <w:sz w:val="24"/>
          <w:szCs w:val="24"/>
          <w:u w:val="single"/>
          <w:rtl/>
        </w:rPr>
      </w:pPr>
    </w:p>
    <w:p w:rsidR="00986066" w:rsidRDefault="00986066" w:rsidP="00986066">
      <w:pPr>
        <w:rPr>
          <w:rFonts w:cs="David"/>
          <w:sz w:val="24"/>
          <w:szCs w:val="24"/>
          <w:rtl/>
        </w:rPr>
      </w:pPr>
    </w:p>
    <w:p w:rsidR="00986066" w:rsidRDefault="00986066" w:rsidP="0098606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להלן גובה דמי </w:t>
      </w:r>
      <w:r w:rsidR="003D3B43">
        <w:rPr>
          <w:rFonts w:cs="David" w:hint="cs"/>
          <w:sz w:val="24"/>
          <w:szCs w:val="24"/>
          <w:rtl/>
        </w:rPr>
        <w:t>השימוש בחלוקה גיאוגרפית צמוד למד</w:t>
      </w:r>
      <w:r>
        <w:rPr>
          <w:rFonts w:cs="David" w:hint="cs"/>
          <w:sz w:val="24"/>
          <w:szCs w:val="24"/>
          <w:rtl/>
        </w:rPr>
        <w:t>ד דצמבר 2011:</w:t>
      </w:r>
    </w:p>
    <w:p w:rsidR="00986066" w:rsidRDefault="00986066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986066" w:rsidRDefault="00986066" w:rsidP="00986066">
      <w:pPr>
        <w:rPr>
          <w:rFonts w:cs="David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804"/>
        <w:gridCol w:w="2268"/>
        <w:gridCol w:w="2410"/>
      </w:tblGrid>
      <w:tr w:rsidR="00986066" w:rsidTr="003D3B43">
        <w:tc>
          <w:tcPr>
            <w:tcW w:w="2804" w:type="dxa"/>
          </w:tcPr>
          <w:p w:rsidR="00986066" w:rsidRPr="003D3B43" w:rsidRDefault="00986066" w:rsidP="003D3B43">
            <w:pPr>
              <w:jc w:val="center"/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</w:pPr>
            <w:r w:rsidRPr="003D3B43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אזור</w:t>
            </w:r>
          </w:p>
        </w:tc>
        <w:tc>
          <w:tcPr>
            <w:tcW w:w="2268" w:type="dxa"/>
          </w:tcPr>
          <w:p w:rsidR="00986066" w:rsidRPr="003D3B43" w:rsidRDefault="00986066" w:rsidP="003D3B43">
            <w:pPr>
              <w:jc w:val="center"/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</w:pPr>
            <w:r w:rsidRPr="003D3B43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קבוצת ישובים</w:t>
            </w:r>
          </w:p>
        </w:tc>
        <w:tc>
          <w:tcPr>
            <w:tcW w:w="2410" w:type="dxa"/>
          </w:tcPr>
          <w:p w:rsidR="00986066" w:rsidRPr="003D3B43" w:rsidRDefault="00986066" w:rsidP="003D3B43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3D3B43">
              <w:rPr>
                <w:rFonts w:cs="David" w:hint="cs"/>
                <w:b/>
                <w:bCs/>
                <w:sz w:val="28"/>
                <w:szCs w:val="28"/>
                <w:rtl/>
              </w:rPr>
              <w:t>גובה דמי שימוש ₪</w:t>
            </w:r>
          </w:p>
          <w:p w:rsidR="00986066" w:rsidRPr="003D3B43" w:rsidRDefault="00986066" w:rsidP="003D3B43">
            <w:pPr>
              <w:jc w:val="center"/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</w:pPr>
            <w:r w:rsidRPr="003D3B43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למ"ר </w:t>
            </w:r>
            <w:r w:rsidRPr="003D3B43"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3D3B43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 1.1.2012</w:t>
            </w: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גולן</w:t>
            </w:r>
          </w:p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12.62</w:t>
            </w:r>
          </w:p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בקעת הירדן ומגילות</w:t>
            </w:r>
          </w:p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10.47</w:t>
            </w: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שומרון ובנימין</w:t>
            </w: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10.47</w:t>
            </w:r>
          </w:p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הר חברון וגוש עציון</w:t>
            </w: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10.47</w:t>
            </w:r>
          </w:p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גליל עליון</w:t>
            </w:r>
          </w:p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12.62</w:t>
            </w: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גליל תחתון</w:t>
            </w:r>
          </w:p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13.08</w:t>
            </w: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גליל מערבי</w:t>
            </w: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13.08</w:t>
            </w:r>
          </w:p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לכיש</w:t>
            </w: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13.08</w:t>
            </w:r>
          </w:p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נגב מערבי</w:t>
            </w: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13.08</w:t>
            </w:r>
          </w:p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86066" w:rsidTr="003D3B43">
        <w:tc>
          <w:tcPr>
            <w:tcW w:w="2804" w:type="dxa"/>
          </w:tcPr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נגב דרומי ערבה</w:t>
            </w:r>
          </w:p>
          <w:p w:rsidR="00986066" w:rsidRDefault="00986066" w:rsidP="00986066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986066" w:rsidRDefault="00986066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 הישובים</w:t>
            </w:r>
          </w:p>
        </w:tc>
        <w:tc>
          <w:tcPr>
            <w:tcW w:w="2410" w:type="dxa"/>
          </w:tcPr>
          <w:p w:rsidR="00986066" w:rsidRDefault="003D3B43" w:rsidP="003D3B43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12.62</w:t>
            </w:r>
          </w:p>
        </w:tc>
      </w:tr>
    </w:tbl>
    <w:p w:rsidR="00986066" w:rsidRDefault="00986066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50% מההכנסות עוברות למשרד השיכון / אוצר.</w:t>
      </w: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50% הנותרים משמשים לאחזקת המבנים וניהולם.</w:t>
      </w: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Default="003D3B43" w:rsidP="00986066">
      <w:pPr>
        <w:rPr>
          <w:rFonts w:cs="David"/>
          <w:sz w:val="24"/>
          <w:szCs w:val="24"/>
          <w:rtl/>
        </w:rPr>
      </w:pPr>
    </w:p>
    <w:p w:rsidR="003D3B43" w:rsidRPr="00986066" w:rsidRDefault="003D3B43" w:rsidP="00986066">
      <w:pPr>
        <w:rPr>
          <w:rFonts w:cs="David" w:hint="cs"/>
          <w:sz w:val="24"/>
          <w:szCs w:val="24"/>
          <w:rtl/>
        </w:rPr>
      </w:pPr>
    </w:p>
    <w:sectPr w:rsidR="003D3B43" w:rsidRPr="00986066" w:rsidSect="007A7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077" w:bottom="1560" w:left="1077" w:header="709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DB" w:rsidRDefault="000959DB" w:rsidP="00AF69BF">
      <w:r>
        <w:separator/>
      </w:r>
    </w:p>
  </w:endnote>
  <w:endnote w:type="continuationSeparator" w:id="0">
    <w:p w:rsidR="000959DB" w:rsidRDefault="000959DB" w:rsidP="00AF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5F" w:rsidRDefault="002467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A2" w:rsidRPr="007A77A2" w:rsidRDefault="007A77A2" w:rsidP="007A77A2">
    <w:pPr>
      <w:pStyle w:val="a3"/>
      <w:jc w:val="center"/>
      <w:rPr>
        <w:rFonts w:ascii="Arial" w:hAnsi="Arial" w:cs="David"/>
        <w:b/>
        <w:bCs/>
        <w:color w:val="365F91"/>
        <w:sz w:val="28"/>
        <w:szCs w:val="28"/>
        <w:rtl/>
      </w:rPr>
    </w:pP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>טל</w:t>
    </w:r>
    <w:r w:rsidRPr="007A77A2">
      <w:rPr>
        <w:rFonts w:ascii="Arial" w:hAnsi="Arial" w:cs="David"/>
        <w:b/>
        <w:bCs/>
        <w:color w:val="365F91"/>
        <w:sz w:val="28"/>
        <w:szCs w:val="28"/>
        <w:rtl/>
      </w:rPr>
      <w:t xml:space="preserve">: 02-6202845 </w:t>
    </w: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>פקס</w:t>
    </w:r>
    <w:r w:rsidRPr="007A77A2">
      <w:rPr>
        <w:rFonts w:ascii="Arial" w:hAnsi="Arial" w:cs="David"/>
        <w:b/>
        <w:bCs/>
        <w:color w:val="365F91"/>
        <w:sz w:val="28"/>
        <w:szCs w:val="28"/>
        <w:rtl/>
      </w:rPr>
      <w:t xml:space="preserve">: 02-6202838, </w:t>
    </w: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>רחוב</w:t>
    </w:r>
    <w:r w:rsidRPr="007A77A2">
      <w:rPr>
        <w:rFonts w:ascii="Arial" w:hAnsi="Arial" w:cs="David"/>
        <w:b/>
        <w:bCs/>
        <w:color w:val="365F91"/>
        <w:sz w:val="28"/>
        <w:szCs w:val="28"/>
        <w:rtl/>
      </w:rPr>
      <w:t xml:space="preserve"> </w:t>
    </w: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>המלך</w:t>
    </w:r>
    <w:r w:rsidRPr="007A77A2">
      <w:rPr>
        <w:rFonts w:ascii="Arial" w:hAnsi="Arial" w:cs="David"/>
        <w:b/>
        <w:bCs/>
        <w:color w:val="365F91"/>
        <w:sz w:val="28"/>
        <w:szCs w:val="28"/>
        <w:rtl/>
      </w:rPr>
      <w:t xml:space="preserve"> </w:t>
    </w: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>ג</w:t>
    </w:r>
    <w:r w:rsidRPr="007A77A2">
      <w:rPr>
        <w:rFonts w:ascii="Arial" w:hAnsi="Arial" w:cs="David"/>
        <w:b/>
        <w:bCs/>
        <w:color w:val="365F91"/>
        <w:sz w:val="28"/>
        <w:szCs w:val="28"/>
        <w:rtl/>
      </w:rPr>
      <w:t>'</w:t>
    </w: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>ורג</w:t>
    </w:r>
    <w:r w:rsidRPr="007A77A2">
      <w:rPr>
        <w:rFonts w:ascii="Arial" w:hAnsi="Arial" w:cs="David"/>
        <w:b/>
        <w:bCs/>
        <w:color w:val="365F91"/>
        <w:sz w:val="28"/>
        <w:szCs w:val="28"/>
        <w:rtl/>
      </w:rPr>
      <w:t xml:space="preserve">' 48 </w:t>
    </w: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>ירושלים</w:t>
    </w:r>
    <w:r w:rsidRPr="007A77A2">
      <w:rPr>
        <w:rFonts w:ascii="Arial" w:hAnsi="Arial" w:cs="David"/>
        <w:b/>
        <w:bCs/>
        <w:color w:val="365F91"/>
        <w:sz w:val="28"/>
        <w:szCs w:val="28"/>
        <w:rtl/>
      </w:rPr>
      <w:t xml:space="preserve"> 91000</w:t>
    </w:r>
  </w:p>
  <w:p w:rsidR="007A77A2" w:rsidRPr="007A77A2" w:rsidRDefault="007A77A2" w:rsidP="0024675F">
    <w:pPr>
      <w:pStyle w:val="a3"/>
      <w:jc w:val="center"/>
      <w:rPr>
        <w:rFonts w:ascii="Arial" w:hAnsi="Arial" w:cs="David"/>
        <w:b/>
        <w:bCs/>
        <w:color w:val="365F91"/>
        <w:sz w:val="28"/>
        <w:szCs w:val="28"/>
      </w:rPr>
    </w:pPr>
    <w:r w:rsidRPr="007A77A2">
      <w:rPr>
        <w:rFonts w:ascii="Arial" w:hAnsi="Arial" w:cs="David" w:hint="cs"/>
        <w:b/>
        <w:bCs/>
        <w:color w:val="365F91"/>
        <w:sz w:val="28"/>
        <w:szCs w:val="28"/>
        <w:rtl/>
      </w:rPr>
      <w:t xml:space="preserve">דוא"ל: </w:t>
    </w:r>
    <w:r w:rsidR="0024675F">
      <w:rPr>
        <w:rFonts w:ascii="Arial" w:hAnsi="Arial" w:cs="David"/>
        <w:b/>
        <w:bCs/>
        <w:color w:val="365F91"/>
        <w:sz w:val="28"/>
        <w:szCs w:val="28"/>
      </w:rPr>
      <w:t>shalomnas</w:t>
    </w:r>
    <w:r w:rsidRPr="007A77A2">
      <w:rPr>
        <w:rFonts w:ascii="Arial" w:hAnsi="Arial" w:cs="David"/>
        <w:b/>
        <w:bCs/>
        <w:color w:val="365F91"/>
        <w:sz w:val="28"/>
        <w:szCs w:val="28"/>
      </w:rPr>
      <w:t>@wzo.org.il</w:t>
    </w:r>
  </w:p>
  <w:p w:rsidR="007A77A2" w:rsidRPr="007A77A2" w:rsidRDefault="007A77A2" w:rsidP="007A77A2">
    <w:pPr>
      <w:pStyle w:val="a5"/>
      <w:jc w:val="cen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5F" w:rsidRDefault="00246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DB" w:rsidRDefault="000959DB" w:rsidP="00AF69BF">
      <w:r>
        <w:separator/>
      </w:r>
    </w:p>
  </w:footnote>
  <w:footnote w:type="continuationSeparator" w:id="0">
    <w:p w:rsidR="000959DB" w:rsidRDefault="000959DB" w:rsidP="00AF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BF" w:rsidRDefault="000959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15509" o:spid="_x0000_s2143" type="#_x0000_t75" style="position:absolute;left:0;text-align:left;margin-left:0;margin-top:0;width:595.2pt;height:842pt;z-index:-251657216;mso-position-horizontal:center;mso-position-horizontal-relative:margin;mso-position-vertical:center;mso-position-vertical-relative:margin" o:allowincell="f">
          <v:imagedata r:id="rId1" o:title="חטיבה להתישבות 11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5C" w:rsidRDefault="00E65DF3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  <w:r>
      <w:rPr>
        <w:rFonts w:ascii="Arial" w:hAnsi="Arial" w:cs="David" w:hint="cs"/>
        <w:b/>
        <w:bCs/>
        <w:noProof/>
        <w:color w:val="2F5496" w:themeColor="accent5" w:themeShade="BF"/>
        <w:sz w:val="28"/>
        <w:szCs w:val="28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668" cy="10679502"/>
          <wp:effectExtent l="0" t="0" r="9525" b="762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68" cy="1067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7E5C" w:rsidRDefault="00827E5C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827E5C" w:rsidRDefault="00827E5C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827E5C" w:rsidRDefault="00827E5C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827E5C" w:rsidRDefault="00827E5C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7A77A2" w:rsidRDefault="007A77A2" w:rsidP="00E65DF3">
    <w:pPr>
      <w:pStyle w:val="a3"/>
      <w:rPr>
        <w:rFonts w:ascii="Arial" w:hAnsi="Arial" w:cs="David"/>
        <w:b/>
        <w:bCs/>
        <w:color w:val="365F91"/>
        <w:sz w:val="28"/>
        <w:szCs w:val="28"/>
        <w:rtl/>
      </w:rPr>
    </w:pPr>
  </w:p>
  <w:p w:rsidR="00E71732" w:rsidRPr="00E71732" w:rsidRDefault="0024675F" w:rsidP="007A77A2">
    <w:pPr>
      <w:pStyle w:val="a3"/>
      <w:jc w:val="center"/>
      <w:rPr>
        <w:rFonts w:ascii="Arial" w:hAnsi="Arial" w:cs="David"/>
        <w:b/>
        <w:bCs/>
        <w:color w:val="2F5496" w:themeColor="accent5" w:themeShade="BF"/>
      </w:rPr>
    </w:pPr>
    <w:r>
      <w:rPr>
        <w:rFonts w:ascii="Arial" w:hAnsi="Arial" w:cs="David" w:hint="cs"/>
        <w:b/>
        <w:bCs/>
        <w:color w:val="365F91"/>
        <w:sz w:val="28"/>
        <w:szCs w:val="28"/>
        <w:rtl/>
      </w:rPr>
      <w:t>חטיבת נכסים ואכלוס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BF" w:rsidRDefault="000959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15508" o:spid="_x0000_s2142" type="#_x0000_t75" style="position:absolute;left:0;text-align:left;margin-left:0;margin-top:0;width:595.2pt;height:842pt;z-index:-251658240;mso-position-horizontal:center;mso-position-horizontal-relative:margin;mso-position-vertical:center;mso-position-vertical-relative:margin" o:allowincell="f">
          <v:imagedata r:id="rId1" o:title="חטיבה להתישבות 11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14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66"/>
    <w:rsid w:val="000749E2"/>
    <w:rsid w:val="000959DB"/>
    <w:rsid w:val="000A707E"/>
    <w:rsid w:val="000C2441"/>
    <w:rsid w:val="00133DC1"/>
    <w:rsid w:val="00183D28"/>
    <w:rsid w:val="00220FA9"/>
    <w:rsid w:val="00236D70"/>
    <w:rsid w:val="0024675F"/>
    <w:rsid w:val="00251F4F"/>
    <w:rsid w:val="002B1A00"/>
    <w:rsid w:val="002C52FC"/>
    <w:rsid w:val="002F7F23"/>
    <w:rsid w:val="003325A3"/>
    <w:rsid w:val="00352427"/>
    <w:rsid w:val="003D3024"/>
    <w:rsid w:val="003D3B43"/>
    <w:rsid w:val="004206FD"/>
    <w:rsid w:val="00423475"/>
    <w:rsid w:val="004520D1"/>
    <w:rsid w:val="004552C7"/>
    <w:rsid w:val="00497358"/>
    <w:rsid w:val="004A52BF"/>
    <w:rsid w:val="004F345C"/>
    <w:rsid w:val="00554527"/>
    <w:rsid w:val="005822F8"/>
    <w:rsid w:val="005C37D5"/>
    <w:rsid w:val="005F5B51"/>
    <w:rsid w:val="00601A03"/>
    <w:rsid w:val="007622D7"/>
    <w:rsid w:val="007774D8"/>
    <w:rsid w:val="00777A1C"/>
    <w:rsid w:val="007A77A2"/>
    <w:rsid w:val="00827E5C"/>
    <w:rsid w:val="008D7731"/>
    <w:rsid w:val="008E3CDA"/>
    <w:rsid w:val="00921DA8"/>
    <w:rsid w:val="00932FD5"/>
    <w:rsid w:val="00986066"/>
    <w:rsid w:val="009879DC"/>
    <w:rsid w:val="009B5859"/>
    <w:rsid w:val="00AA63AA"/>
    <w:rsid w:val="00AF69BF"/>
    <w:rsid w:val="00AF6BA2"/>
    <w:rsid w:val="00B45CD8"/>
    <w:rsid w:val="00B75328"/>
    <w:rsid w:val="00B83266"/>
    <w:rsid w:val="00C25422"/>
    <w:rsid w:val="00CE3D64"/>
    <w:rsid w:val="00D829E5"/>
    <w:rsid w:val="00DE7E9B"/>
    <w:rsid w:val="00E07D25"/>
    <w:rsid w:val="00E14E66"/>
    <w:rsid w:val="00E32ECC"/>
    <w:rsid w:val="00E42426"/>
    <w:rsid w:val="00E65DF3"/>
    <w:rsid w:val="00E71732"/>
    <w:rsid w:val="00EC628D"/>
    <w:rsid w:val="00F11039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1"/>
    </o:shapelayout>
  </w:shapeDefaults>
  <w:decimalSymbol w:val="."/>
  <w:listSeparator w:val=","/>
  <w14:docId w14:val="64CC93A3"/>
  <w15:docId w15:val="{4C092742-E97B-4410-AF97-E29528F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58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B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69BF"/>
  </w:style>
  <w:style w:type="paragraph" w:styleId="a5">
    <w:name w:val="footer"/>
    <w:basedOn w:val="a"/>
    <w:link w:val="a6"/>
    <w:uiPriority w:val="99"/>
    <w:unhideWhenUsed/>
    <w:rsid w:val="00AF69B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69BF"/>
  </w:style>
  <w:style w:type="character" w:styleId="Hyperlink">
    <w:name w:val="Hyperlink"/>
    <w:basedOn w:val="a0"/>
    <w:uiPriority w:val="99"/>
    <w:unhideWhenUsed/>
    <w:rsid w:val="00827E5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B4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D3B4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afifs\users\OfraA\Templates\&#1513;&#1500;&#1493;&#1501;%20&#1504;&#1505;&#1497;&#1502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שלום נסימי חדש</Template>
  <TotalTime>22</TotalTime>
  <Pages>1</Pages>
  <Words>105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OfraA</dc:creator>
  <cp:lastModifiedBy>Abraham, Ofra</cp:lastModifiedBy>
  <cp:revision>1</cp:revision>
  <cp:lastPrinted>2018-01-31T09:07:00Z</cp:lastPrinted>
  <dcterms:created xsi:type="dcterms:W3CDTF">2018-01-31T08:45:00Z</dcterms:created>
  <dcterms:modified xsi:type="dcterms:W3CDTF">2018-01-31T09:07:00Z</dcterms:modified>
</cp:coreProperties>
</file>