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74" w:rsidRDefault="00B11774" w:rsidP="00B11774">
      <w:pPr>
        <w:jc w:val="right"/>
        <w:rPr>
          <w:rtl/>
        </w:rPr>
      </w:pPr>
      <w:r>
        <w:rPr>
          <w:rtl/>
        </w:rPr>
        <w:tab/>
        <w:t xml:space="preserve">          </w:t>
      </w:r>
    </w:p>
    <w:p w:rsidR="00B11774" w:rsidRDefault="00B11774" w:rsidP="00C82CAE">
      <w:pPr>
        <w:jc w:val="right"/>
      </w:pPr>
      <w:r>
        <w:rPr>
          <w:rtl/>
        </w:rPr>
        <w:t>ירושלים,</w:t>
      </w:r>
      <w:r>
        <w:rPr>
          <w:rFonts w:hint="cs"/>
          <w:rtl/>
        </w:rPr>
        <w:t xml:space="preserve"> </w:t>
      </w:r>
      <w:r w:rsidR="00C82CAE">
        <w:rPr>
          <w:rFonts w:hint="cs"/>
          <w:rtl/>
        </w:rPr>
        <w:t>כ"ז</w:t>
      </w:r>
      <w:r w:rsidR="00AC4403">
        <w:rPr>
          <w:rFonts w:hint="cs"/>
          <w:rtl/>
        </w:rPr>
        <w:t xml:space="preserve"> </w:t>
      </w:r>
      <w:r w:rsidR="00C82CAE">
        <w:rPr>
          <w:rFonts w:hint="cs"/>
          <w:rtl/>
        </w:rPr>
        <w:t>סיוון</w:t>
      </w:r>
      <w:r>
        <w:rPr>
          <w:rtl/>
        </w:rPr>
        <w:t xml:space="preserve"> תשפ"א</w:t>
      </w:r>
    </w:p>
    <w:p w:rsidR="00B11774" w:rsidRDefault="00C82CAE" w:rsidP="00C82CAE">
      <w:pPr>
        <w:jc w:val="right"/>
        <w:rPr>
          <w:rtl/>
        </w:rPr>
      </w:pPr>
      <w:r>
        <w:rPr>
          <w:rFonts w:hint="cs"/>
          <w:rtl/>
        </w:rPr>
        <w:t>07</w:t>
      </w:r>
      <w:r w:rsidR="001A581C">
        <w:rPr>
          <w:rFonts w:hint="cs"/>
          <w:rtl/>
        </w:rPr>
        <w:t xml:space="preserve"> </w:t>
      </w:r>
      <w:r>
        <w:rPr>
          <w:rFonts w:hint="cs"/>
          <w:rtl/>
        </w:rPr>
        <w:t>יוני</w:t>
      </w:r>
      <w:r w:rsidR="001A581C">
        <w:rPr>
          <w:rFonts w:hint="cs"/>
          <w:rtl/>
        </w:rPr>
        <w:t>,</w:t>
      </w:r>
      <w:r w:rsidR="00B11774">
        <w:rPr>
          <w:rtl/>
        </w:rPr>
        <w:t xml:space="preserve"> 2021</w:t>
      </w:r>
    </w:p>
    <w:p w:rsidR="00B11774" w:rsidRDefault="00B11774" w:rsidP="00C82CAE">
      <w:pPr>
        <w:jc w:val="right"/>
        <w:rPr>
          <w:szCs w:val="20"/>
          <w:rtl/>
        </w:rPr>
      </w:pPr>
      <w:r>
        <w:rPr>
          <w:szCs w:val="20"/>
          <w:rtl/>
        </w:rPr>
        <w:t xml:space="preserve">פניה מס'  </w:t>
      </w:r>
      <w:r w:rsidR="00C82CAE">
        <w:rPr>
          <w:rFonts w:hint="cs"/>
          <w:szCs w:val="20"/>
          <w:rtl/>
        </w:rPr>
        <w:t>55</w:t>
      </w:r>
      <w:r>
        <w:rPr>
          <w:szCs w:val="20"/>
          <w:rtl/>
        </w:rPr>
        <w:t>/2021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>לכבוד</w:t>
      </w:r>
    </w:p>
    <w:p w:rsidR="00FB2C74" w:rsidRDefault="00C82CAE" w:rsidP="00E306D8">
      <w:pPr>
        <w:rPr>
          <w:rtl/>
        </w:rPr>
      </w:pPr>
      <w:r>
        <w:rPr>
          <w:rFonts w:hint="cs"/>
          <w:rtl/>
        </w:rPr>
        <w:t>עו"ד אלעד מן</w:t>
      </w:r>
    </w:p>
    <w:p w:rsidR="00B11774" w:rsidRDefault="00B11774" w:rsidP="00B11774">
      <w:pPr>
        <w:rPr>
          <w:rtl/>
        </w:rPr>
      </w:pPr>
      <w:bookmarkStart w:id="0" w:name="_GoBack"/>
      <w:bookmarkEnd w:id="0"/>
    </w:p>
    <w:p w:rsidR="00B11774" w:rsidRDefault="00B11774" w:rsidP="00B11774">
      <w:pPr>
        <w:rPr>
          <w:rtl/>
        </w:rPr>
      </w:pPr>
      <w:r>
        <w:rPr>
          <w:rtl/>
        </w:rPr>
        <w:t>שלום רב,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 xml:space="preserve">הנדון: </w:t>
      </w:r>
      <w:r>
        <w:rPr>
          <w:u w:val="single"/>
          <w:rtl/>
        </w:rPr>
        <w:t>פנייתך בעניין בקשה לקבלת מידע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ind w:firstLine="720"/>
        <w:rPr>
          <w:rtl/>
        </w:rPr>
      </w:pPr>
      <w:r>
        <w:rPr>
          <w:rtl/>
        </w:rPr>
        <w:t>הנושא הרלוונטי שהעלית נמצא בברור הגורמים באוצר.</w:t>
      </w:r>
    </w:p>
    <w:p w:rsidR="00B11774" w:rsidRDefault="00B11774" w:rsidP="00B11774">
      <w:pPr>
        <w:rPr>
          <w:rtl/>
        </w:rPr>
      </w:pPr>
      <w:r>
        <w:rPr>
          <w:rtl/>
        </w:rPr>
        <w:tab/>
        <w:t>תוצאות בדיקת בקשתך יועברו אליך ככל שהדבר ניתן ואפשרי במסגרת חוק חופש המידע.</w:t>
      </w:r>
    </w:p>
    <w:p w:rsidR="00B11774" w:rsidRDefault="00B11774" w:rsidP="00B11774">
      <w:pPr>
        <w:rPr>
          <w:rtl/>
        </w:rPr>
      </w:pPr>
      <w:r>
        <w:rPr>
          <w:rtl/>
        </w:rPr>
        <w:tab/>
        <w:t>תודה על התאזרות בסבלנות עד תום הברור.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pStyle w:val="a3"/>
        <w:tabs>
          <w:tab w:val="left" w:pos="720"/>
        </w:tabs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בכבוד רב ,</w:t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אנט קליימן</w:t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E93868" w:rsidRDefault="00E93868"/>
    <w:sectPr w:rsidR="00E93868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ED" w:rsidRDefault="00CC25ED">
      <w:pPr>
        <w:spacing w:line="240" w:lineRule="auto"/>
      </w:pPr>
      <w:r>
        <w:separator/>
      </w:r>
    </w:p>
  </w:endnote>
  <w:endnote w:type="continuationSeparator" w:id="0">
    <w:p w:rsidR="00CC25ED" w:rsidRDefault="00CC2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ED" w:rsidRDefault="00CC25ED">
      <w:pPr>
        <w:spacing w:line="240" w:lineRule="auto"/>
      </w:pPr>
      <w:r>
        <w:separator/>
      </w:r>
    </w:p>
  </w:footnote>
  <w:footnote w:type="continuationSeparator" w:id="0">
    <w:p w:rsidR="00CC25ED" w:rsidRDefault="00CC2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10EF2"/>
    <w:rsid w:val="00012CEE"/>
    <w:rsid w:val="000148D3"/>
    <w:rsid w:val="000452FD"/>
    <w:rsid w:val="000563E2"/>
    <w:rsid w:val="000D412D"/>
    <w:rsid w:val="000E32E9"/>
    <w:rsid w:val="001667CB"/>
    <w:rsid w:val="001A428E"/>
    <w:rsid w:val="001A581C"/>
    <w:rsid w:val="001E3307"/>
    <w:rsid w:val="00215C82"/>
    <w:rsid w:val="00266B22"/>
    <w:rsid w:val="0029213B"/>
    <w:rsid w:val="00310FEE"/>
    <w:rsid w:val="003B3E57"/>
    <w:rsid w:val="003C7429"/>
    <w:rsid w:val="003D773F"/>
    <w:rsid w:val="0040372C"/>
    <w:rsid w:val="00435DF6"/>
    <w:rsid w:val="00582325"/>
    <w:rsid w:val="00591D30"/>
    <w:rsid w:val="00592B23"/>
    <w:rsid w:val="005F7311"/>
    <w:rsid w:val="00601376"/>
    <w:rsid w:val="0060600C"/>
    <w:rsid w:val="006327E2"/>
    <w:rsid w:val="0064202E"/>
    <w:rsid w:val="00671999"/>
    <w:rsid w:val="006B05AE"/>
    <w:rsid w:val="006E07C2"/>
    <w:rsid w:val="00713BF6"/>
    <w:rsid w:val="00714375"/>
    <w:rsid w:val="00724CB7"/>
    <w:rsid w:val="0076689C"/>
    <w:rsid w:val="008B7B20"/>
    <w:rsid w:val="008D19F3"/>
    <w:rsid w:val="009247C9"/>
    <w:rsid w:val="009433D0"/>
    <w:rsid w:val="00957DD1"/>
    <w:rsid w:val="009C26D2"/>
    <w:rsid w:val="00A675CA"/>
    <w:rsid w:val="00A84AB5"/>
    <w:rsid w:val="00AA0856"/>
    <w:rsid w:val="00AC4403"/>
    <w:rsid w:val="00B031E4"/>
    <w:rsid w:val="00B11774"/>
    <w:rsid w:val="00BC12DE"/>
    <w:rsid w:val="00C032DD"/>
    <w:rsid w:val="00C5442F"/>
    <w:rsid w:val="00C56114"/>
    <w:rsid w:val="00C61867"/>
    <w:rsid w:val="00C819F9"/>
    <w:rsid w:val="00C82CAE"/>
    <w:rsid w:val="00CA1BD7"/>
    <w:rsid w:val="00CC25ED"/>
    <w:rsid w:val="00CC2E32"/>
    <w:rsid w:val="00CD66BE"/>
    <w:rsid w:val="00D125C1"/>
    <w:rsid w:val="00D26C21"/>
    <w:rsid w:val="00DA44A6"/>
    <w:rsid w:val="00DE500C"/>
    <w:rsid w:val="00DE5534"/>
    <w:rsid w:val="00E306D8"/>
    <w:rsid w:val="00E33696"/>
    <w:rsid w:val="00E5005F"/>
    <w:rsid w:val="00E93868"/>
    <w:rsid w:val="00E97B8C"/>
    <w:rsid w:val="00F274BF"/>
    <w:rsid w:val="00F55ABC"/>
    <w:rsid w:val="00F7522E"/>
    <w:rsid w:val="00F86BE9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DE557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ishur1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ishur10.DOT</Template>
  <TotalTime>10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14</cp:revision>
  <cp:lastPrinted>2021-06-07T05:58:00Z</cp:lastPrinted>
  <dcterms:created xsi:type="dcterms:W3CDTF">2021-05-05T05:59:00Z</dcterms:created>
  <dcterms:modified xsi:type="dcterms:W3CDTF">2021-06-07T05:58:00Z</dcterms:modified>
</cp:coreProperties>
</file>