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46" w:rsidRDefault="00370846" w:rsidP="00370846">
      <w:pPr>
        <w:rPr>
          <w:sz w:val="18"/>
          <w:szCs w:val="18"/>
          <w:rtl/>
        </w:rPr>
      </w:pPr>
    </w:p>
    <w:p w:rsidR="00827830" w:rsidRDefault="00827830" w:rsidP="00370846">
      <w:pPr>
        <w:rPr>
          <w:sz w:val="18"/>
          <w:szCs w:val="18"/>
          <w:rtl/>
        </w:rPr>
      </w:pPr>
    </w:p>
    <w:p w:rsidR="00827830" w:rsidRPr="00E777E2" w:rsidRDefault="00827830" w:rsidP="00827830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7A2C23">
        <w:rPr>
          <w:rFonts w:cs="David"/>
          <w:b/>
          <w:bCs/>
          <w:noProof/>
          <w:sz w:val="24"/>
          <w:szCs w:val="24"/>
          <w:rtl/>
        </w:rPr>
        <w:t>‏16 יוני 2020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7A2C23">
        <w:rPr>
          <w:rFonts w:cs="David"/>
          <w:b/>
          <w:bCs/>
          <w:noProof/>
          <w:sz w:val="24"/>
          <w:szCs w:val="24"/>
          <w:rtl/>
        </w:rPr>
        <w:t>‏כ"ד סיון תש"פ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:rsidR="00827830" w:rsidRPr="00A83D5C" w:rsidRDefault="00827830" w:rsidP="00A83D5C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:rsidR="00827830" w:rsidRPr="00563C5B" w:rsidRDefault="00563C5B" w:rsidP="00A83D5C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563C5B">
        <w:rPr>
          <w:rFonts w:cs="David" w:hint="cs"/>
          <w:b/>
          <w:bCs/>
          <w:sz w:val="24"/>
          <w:szCs w:val="24"/>
          <w:u w:val="single"/>
          <w:rtl/>
        </w:rPr>
        <w:t>עו"ד אלעד מן</w:t>
      </w:r>
      <w:r>
        <w:rPr>
          <w:rFonts w:cs="David" w:hint="cs"/>
          <w:b/>
          <w:bCs/>
          <w:sz w:val="24"/>
          <w:szCs w:val="24"/>
          <w:u w:val="single"/>
          <w:rtl/>
        </w:rPr>
        <w:t>, עמותת "הצלחה"</w:t>
      </w:r>
    </w:p>
    <w:p w:rsidR="00041804" w:rsidRDefault="00041804" w:rsidP="00827830">
      <w:pPr>
        <w:spacing w:line="360" w:lineRule="auto"/>
        <w:rPr>
          <w:rFonts w:cs="David"/>
          <w:sz w:val="24"/>
          <w:szCs w:val="24"/>
          <w:rtl/>
        </w:rPr>
      </w:pPr>
    </w:p>
    <w:p w:rsidR="00827830" w:rsidRDefault="00041804" w:rsidP="00827830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א.נ, </w:t>
      </w:r>
    </w:p>
    <w:p w:rsidR="00692710" w:rsidRDefault="00827830" w:rsidP="00A83D5C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545009">
        <w:rPr>
          <w:rFonts w:cs="David" w:hint="cs"/>
          <w:b/>
          <w:bCs/>
          <w:sz w:val="24"/>
          <w:szCs w:val="24"/>
          <w:u w:val="single"/>
          <w:rtl/>
        </w:rPr>
        <w:t xml:space="preserve">פנייתך </w:t>
      </w:r>
      <w:r w:rsidR="00357516">
        <w:rPr>
          <w:rFonts w:cs="David" w:hint="cs"/>
          <w:b/>
          <w:bCs/>
          <w:sz w:val="24"/>
          <w:szCs w:val="24"/>
          <w:u w:val="single"/>
          <w:rtl/>
        </w:rPr>
        <w:t xml:space="preserve">מיום </w:t>
      </w:r>
      <w:r w:rsidR="007A2C23">
        <w:rPr>
          <w:rFonts w:cs="David" w:hint="cs"/>
          <w:b/>
          <w:bCs/>
          <w:sz w:val="24"/>
          <w:szCs w:val="24"/>
          <w:u w:val="single"/>
          <w:rtl/>
        </w:rPr>
        <w:t>8.6.2020</w:t>
      </w:r>
    </w:p>
    <w:p w:rsidR="007A2C23" w:rsidRDefault="006D49DD" w:rsidP="001F138F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70048E">
        <w:rPr>
          <w:rFonts w:cs="David" w:hint="cs"/>
          <w:rtl/>
        </w:rPr>
        <w:t xml:space="preserve">בפנייתך שבנדון ביקשת לקבל  </w:t>
      </w:r>
      <w:r w:rsidR="007A2C23">
        <w:rPr>
          <w:rFonts w:cs="David" w:hint="cs"/>
          <w:rtl/>
        </w:rPr>
        <w:t xml:space="preserve">מידע </w:t>
      </w:r>
      <w:bookmarkStart w:id="0" w:name="_GoBack"/>
      <w:bookmarkEnd w:id="0"/>
      <w:r w:rsidR="007A2C23">
        <w:rPr>
          <w:rFonts w:cs="David" w:hint="cs"/>
          <w:rtl/>
        </w:rPr>
        <w:t xml:space="preserve">בדבר </w:t>
      </w:r>
      <w:r w:rsidR="007A2C23" w:rsidRPr="007A2C23">
        <w:rPr>
          <w:rFonts w:cs="David"/>
          <w:rtl/>
        </w:rPr>
        <w:t>קרובי משפחה המועסקים ב</w:t>
      </w:r>
      <w:r w:rsidR="007A2C23">
        <w:rPr>
          <w:rFonts w:cs="David" w:hint="cs"/>
          <w:rtl/>
        </w:rPr>
        <w:t xml:space="preserve">תאגיד, כמפורט בהרחבה בבקשתך. </w:t>
      </w:r>
    </w:p>
    <w:p w:rsidR="007A2C23" w:rsidRDefault="007A2C23" w:rsidP="001F138F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להלן המידע המבוקש:</w:t>
      </w:r>
    </w:p>
    <w:p w:rsidR="007A2C23" w:rsidRDefault="007A2C23" w:rsidP="007A2C23">
      <w:pPr>
        <w:pStyle w:val="a7"/>
        <w:spacing w:line="360" w:lineRule="auto"/>
        <w:jc w:val="both"/>
        <w:rPr>
          <w:rFonts w:cs="David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044"/>
        <w:gridCol w:w="1505"/>
        <w:gridCol w:w="1769"/>
        <w:gridCol w:w="1934"/>
      </w:tblGrid>
      <w:tr w:rsidR="007A2C23" w:rsidTr="007A2C23">
        <w:trPr>
          <w:trHeight w:val="600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תפקיד העובד/ת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מגדר העובד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ותק העובד (שנים)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מספר קרובי משפחה מועסקים לאותו עובד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סוג הקרבה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אחראי שידור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br/>
              <w:t>אח, בן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רכז/רפרנט/מנהל בכיר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בן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כתב משני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בן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מנהל בכיר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4.0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ראש אגף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ראש אגף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4.0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דודה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מנהל לשכה/אדמיניסטרציה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4.0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בן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עורך משני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4.0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בן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עורך משני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2.0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דוד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כתב בכיר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צלם בכיר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מפיק זוטר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דודה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lastRenderedPageBreak/>
              <w:t>במאי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זכר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3.0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זוג</w:t>
            </w:r>
          </w:p>
        </w:tc>
      </w:tr>
      <w:tr w:rsidR="007A2C23" w:rsidTr="007A2C23">
        <w:trPr>
          <w:trHeight w:val="28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רפרנט תוכן-תרבות ובידור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נקבה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Arial" w:hAnsi="Arial" w:cs="Arial"/>
                <w:rtl/>
              </w:rPr>
            </w:pPr>
            <w:r>
              <w:t>2.0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ascii="Calibri" w:hAnsi="Calibri" w:cs="Calibri"/>
                <w:rtl/>
              </w:rPr>
            </w:pPr>
            <w: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C23" w:rsidRDefault="007A2C23">
            <w:pPr>
              <w:rPr>
                <w:rFonts w:hint="cs"/>
                <w:rtl/>
              </w:rPr>
            </w:pPr>
            <w:r>
              <w:rPr>
                <w:rFonts w:ascii="Arial" w:hAnsi="Arial" w:cs="Arial"/>
                <w:rtl/>
              </w:rPr>
              <w:t>בת זוג – יוצאת לחל"ת בשל העסקתו</w:t>
            </w:r>
          </w:p>
        </w:tc>
      </w:tr>
    </w:tbl>
    <w:p w:rsidR="007A2C23" w:rsidRDefault="007A2C23" w:rsidP="007A2C23">
      <w:pPr>
        <w:rPr>
          <w:rFonts w:ascii="Calibri" w:hAnsi="Calibri" w:cs="Calibri"/>
        </w:rPr>
      </w:pPr>
    </w:p>
    <w:p w:rsidR="007A2C23" w:rsidRPr="007A2C23" w:rsidRDefault="007A2C23" w:rsidP="007A2C23">
      <w:pPr>
        <w:pStyle w:val="a7"/>
        <w:spacing w:line="360" w:lineRule="auto"/>
        <w:jc w:val="both"/>
        <w:rPr>
          <w:rFonts w:cs="David"/>
        </w:rPr>
      </w:pPr>
    </w:p>
    <w:p w:rsidR="00836FE7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7A2C23" w:rsidRDefault="007A2C23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7A2C23" w:rsidRDefault="007A2C23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7A2C23" w:rsidRDefault="007A2C23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7A2C23" w:rsidRDefault="007A2C23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836FE7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:rsidR="00836FE7" w:rsidRPr="0058107A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BA49BC9" wp14:editId="04F93DB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7" w:rsidRDefault="00836FE7" w:rsidP="00836FE7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:rsidR="00836FE7" w:rsidRPr="00F71E95" w:rsidRDefault="00836FE7" w:rsidP="00836FE7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:rsidR="00A83D5C" w:rsidRPr="00A83D5C" w:rsidRDefault="00836FE7" w:rsidP="00836FE7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Pr="00370846" w:rsidRDefault="00370846" w:rsidP="00370846">
      <w:pPr>
        <w:rPr>
          <w:sz w:val="18"/>
          <w:szCs w:val="18"/>
          <w:vertAlign w:val="subscript"/>
          <w:rtl/>
        </w:rPr>
      </w:pPr>
    </w:p>
    <w:sectPr w:rsidR="00370846" w:rsidRPr="00370846" w:rsidSect="00370846">
      <w:headerReference w:type="default" r:id="rId8"/>
      <w:footerReference w:type="default" r:id="rId9"/>
      <w:pgSz w:w="11906" w:h="16838"/>
      <w:pgMar w:top="1440" w:right="1800" w:bottom="1440" w:left="1800" w:header="70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3F" w:rsidRDefault="00C3303F" w:rsidP="009935D6">
      <w:pPr>
        <w:spacing w:after="0" w:line="240" w:lineRule="auto"/>
      </w:pPr>
      <w:r>
        <w:separator/>
      </w:r>
    </w:p>
  </w:endnote>
  <w:endnote w:type="continuationSeparator" w:id="0">
    <w:p w:rsidR="00C3303F" w:rsidRDefault="00C3303F" w:rsidP="009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3F" w:rsidRDefault="00C3303F" w:rsidP="009935D6">
      <w:pPr>
        <w:spacing w:after="0" w:line="240" w:lineRule="auto"/>
      </w:pPr>
      <w:r>
        <w:separator/>
      </w:r>
    </w:p>
  </w:footnote>
  <w:footnote w:type="continuationSeparator" w:id="0">
    <w:p w:rsidR="00C3303F" w:rsidRDefault="00C3303F" w:rsidP="0099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Default="005338FF" w:rsidP="0061662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405_paper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D8"/>
    <w:rsid w:val="00041804"/>
    <w:rsid w:val="000F4121"/>
    <w:rsid w:val="001129AD"/>
    <w:rsid w:val="00276AE1"/>
    <w:rsid w:val="00286D01"/>
    <w:rsid w:val="003455DA"/>
    <w:rsid w:val="00357516"/>
    <w:rsid w:val="00370846"/>
    <w:rsid w:val="00484EFA"/>
    <w:rsid w:val="004A28F1"/>
    <w:rsid w:val="0050772A"/>
    <w:rsid w:val="005338FF"/>
    <w:rsid w:val="00545009"/>
    <w:rsid w:val="00563C5B"/>
    <w:rsid w:val="00616621"/>
    <w:rsid w:val="00622564"/>
    <w:rsid w:val="00622EE4"/>
    <w:rsid w:val="00635EA3"/>
    <w:rsid w:val="0064271C"/>
    <w:rsid w:val="00675D2D"/>
    <w:rsid w:val="00692710"/>
    <w:rsid w:val="006D49DD"/>
    <w:rsid w:val="0070048E"/>
    <w:rsid w:val="00707412"/>
    <w:rsid w:val="007A2C23"/>
    <w:rsid w:val="008136F3"/>
    <w:rsid w:val="00827830"/>
    <w:rsid w:val="00836FE7"/>
    <w:rsid w:val="008D0951"/>
    <w:rsid w:val="008F7B59"/>
    <w:rsid w:val="00905879"/>
    <w:rsid w:val="009935D6"/>
    <w:rsid w:val="009D1F09"/>
    <w:rsid w:val="00A02BE6"/>
    <w:rsid w:val="00A83D5C"/>
    <w:rsid w:val="00A84133"/>
    <w:rsid w:val="00AD7FBF"/>
    <w:rsid w:val="00BD6777"/>
    <w:rsid w:val="00C267D8"/>
    <w:rsid w:val="00C3303F"/>
    <w:rsid w:val="00C33E33"/>
    <w:rsid w:val="00C51EA3"/>
    <w:rsid w:val="00CB59A2"/>
    <w:rsid w:val="00D9329C"/>
    <w:rsid w:val="00EF3BF9"/>
    <w:rsid w:val="00F71E95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A648"/>
  <w15:chartTrackingRefBased/>
  <w15:docId w15:val="{F4B264A6-2C91-4EC8-B559-4789D4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83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paragraph" w:styleId="a7">
    <w:name w:val="List Paragraph"/>
    <w:basedOn w:val="a"/>
    <w:uiPriority w:val="34"/>
    <w:qFormat/>
    <w:rsid w:val="0069271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A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129A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1</TotalTime>
  <Pages>2</Pages>
  <Words>146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Atias</dc:creator>
  <cp:keywords/>
  <dc:description/>
  <cp:lastModifiedBy>Shira Meroz</cp:lastModifiedBy>
  <cp:revision>2</cp:revision>
  <cp:lastPrinted>2020-05-13T06:46:00Z</cp:lastPrinted>
  <dcterms:created xsi:type="dcterms:W3CDTF">2020-06-16T17:29:00Z</dcterms:created>
  <dcterms:modified xsi:type="dcterms:W3CDTF">2020-06-16T17:29:00Z</dcterms:modified>
</cp:coreProperties>
</file>