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43" w:rsidRDefault="00ED4B43" w:rsidP="00ED4B43">
      <w:pPr>
        <w:pStyle w:val="a3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p w:rsidR="00ED4B43" w:rsidRDefault="00EB6E24" w:rsidP="00ED4B43">
      <w:pPr>
        <w:pStyle w:val="a3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פירוט תרומות מועצה אזורית </w:t>
      </w:r>
      <w:r w:rsidR="00ED4B43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גליל </w:t>
      </w:r>
      <w:r w:rsidR="00ED4B43">
        <w:rPr>
          <w:rFonts w:ascii="David" w:hAnsi="David" w:cs="David" w:hint="cs"/>
          <w:b/>
          <w:bCs/>
          <w:sz w:val="28"/>
          <w:szCs w:val="28"/>
          <w:u w:val="single"/>
          <w:rtl/>
        </w:rPr>
        <w:t>הע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ליון </w:t>
      </w:r>
    </w:p>
    <w:p w:rsidR="00ED4B43" w:rsidRDefault="00ED4B43" w:rsidP="00ED4B43">
      <w:pPr>
        <w:pStyle w:val="a3"/>
        <w:jc w:val="center"/>
        <w:rPr>
          <w:rFonts w:ascii="David" w:hAnsi="David" w:cs="David"/>
          <w:b/>
          <w:bCs/>
          <w:sz w:val="28"/>
          <w:szCs w:val="28"/>
          <w:u w:val="single"/>
          <w:rtl/>
          <w:cs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  <w:cs/>
        </w:rPr>
        <w:t>לשנים 2015-2017</w:t>
      </w:r>
    </w:p>
    <w:p w:rsidR="00ED4B43" w:rsidRDefault="00ED4B43" w:rsidP="00ED4B43">
      <w:pPr>
        <w:pStyle w:val="a3"/>
        <w:jc w:val="center"/>
        <w:rPr>
          <w:rFonts w:ascii="David" w:hAnsi="David" w:cs="David" w:hint="cs"/>
          <w:b/>
          <w:bCs/>
          <w:sz w:val="28"/>
          <w:szCs w:val="28"/>
          <w:u w:val="single"/>
          <w:rtl/>
          <w:cs/>
        </w:rPr>
      </w:pPr>
    </w:p>
    <w:tbl>
      <w:tblPr>
        <w:tblpPr w:leftFromText="180" w:rightFromText="180" w:vertAnchor="page" w:horzAnchor="page" w:tblpX="1" w:tblpY="3556"/>
        <w:bidiVisual/>
        <w:tblW w:w="11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2140"/>
        <w:gridCol w:w="3020"/>
        <w:gridCol w:w="1460"/>
        <w:gridCol w:w="1787"/>
        <w:gridCol w:w="993"/>
      </w:tblGrid>
      <w:tr w:rsidR="009E2C45" w:rsidRPr="003F39C9" w:rsidTr="00ED4B43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ED4B43" w:rsidRDefault="009E2C45" w:rsidP="00ED4B43">
            <w:pPr>
              <w:bidi w:val="0"/>
              <w:rPr>
                <w:rFonts w:asciiTheme="minorHAnsi" w:hAnsiTheme="minorHAnsi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  <w:t>תאריך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  <w:t>התורם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  <w:t>מטרת התרומה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E2C45" w:rsidRPr="003F39C9" w:rsidRDefault="009E2C45" w:rsidP="00ED4B43">
            <w:pPr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>האם יש חוזה והאם מצורף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  <w:t>סכום</w:t>
            </w:r>
            <w:r w:rsidR="00EB6E24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(בשקלים)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E2C45" w:rsidRPr="003F39C9" w:rsidTr="00ED4B43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03/02/15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מגבית קנדה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עמותת הספורט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אין חוזה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17,616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</w:tr>
      <w:tr w:rsidR="00477B78" w:rsidRPr="003F39C9" w:rsidTr="00ED4B43">
        <w:trPr>
          <w:trHeight w:val="5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B78" w:rsidRPr="003F39C9" w:rsidRDefault="00477B78" w:rsidP="00ED4B43">
            <w:pPr>
              <w:bidi w:val="0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B78" w:rsidRPr="003F39C9" w:rsidRDefault="00477B78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16/02/15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B78" w:rsidRPr="003F39C9" w:rsidRDefault="00477B78" w:rsidP="00ED4B43">
            <w:p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מגבית קנדה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B78" w:rsidRPr="003F39C9" w:rsidRDefault="00477B78" w:rsidP="00ED4B43">
            <w:p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מוסיקה - </w:t>
            </w:r>
            <w:proofErr w:type="spellStart"/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קלור</w:t>
            </w:r>
            <w:proofErr w:type="spellEnd"/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- הגברה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B78" w:rsidRDefault="00477B78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יש חוזה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 מיום 1.2.15, מצורף</w:t>
            </w:r>
          </w:p>
          <w:p w:rsidR="00477B78" w:rsidRPr="003F39C9" w:rsidRDefault="00477B78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  <w:p w:rsidR="00477B78" w:rsidRPr="003F39C9" w:rsidRDefault="00477B78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יש חוזה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  מיום 1.2.15, מצורף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B78" w:rsidRPr="003F39C9" w:rsidRDefault="00477B78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129,998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B78" w:rsidRPr="003F39C9" w:rsidRDefault="00477B78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</w:tr>
      <w:tr w:rsidR="00477B78" w:rsidRPr="003F39C9" w:rsidTr="00ED4B43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B78" w:rsidRPr="00EB6E24" w:rsidRDefault="00477B78" w:rsidP="00ED4B43">
            <w:pPr>
              <w:bidi w:val="0"/>
              <w:rPr>
                <w:rFonts w:asciiTheme="minorHAnsi" w:hAnsiTheme="minorHAnsi" w:cs="David"/>
                <w:b/>
                <w:bCs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B78" w:rsidRPr="003F39C9" w:rsidRDefault="00477B78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13/07/15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B78" w:rsidRPr="003F39C9" w:rsidRDefault="00477B78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מגבית קנדה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B78" w:rsidRPr="003F39C9" w:rsidRDefault="00477B78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מוסיקה - </w:t>
            </w:r>
            <w:proofErr w:type="spellStart"/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קלור</w:t>
            </w:r>
            <w:proofErr w:type="spellEnd"/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- מלגות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78" w:rsidRPr="003F39C9" w:rsidRDefault="00477B78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B78" w:rsidRDefault="00477B78" w:rsidP="00ED4B43">
            <w:pPr>
              <w:bidi w:val="0"/>
              <w:rPr>
                <w:rFonts w:asciiTheme="minorHAnsi" w:hAnsiTheme="minorHAnsi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99,061</w:t>
            </w:r>
          </w:p>
          <w:p w:rsidR="00477B78" w:rsidRPr="00EB6E24" w:rsidRDefault="00EB6E24" w:rsidP="00ED4B43">
            <w:pPr>
              <w:bidi w:val="0"/>
              <w:rPr>
                <w:rFonts w:asciiTheme="minorHAnsi" w:hAnsiTheme="minorHAnsi" w:cs="David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David" w:hint="cs"/>
                <w:color w:val="000000"/>
                <w:sz w:val="24"/>
                <w:szCs w:val="24"/>
                <w:rtl/>
              </w:rPr>
              <w:t>יתרת הסכום הועברה ביום 12.2.18.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78" w:rsidRPr="003F39C9" w:rsidRDefault="00477B78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</w:tr>
      <w:tr w:rsidR="009E2C45" w:rsidRPr="003F39C9" w:rsidTr="00ED4B43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02/09/15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אולפני הרצליה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קול המוסיקה 2015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אין חוזה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</w:tr>
      <w:tr w:rsidR="009E2C45" w:rsidRPr="003F39C9" w:rsidTr="00ED4B43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25/10/15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מגבית קנדה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מבשלים חלומות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אין חוזה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59,318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</w:tr>
      <w:tr w:rsidR="009E2C45" w:rsidRPr="003F39C9" w:rsidTr="00ED4B43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31/10/15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אור לנגב ולגליל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מתקני משחק משגב עם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אין חוזה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90,000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</w:tr>
      <w:tr w:rsidR="009E2C45" w:rsidRPr="003F39C9" w:rsidTr="00ED4B43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21/12/15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מגבית קנדה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ביטחון - ציוד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יש חוזה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, </w:t>
            </w:r>
            <w:r w:rsidR="00B523C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מיום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B523C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14.7.15, מצורף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3C9" w:rsidRPr="00EB6E24" w:rsidRDefault="009E2C45" w:rsidP="00ED4B43">
            <w:pPr>
              <w:bidi w:val="0"/>
              <w:rPr>
                <w:rFonts w:asciiTheme="minorHAnsi" w:hAnsiTheme="minorHAnsi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30,136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</w:tr>
      <w:tr w:rsidR="009E2C45" w:rsidRPr="003F39C9" w:rsidTr="00ED4B43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29/12/15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דן </w:t>
            </w:r>
            <w:proofErr w:type="spellStart"/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פל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מקהלה תרומות וחסויות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אין חוזה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</w:tr>
      <w:tr w:rsidR="009E2C45" w:rsidRPr="003F39C9" w:rsidTr="00ED4B4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  <w:t>סה"כ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9E2C45" w:rsidRDefault="009E2C45" w:rsidP="00ED4B43">
            <w:pPr>
              <w:bidi w:val="0"/>
              <w:rPr>
                <w:rFonts w:asciiTheme="minorHAnsi" w:hAnsiTheme="minorHAnsi" w:cs="David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E2C45" w:rsidRPr="009E2C45" w:rsidRDefault="009E2C45" w:rsidP="00ED4B43">
            <w:pPr>
              <w:bidi w:val="0"/>
              <w:rPr>
                <w:rFonts w:asciiTheme="minorHAnsi" w:hAnsiTheme="minorHAnsi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  <w:t>443,129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C45" w:rsidRPr="003F39C9" w:rsidTr="00ED4B43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05/04/16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אוצר המוסיקה היהודית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מקהלה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אין חוזה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</w:tr>
      <w:tr w:rsidR="009E2C45" w:rsidRPr="003F39C9" w:rsidTr="00ED4B43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24/06/16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מגבית קנדה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עמותת הספורט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יש חוזה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,  </w:t>
            </w:r>
            <w:r w:rsidR="008D575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מיום 12.1.16,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מצורף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47,182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</w:tr>
      <w:tr w:rsidR="009E2C45" w:rsidRPr="003F39C9" w:rsidTr="00ED4B43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07/12/16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קרן </w:t>
            </w:r>
            <w:proofErr w:type="spellStart"/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יק"א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אולפן הקלטות - </w:t>
            </w:r>
            <w:proofErr w:type="spellStart"/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קלור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יש חוזה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, </w:t>
            </w:r>
            <w:r w:rsidR="008D575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מיום 3.8.16,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מצורף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75D" w:rsidRPr="00EB6E24" w:rsidRDefault="009E2C45" w:rsidP="00ED4B43">
            <w:pPr>
              <w:bidi w:val="0"/>
              <w:rPr>
                <w:rFonts w:asciiTheme="minorHAnsi" w:hAnsiTheme="minorHAnsi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57,000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</w:tr>
      <w:tr w:rsidR="009E2C45" w:rsidRPr="003F39C9" w:rsidTr="00ED4B4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  <w:t>סה"כ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E2C45" w:rsidRPr="003F39C9" w:rsidRDefault="009E2C45" w:rsidP="00ED4B43">
            <w:pPr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  <w:t>114,182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C45" w:rsidRPr="003F39C9" w:rsidTr="00ED4B43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04/01/17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מגבית קנדה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ביה"ס לב העמק - רכישת מחשבים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יש חוזה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="006B1D84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מיום 29.5.16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 מצור</w:t>
            </w:r>
            <w:r w:rsidR="008D575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ף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43,098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</w:tr>
      <w:tr w:rsidR="009E2C45" w:rsidRPr="003F39C9" w:rsidTr="00ED4B43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01/06/17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מגבית קנדה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ביה"ס עמק החולה - רובוטיקה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יש חוזה, </w:t>
            </w: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יועבר לאחר שיאותר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38,162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</w:tr>
      <w:tr w:rsidR="009E2C45" w:rsidRPr="003F39C9" w:rsidTr="00ED4B43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04/07/17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מגבית קנדה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מוסיקה - </w:t>
            </w:r>
            <w:proofErr w:type="spellStart"/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קלור</w:t>
            </w:r>
            <w:proofErr w:type="spellEnd"/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- מלגות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יש חוזה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="008D575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מיום 3.7.17,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 מצורף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DE2" w:rsidRPr="00EB6E24" w:rsidRDefault="009E2C45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14,243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</w:tr>
      <w:tr w:rsidR="009E2C45" w:rsidRPr="003F39C9" w:rsidTr="00ED4B43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05/11/17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סאסא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מוסיקה - מלגות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אין חוזה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</w:tr>
      <w:tr w:rsidR="009E2C45" w:rsidRPr="003F39C9" w:rsidTr="00ED4B43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05/12/17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מגבית קנדה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מבשלים חלומות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יש חוזה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, </w:t>
            </w:r>
            <w:r w:rsidR="008D575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מיום 2.2.17,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מצורף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EB6E24" w:rsidRDefault="009E2C45" w:rsidP="00ED4B43">
            <w:pPr>
              <w:bidi w:val="0"/>
              <w:rPr>
                <w:rFonts w:asciiTheme="minorHAnsi" w:hAnsiTheme="minorHAnsi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51,855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</w:tr>
      <w:tr w:rsidR="009E2C45" w:rsidRPr="003F39C9" w:rsidTr="00ED4B43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</w:rPr>
              <w:t>19/12/17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מגבית קנדה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ביה"ס הר וגיא - רכישת מחשבים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יש חוזה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  מצורף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E24" w:rsidRDefault="00EB6E24" w:rsidP="00ED4B43">
            <w:pPr>
              <w:bidi w:val="0"/>
              <w:rPr>
                <w:rFonts w:asciiTheme="minorHAnsi" w:hAnsiTheme="minorHAnsi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/>
                <w:color w:val="000000"/>
                <w:sz w:val="24"/>
                <w:szCs w:val="24"/>
              </w:rPr>
              <w:t xml:space="preserve">  </w:t>
            </w:r>
            <w:r w:rsidR="009E2C45" w:rsidRPr="003F39C9">
              <w:rPr>
                <w:rFonts w:ascii="David" w:hAnsi="David" w:cs="David"/>
                <w:color w:val="000000"/>
                <w:sz w:val="24"/>
                <w:szCs w:val="24"/>
              </w:rPr>
              <w:t>14,121</w:t>
            </w:r>
          </w:p>
          <w:p w:rsidR="008D575D" w:rsidRPr="00EB6E24" w:rsidRDefault="00EB6E24" w:rsidP="00ED4B43">
            <w:pPr>
              <w:bidi w:val="0"/>
              <w:jc w:val="right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="David" w:hint="cs"/>
                <w:color w:val="000000"/>
                <w:sz w:val="24"/>
                <w:szCs w:val="24"/>
                <w:rtl/>
              </w:rPr>
              <w:t>(</w:t>
            </w:r>
            <w:r w:rsidR="00ED4B43">
              <w:rPr>
                <w:rFonts w:asciiTheme="minorHAnsi" w:hAnsiTheme="minorHAnsi" w:cs="David" w:hint="cs"/>
                <w:color w:val="000000"/>
                <w:sz w:val="24"/>
                <w:szCs w:val="24"/>
                <w:rtl/>
              </w:rPr>
              <w:t>תשלום ראשון)</w:t>
            </w:r>
            <w:r>
              <w:rPr>
                <w:rFonts w:asciiTheme="minorHAnsi" w:hAnsiTheme="minorHAnsi" w:cs="David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C45" w:rsidRPr="003F39C9" w:rsidRDefault="009E2C45" w:rsidP="00ED4B43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</w:tr>
      <w:tr w:rsidR="009E2C45" w:rsidRPr="003F39C9" w:rsidTr="00ED4B43">
        <w:trPr>
          <w:trHeight w:val="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  <w:r w:rsidRPr="003F39C9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  <w:t>סה"כ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9E2C45" w:rsidRDefault="009E2C45" w:rsidP="00ED4B43">
            <w:pPr>
              <w:bidi w:val="0"/>
              <w:rPr>
                <w:rFonts w:asciiTheme="minorHAnsi" w:hAnsiTheme="minorHAnsi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9E2C45" w:rsidRPr="00EB6E24" w:rsidRDefault="009E2C45" w:rsidP="00ED4B43">
            <w:pPr>
              <w:bidi w:val="0"/>
              <w:rPr>
                <w:rFonts w:asciiTheme="minorHAnsi" w:hAnsiTheme="minorHAnsi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bidi w:val="0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3F39C9"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  <w:t>162,479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hAnsi="David" w:cs="Davi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C45" w:rsidRPr="003F39C9" w:rsidTr="00ED4B43">
        <w:trPr>
          <w:trHeight w:val="300"/>
        </w:trPr>
        <w:tc>
          <w:tcPr>
            <w:tcW w:w="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9E2C45" w:rsidRPr="003F39C9" w:rsidRDefault="009E2C45" w:rsidP="00ED4B43">
            <w:pPr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17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45" w:rsidRPr="003F39C9" w:rsidRDefault="009E2C45" w:rsidP="00ED4B43">
            <w:pPr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</w:tbl>
    <w:p w:rsidR="004A6CBC" w:rsidRPr="009E2C45" w:rsidRDefault="004A6CBC" w:rsidP="00ED4B43">
      <w:pPr>
        <w:rPr>
          <w:rFonts w:cstheme="minorBidi" w:hint="cs"/>
          <w:rtl/>
        </w:rPr>
      </w:pPr>
    </w:p>
    <w:sectPr w:rsidR="004A6CBC" w:rsidRPr="009E2C45" w:rsidSect="00E375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1440" w:right="1800" w:bottom="1440" w:left="1800" w:header="709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ADD" w:rsidRDefault="00CE5ADD">
      <w:r>
        <w:separator/>
      </w:r>
    </w:p>
  </w:endnote>
  <w:endnote w:type="continuationSeparator" w:id="0">
    <w:p w:rsidR="00CE5ADD" w:rsidRDefault="00CE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SoftPro-Medium"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ssLightMF">
    <w:altName w:val="Times New Roman"/>
    <w:charset w:val="B1"/>
    <w:family w:val="auto"/>
    <w:pitch w:val="variable"/>
    <w:sig w:usb0="00000800" w:usb1="5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457" w:rsidRDefault="004264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FDB" w:rsidRDefault="004D1FDB" w:rsidP="00E47307">
    <w:pPr>
      <w:pStyle w:val="a5"/>
      <w:tabs>
        <w:tab w:val="clear" w:pos="8306"/>
        <w:tab w:val="right" w:pos="9386"/>
      </w:tabs>
      <w:ind w:left="-1701" w:right="-1260"/>
      <w:jc w:val="right"/>
      <w:rPr>
        <w:sz w:val="16"/>
        <w:szCs w:val="16"/>
      </w:rPr>
    </w:pPr>
  </w:p>
  <w:p w:rsidR="00E47307" w:rsidRPr="00FD2C2B" w:rsidRDefault="00C86488" w:rsidP="00E47307">
    <w:pPr>
      <w:pStyle w:val="a5"/>
      <w:tabs>
        <w:tab w:val="clear" w:pos="8306"/>
        <w:tab w:val="right" w:pos="9386"/>
      </w:tabs>
      <w:ind w:left="-1701" w:right="-1260"/>
      <w:jc w:val="right"/>
      <w:rPr>
        <w:sz w:val="10"/>
        <w:szCs w:val="10"/>
        <w:rtl/>
      </w:rPr>
    </w:pPr>
    <w:r>
      <w:rPr>
        <w:noProof/>
      </w:rPr>
      <mc:AlternateContent>
        <mc:Choice Requires="wps">
          <w:drawing>
            <wp:anchor distT="107950" distB="0" distL="114300" distR="114300" simplePos="0" relativeHeight="251658239" behindDoc="0" locked="0" layoutInCell="1" allowOverlap="1">
              <wp:simplePos x="0" y="0"/>
              <wp:positionH relativeFrom="column">
                <wp:posOffset>-598170</wp:posOffset>
              </wp:positionH>
              <wp:positionV relativeFrom="paragraph">
                <wp:posOffset>-1112520</wp:posOffset>
              </wp:positionV>
              <wp:extent cx="6613525" cy="1064895"/>
              <wp:effectExtent l="0" t="0" r="0" b="1905"/>
              <wp:wrapSquare wrapText="bothSides"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3525" cy="1064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6EC8" w:rsidRPr="008614B1" w:rsidRDefault="00D96EC8" w:rsidP="00C86488">
                          <w:pPr>
                            <w:pStyle w:val="NormalParagraphStyle"/>
                            <w:spacing w:after="80" w:line="168" w:lineRule="auto"/>
                            <w:rPr>
                              <w:rFonts w:ascii="Arial" w:hAnsi="Arial" w:cs="Arial"/>
                              <w:b/>
                              <w:bCs/>
                              <w:color w:val="41922E"/>
                              <w:rtl/>
                              <w:lang w:bidi="he-IL"/>
                            </w:rPr>
                          </w:pPr>
                          <w:r w:rsidRPr="008614B1">
                            <w:rPr>
                              <w:rFonts w:ascii="Arial" w:hAnsi="Arial" w:cs="Arial" w:hint="cs"/>
                              <w:b/>
                              <w:bCs/>
                              <w:color w:val="41922E"/>
                              <w:rtl/>
                              <w:lang w:bidi="he-IL"/>
                            </w:rPr>
                            <w:t>מ</w:t>
                          </w:r>
                          <w:r w:rsidR="00C86488">
                            <w:rPr>
                              <w:rFonts w:ascii="Arial" w:hAnsi="Arial" w:cs="Arial" w:hint="cs"/>
                              <w:b/>
                              <w:bCs/>
                              <w:color w:val="41922E"/>
                              <w:rtl/>
                              <w:lang w:bidi="he-IL"/>
                            </w:rPr>
                            <w:t>נכ"לית</w:t>
                          </w:r>
                          <w:r w:rsidRPr="008614B1">
                            <w:rPr>
                              <w:rFonts w:ascii="Arial" w:hAnsi="Arial" w:cs="Arial" w:hint="cs"/>
                              <w:b/>
                              <w:bCs/>
                              <w:color w:val="41922E"/>
                              <w:rtl/>
                              <w:lang w:bidi="he-IL"/>
                            </w:rPr>
                            <w:t xml:space="preserve"> המועצה</w:t>
                          </w:r>
                        </w:p>
                        <w:p w:rsidR="007E0436" w:rsidRPr="008614B1" w:rsidRDefault="007E0436" w:rsidP="00FA0778">
                          <w:pPr>
                            <w:pStyle w:val="NormalParagraphStyle"/>
                            <w:spacing w:after="80" w:line="168" w:lineRule="auto"/>
                            <w:rPr>
                              <w:rFonts w:ascii="Arial" w:hAnsi="Arial" w:cs="Arial"/>
                              <w:color w:val="41922E"/>
                              <w:rtl/>
                              <w:lang w:bidi="he-IL"/>
                            </w:rPr>
                          </w:pPr>
                          <w:r w:rsidRPr="008614B1">
                            <w:rPr>
                              <w:rFonts w:ascii="Arial" w:hAnsi="Arial" w:cs="Arial" w:hint="cs"/>
                              <w:b/>
                              <w:bCs/>
                              <w:color w:val="41922E"/>
                              <w:rtl/>
                              <w:lang w:bidi="he-IL"/>
                            </w:rPr>
                            <w:t>מועצה</w:t>
                          </w:r>
                          <w:r w:rsidRPr="008614B1">
                            <w:rPr>
                              <w:rFonts w:ascii="RossLightMF" w:cs="RossLightMF" w:hint="cs"/>
                              <w:b/>
                              <w:bCs/>
                              <w:color w:val="51EF05"/>
                              <w:rtl/>
                              <w:lang w:bidi="he-IL"/>
                            </w:rPr>
                            <w:t xml:space="preserve"> </w:t>
                          </w:r>
                          <w:r w:rsidRPr="008614B1">
                            <w:rPr>
                              <w:rFonts w:ascii="Arial" w:hAnsi="Arial" w:cs="Arial"/>
                              <w:b/>
                              <w:bCs/>
                              <w:color w:val="41922E"/>
                              <w:rtl/>
                              <w:lang w:bidi="he-IL"/>
                            </w:rPr>
                            <w:t>אזורית הגליל העליון</w:t>
                          </w:r>
                          <w:r w:rsidRPr="008614B1">
                            <w:rPr>
                              <w:rFonts w:ascii="Arial" w:hAnsi="Arial" w:cs="Arial"/>
                              <w:color w:val="41922E"/>
                              <w:rtl/>
                              <w:lang w:bidi="he-IL"/>
                            </w:rPr>
                            <w:t>, ד.נ גליל עליון 12100</w:t>
                          </w:r>
                        </w:p>
                        <w:p w:rsidR="007E0436" w:rsidRPr="008614B1" w:rsidRDefault="007E0436" w:rsidP="00C86488">
                          <w:pPr>
                            <w:pStyle w:val="NormalParagraphStyle"/>
                            <w:spacing w:after="80" w:line="168" w:lineRule="auto"/>
                            <w:rPr>
                              <w:rFonts w:ascii="Arial" w:hAnsi="Arial" w:cs="Arial"/>
                              <w:color w:val="41922E"/>
                              <w:rtl/>
                              <w:lang w:bidi="he-IL"/>
                            </w:rPr>
                          </w:pPr>
                          <w:r w:rsidRPr="008614B1">
                            <w:rPr>
                              <w:rFonts w:ascii="Arial" w:hAnsi="Arial" w:cs="Arial"/>
                              <w:color w:val="41922E"/>
                              <w:rtl/>
                              <w:lang w:bidi="he-IL"/>
                            </w:rPr>
                            <w:t xml:space="preserve">טל’: </w:t>
                          </w:r>
                          <w:r w:rsidR="00E9328F" w:rsidRPr="008614B1">
                            <w:rPr>
                              <w:rFonts w:ascii="Arial" w:hAnsi="Arial" w:cs="Arial"/>
                              <w:color w:val="41922E"/>
                              <w:rtl/>
                              <w:lang w:bidi="he-IL"/>
                            </w:rPr>
                            <w:t>04-6816</w:t>
                          </w:r>
                          <w:r w:rsidR="00C86488">
                            <w:rPr>
                              <w:rFonts w:ascii="Arial" w:hAnsi="Arial" w:cs="Arial" w:hint="cs"/>
                              <w:color w:val="41922E"/>
                              <w:rtl/>
                              <w:lang w:bidi="he-IL"/>
                            </w:rPr>
                            <w:t>603</w:t>
                          </w:r>
                          <w:r w:rsidRPr="008614B1">
                            <w:rPr>
                              <w:rFonts w:ascii="Arial" w:hAnsi="Arial" w:cs="Arial"/>
                              <w:color w:val="41922E"/>
                              <w:rtl/>
                              <w:lang w:bidi="he-IL"/>
                            </w:rPr>
                            <w:t xml:space="preserve"> / פקס: </w:t>
                          </w:r>
                          <w:r w:rsidR="00E9328F" w:rsidRPr="008614B1">
                            <w:rPr>
                              <w:rFonts w:ascii="Arial" w:hAnsi="Arial" w:cs="Arial"/>
                              <w:color w:val="41922E"/>
                              <w:rtl/>
                              <w:lang w:bidi="he-IL"/>
                            </w:rPr>
                            <w:t>04-6816</w:t>
                          </w:r>
                          <w:r w:rsidR="00C86488">
                            <w:rPr>
                              <w:rFonts w:ascii="Arial" w:hAnsi="Arial" w:cs="Arial" w:hint="cs"/>
                              <w:color w:val="41922E"/>
                              <w:rtl/>
                              <w:lang w:bidi="he-IL"/>
                            </w:rPr>
                            <w:t>513</w:t>
                          </w:r>
                        </w:p>
                        <w:p w:rsidR="007E0436" w:rsidRPr="008614B1" w:rsidRDefault="00E65555" w:rsidP="00C86488">
                          <w:pPr>
                            <w:pStyle w:val="NormalParagraphStyle"/>
                            <w:bidi w:val="0"/>
                            <w:spacing w:after="80" w:line="168" w:lineRule="auto"/>
                            <w:jc w:val="right"/>
                            <w:rPr>
                              <w:rFonts w:ascii="Arial" w:hAnsi="Arial" w:cs="Arial"/>
                              <w:color w:val="41922E"/>
                              <w:lang w:bidi="he-IL"/>
                            </w:rPr>
                          </w:pPr>
                          <w:hyperlink r:id="rId1" w:history="1">
                            <w:r w:rsidR="00E7747F" w:rsidRPr="00A439D5">
                              <w:rPr>
                                <w:rStyle w:val="Hyperlink"/>
                                <w:rFonts w:ascii="Arial" w:hAnsi="Arial" w:cs="Arial"/>
                                <w:lang w:bidi="he-IL"/>
                              </w:rPr>
                              <w:t>idith@galil-elion.org.il</w:t>
                            </w:r>
                          </w:hyperlink>
                          <w:r w:rsidR="008614B1">
                            <w:rPr>
                              <w:rFonts w:ascii="Arial" w:hAnsi="Arial" w:cs="Arial" w:hint="cs"/>
                              <w:color w:val="41922E"/>
                              <w:rtl/>
                              <w:lang w:bidi="he-IL"/>
                            </w:rPr>
                            <w:t xml:space="preserve"> / דוא"ל:</w:t>
                          </w:r>
                          <w:r w:rsidR="00D96EC8" w:rsidRPr="008614B1">
                            <w:rPr>
                              <w:rFonts w:ascii="Arial" w:hAnsi="Arial" w:cs="Arial" w:hint="cs"/>
                              <w:color w:val="41922E"/>
                              <w:rtl/>
                              <w:lang w:bidi="he-IL"/>
                            </w:rPr>
                            <w:t xml:space="preserve">  </w:t>
                          </w:r>
                          <w:r w:rsidR="007E0436" w:rsidRPr="008614B1">
                            <w:rPr>
                              <w:rFonts w:ascii="Arial" w:hAnsi="Arial" w:cs="Arial"/>
                              <w:color w:val="41922E"/>
                              <w:lang w:bidi="he-IL"/>
                            </w:rPr>
                            <w:t>www</w:t>
                          </w:r>
                          <w:r w:rsidR="007E0436" w:rsidRPr="008614B1">
                            <w:rPr>
                              <w:rFonts w:ascii="Arial" w:hAnsi="Arial" w:cs="Arial"/>
                              <w:color w:val="41922E"/>
                              <w:rtl/>
                              <w:lang w:bidi="he-IL"/>
                            </w:rPr>
                            <w:t>.</w:t>
                          </w:r>
                          <w:proofErr w:type="spellStart"/>
                          <w:r w:rsidR="007E0436" w:rsidRPr="008614B1">
                            <w:rPr>
                              <w:rFonts w:ascii="Arial" w:hAnsi="Arial" w:cs="Arial"/>
                              <w:color w:val="41922E"/>
                              <w:lang w:bidi="he-IL"/>
                            </w:rPr>
                            <w:t>galil</w:t>
                          </w:r>
                          <w:proofErr w:type="spellEnd"/>
                          <w:r w:rsidR="007E0436" w:rsidRPr="008614B1">
                            <w:rPr>
                              <w:rFonts w:ascii="Arial" w:hAnsi="Arial" w:cs="Arial"/>
                              <w:color w:val="41922E"/>
                              <w:rtl/>
                              <w:lang w:bidi="he-IL"/>
                            </w:rPr>
                            <w:t>-</w:t>
                          </w:r>
                          <w:proofErr w:type="spellStart"/>
                          <w:r w:rsidR="007E0436" w:rsidRPr="008614B1">
                            <w:rPr>
                              <w:rFonts w:ascii="Arial" w:hAnsi="Arial" w:cs="Arial"/>
                              <w:color w:val="41922E"/>
                              <w:lang w:bidi="he-IL"/>
                            </w:rPr>
                            <w:t>elion</w:t>
                          </w:r>
                          <w:proofErr w:type="spellEnd"/>
                          <w:r w:rsidR="007E0436" w:rsidRPr="008614B1">
                            <w:rPr>
                              <w:rFonts w:ascii="Arial" w:hAnsi="Arial" w:cs="Arial"/>
                              <w:color w:val="41922E"/>
                              <w:rtl/>
                              <w:lang w:bidi="he-IL"/>
                            </w:rPr>
                            <w:t>.</w:t>
                          </w:r>
                          <w:r w:rsidR="007E0436" w:rsidRPr="008614B1">
                            <w:rPr>
                              <w:rFonts w:ascii="Arial" w:hAnsi="Arial" w:cs="Arial"/>
                              <w:color w:val="41922E"/>
                              <w:lang w:bidi="he-IL"/>
                            </w:rPr>
                            <w:t>org</w:t>
                          </w:r>
                          <w:r w:rsidR="007E0436" w:rsidRPr="008614B1">
                            <w:rPr>
                              <w:rFonts w:ascii="Arial" w:hAnsi="Arial" w:cs="Arial"/>
                              <w:color w:val="41922E"/>
                              <w:rtl/>
                              <w:lang w:bidi="he-IL"/>
                            </w:rPr>
                            <w:t>.</w:t>
                          </w:r>
                          <w:proofErr w:type="spellStart"/>
                          <w:r w:rsidR="007E0436" w:rsidRPr="008614B1">
                            <w:rPr>
                              <w:rFonts w:ascii="Arial" w:hAnsi="Arial" w:cs="Arial"/>
                              <w:color w:val="41922E"/>
                              <w:lang w:bidi="he-IL"/>
                            </w:rPr>
                            <w:t>il</w:t>
                          </w:r>
                          <w:proofErr w:type="spellEnd"/>
                          <w:r w:rsidR="005E53B8" w:rsidRPr="008614B1">
                            <w:rPr>
                              <w:rFonts w:ascii="Arial" w:hAnsi="Arial" w:cs="Arial"/>
                              <w:color w:val="41922E"/>
                              <w:rtl/>
                              <w:lang w:bidi="he-IL"/>
                            </w:rPr>
                            <w:t>אתר: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47.1pt;margin-top:-87.6pt;width:520.75pt;height:83.85pt;z-index:251658239;visibility:visible;mso-wrap-style:square;mso-width-percent:0;mso-height-percent:0;mso-wrap-distance-left:9pt;mso-wrap-distance-top:8.5pt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xqtwIAALo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" filled="f" stroked="f">
              <v:textbox>
                <w:txbxContent>
                  <w:p w:rsidR="00D96EC8" w:rsidRPr="008614B1" w:rsidRDefault="00D96EC8" w:rsidP="00C86488">
                    <w:pPr>
                      <w:pStyle w:val="NormalParagraphStyle"/>
                      <w:spacing w:after="80" w:line="168" w:lineRule="auto"/>
                      <w:rPr>
                        <w:rFonts w:ascii="Arial" w:hAnsi="Arial" w:cs="Arial"/>
                        <w:b/>
                        <w:bCs/>
                        <w:color w:val="41922E"/>
                        <w:rtl/>
                        <w:lang w:bidi="he-IL"/>
                      </w:rPr>
                    </w:pPr>
                    <w:bookmarkStart w:id="1" w:name="_GoBack"/>
                    <w:r w:rsidRPr="008614B1">
                      <w:rPr>
                        <w:rFonts w:ascii="Arial" w:hAnsi="Arial" w:cs="Arial" w:hint="cs"/>
                        <w:b/>
                        <w:bCs/>
                        <w:color w:val="41922E"/>
                        <w:rtl/>
                        <w:lang w:bidi="he-IL"/>
                      </w:rPr>
                      <w:t>מ</w:t>
                    </w:r>
                    <w:r w:rsidR="00C86488">
                      <w:rPr>
                        <w:rFonts w:ascii="Arial" w:hAnsi="Arial" w:cs="Arial" w:hint="cs"/>
                        <w:b/>
                        <w:bCs/>
                        <w:color w:val="41922E"/>
                        <w:rtl/>
                        <w:lang w:bidi="he-IL"/>
                      </w:rPr>
                      <w:t>נכ"לית</w:t>
                    </w:r>
                    <w:r w:rsidRPr="008614B1">
                      <w:rPr>
                        <w:rFonts w:ascii="Arial" w:hAnsi="Arial" w:cs="Arial" w:hint="cs"/>
                        <w:b/>
                        <w:bCs/>
                        <w:color w:val="41922E"/>
                        <w:rtl/>
                        <w:lang w:bidi="he-IL"/>
                      </w:rPr>
                      <w:t xml:space="preserve"> המועצה</w:t>
                    </w:r>
                  </w:p>
                  <w:p w:rsidR="007E0436" w:rsidRPr="008614B1" w:rsidRDefault="007E0436" w:rsidP="00FA0778">
                    <w:pPr>
                      <w:pStyle w:val="NormalParagraphStyle"/>
                      <w:spacing w:after="80" w:line="168" w:lineRule="auto"/>
                      <w:rPr>
                        <w:rFonts w:ascii="Arial" w:hAnsi="Arial" w:cs="Arial"/>
                        <w:color w:val="41922E"/>
                        <w:rtl/>
                        <w:lang w:bidi="he-IL"/>
                      </w:rPr>
                    </w:pPr>
                    <w:r w:rsidRPr="008614B1">
                      <w:rPr>
                        <w:rFonts w:ascii="Arial" w:hAnsi="Arial" w:cs="Arial" w:hint="cs"/>
                        <w:b/>
                        <w:bCs/>
                        <w:color w:val="41922E"/>
                        <w:rtl/>
                        <w:lang w:bidi="he-IL"/>
                      </w:rPr>
                      <w:t>מועצה</w:t>
                    </w:r>
                    <w:r w:rsidRPr="008614B1">
                      <w:rPr>
                        <w:rFonts w:ascii="RossLightMF" w:cs="RossLightMF" w:hint="cs"/>
                        <w:b/>
                        <w:bCs/>
                        <w:color w:val="51EF05"/>
                        <w:rtl/>
                        <w:lang w:bidi="he-IL"/>
                      </w:rPr>
                      <w:t xml:space="preserve"> </w:t>
                    </w:r>
                    <w:r w:rsidRPr="008614B1">
                      <w:rPr>
                        <w:rFonts w:ascii="Arial" w:hAnsi="Arial" w:cs="Arial"/>
                        <w:b/>
                        <w:bCs/>
                        <w:color w:val="41922E"/>
                        <w:rtl/>
                        <w:lang w:bidi="he-IL"/>
                      </w:rPr>
                      <w:t>אזורית הגליל העליון</w:t>
                    </w:r>
                    <w:r w:rsidRPr="008614B1">
                      <w:rPr>
                        <w:rFonts w:ascii="Arial" w:hAnsi="Arial" w:cs="Arial"/>
                        <w:color w:val="41922E"/>
                        <w:rtl/>
                        <w:lang w:bidi="he-IL"/>
                      </w:rPr>
                      <w:t>, ד.נ גליל עליון 12100</w:t>
                    </w:r>
                  </w:p>
                  <w:p w:rsidR="007E0436" w:rsidRPr="008614B1" w:rsidRDefault="007E0436" w:rsidP="00C86488">
                    <w:pPr>
                      <w:pStyle w:val="NormalParagraphStyle"/>
                      <w:spacing w:after="80" w:line="168" w:lineRule="auto"/>
                      <w:rPr>
                        <w:rFonts w:ascii="Arial" w:hAnsi="Arial" w:cs="Arial"/>
                        <w:color w:val="41922E"/>
                        <w:rtl/>
                        <w:lang w:bidi="he-IL"/>
                      </w:rPr>
                    </w:pPr>
                    <w:r w:rsidRPr="008614B1">
                      <w:rPr>
                        <w:rFonts w:ascii="Arial" w:hAnsi="Arial" w:cs="Arial"/>
                        <w:color w:val="41922E"/>
                        <w:rtl/>
                        <w:lang w:bidi="he-IL"/>
                      </w:rPr>
                      <w:t xml:space="preserve">טל’: </w:t>
                    </w:r>
                    <w:r w:rsidR="00E9328F" w:rsidRPr="008614B1">
                      <w:rPr>
                        <w:rFonts w:ascii="Arial" w:hAnsi="Arial" w:cs="Arial"/>
                        <w:color w:val="41922E"/>
                        <w:rtl/>
                        <w:lang w:bidi="he-IL"/>
                      </w:rPr>
                      <w:t>04-6816</w:t>
                    </w:r>
                    <w:r w:rsidR="00C86488">
                      <w:rPr>
                        <w:rFonts w:ascii="Arial" w:hAnsi="Arial" w:cs="Arial" w:hint="cs"/>
                        <w:color w:val="41922E"/>
                        <w:rtl/>
                        <w:lang w:bidi="he-IL"/>
                      </w:rPr>
                      <w:t>603</w:t>
                    </w:r>
                    <w:r w:rsidRPr="008614B1">
                      <w:rPr>
                        <w:rFonts w:ascii="Arial" w:hAnsi="Arial" w:cs="Arial"/>
                        <w:color w:val="41922E"/>
                        <w:rtl/>
                        <w:lang w:bidi="he-IL"/>
                      </w:rPr>
                      <w:t xml:space="preserve"> / פקס: </w:t>
                    </w:r>
                    <w:r w:rsidR="00E9328F" w:rsidRPr="008614B1">
                      <w:rPr>
                        <w:rFonts w:ascii="Arial" w:hAnsi="Arial" w:cs="Arial"/>
                        <w:color w:val="41922E"/>
                        <w:rtl/>
                        <w:lang w:bidi="he-IL"/>
                      </w:rPr>
                      <w:t>04-6816</w:t>
                    </w:r>
                    <w:r w:rsidR="00C86488">
                      <w:rPr>
                        <w:rFonts w:ascii="Arial" w:hAnsi="Arial" w:cs="Arial" w:hint="cs"/>
                        <w:color w:val="41922E"/>
                        <w:rtl/>
                        <w:lang w:bidi="he-IL"/>
                      </w:rPr>
                      <w:t>513</w:t>
                    </w:r>
                  </w:p>
                  <w:p w:rsidR="007E0436" w:rsidRPr="008614B1" w:rsidRDefault="00E7747F" w:rsidP="00C86488">
                    <w:pPr>
                      <w:pStyle w:val="NormalParagraphStyle"/>
                      <w:bidi w:val="0"/>
                      <w:spacing w:after="80" w:line="168" w:lineRule="auto"/>
                      <w:jc w:val="right"/>
                      <w:rPr>
                        <w:rFonts w:ascii="Arial" w:hAnsi="Arial" w:cs="Arial"/>
                        <w:color w:val="41922E"/>
                        <w:lang w:bidi="he-IL"/>
                      </w:rPr>
                    </w:pPr>
                    <w:hyperlink r:id="rId2" w:history="1">
                      <w:r w:rsidRPr="00A439D5">
                        <w:rPr>
                          <w:rStyle w:val="Hyperlink"/>
                          <w:rFonts w:ascii="Arial" w:hAnsi="Arial" w:cs="Arial"/>
                          <w:lang w:bidi="he-IL"/>
                        </w:rPr>
                        <w:t>idith@galil-elion.org.il</w:t>
                      </w:r>
                    </w:hyperlink>
                    <w:r w:rsidR="008614B1">
                      <w:rPr>
                        <w:rFonts w:ascii="Arial" w:hAnsi="Arial" w:cs="Arial" w:hint="cs"/>
                        <w:color w:val="41922E"/>
                        <w:rtl/>
                        <w:lang w:bidi="he-IL"/>
                      </w:rPr>
                      <w:t xml:space="preserve"> / דוא"ל:</w:t>
                    </w:r>
                    <w:r w:rsidR="00D96EC8" w:rsidRPr="008614B1">
                      <w:rPr>
                        <w:rFonts w:ascii="Arial" w:hAnsi="Arial" w:cs="Arial" w:hint="cs"/>
                        <w:color w:val="41922E"/>
                        <w:rtl/>
                        <w:lang w:bidi="he-IL"/>
                      </w:rPr>
                      <w:t xml:space="preserve">  </w:t>
                    </w:r>
                    <w:r w:rsidR="007E0436" w:rsidRPr="008614B1">
                      <w:rPr>
                        <w:rFonts w:ascii="Arial" w:hAnsi="Arial" w:cs="Arial"/>
                        <w:color w:val="41922E"/>
                        <w:lang w:bidi="he-IL"/>
                      </w:rPr>
                      <w:t>www</w:t>
                    </w:r>
                    <w:r w:rsidR="007E0436" w:rsidRPr="008614B1">
                      <w:rPr>
                        <w:rFonts w:ascii="Arial" w:hAnsi="Arial" w:cs="Arial"/>
                        <w:color w:val="41922E"/>
                        <w:rtl/>
                        <w:lang w:bidi="he-IL"/>
                      </w:rPr>
                      <w:t>.</w:t>
                    </w:r>
                    <w:r w:rsidR="007E0436" w:rsidRPr="008614B1">
                      <w:rPr>
                        <w:rFonts w:ascii="Arial" w:hAnsi="Arial" w:cs="Arial"/>
                        <w:color w:val="41922E"/>
                        <w:lang w:bidi="he-IL"/>
                      </w:rPr>
                      <w:t>galil</w:t>
                    </w:r>
                    <w:r w:rsidR="007E0436" w:rsidRPr="008614B1">
                      <w:rPr>
                        <w:rFonts w:ascii="Arial" w:hAnsi="Arial" w:cs="Arial"/>
                        <w:color w:val="41922E"/>
                        <w:rtl/>
                        <w:lang w:bidi="he-IL"/>
                      </w:rPr>
                      <w:t>-</w:t>
                    </w:r>
                    <w:r w:rsidR="007E0436" w:rsidRPr="008614B1">
                      <w:rPr>
                        <w:rFonts w:ascii="Arial" w:hAnsi="Arial" w:cs="Arial"/>
                        <w:color w:val="41922E"/>
                        <w:lang w:bidi="he-IL"/>
                      </w:rPr>
                      <w:t>elion</w:t>
                    </w:r>
                    <w:r w:rsidR="007E0436" w:rsidRPr="008614B1">
                      <w:rPr>
                        <w:rFonts w:ascii="Arial" w:hAnsi="Arial" w:cs="Arial"/>
                        <w:color w:val="41922E"/>
                        <w:rtl/>
                        <w:lang w:bidi="he-IL"/>
                      </w:rPr>
                      <w:t>.</w:t>
                    </w:r>
                    <w:r w:rsidR="007E0436" w:rsidRPr="008614B1">
                      <w:rPr>
                        <w:rFonts w:ascii="Arial" w:hAnsi="Arial" w:cs="Arial"/>
                        <w:color w:val="41922E"/>
                        <w:lang w:bidi="he-IL"/>
                      </w:rPr>
                      <w:t>org</w:t>
                    </w:r>
                    <w:r w:rsidR="007E0436" w:rsidRPr="008614B1">
                      <w:rPr>
                        <w:rFonts w:ascii="Arial" w:hAnsi="Arial" w:cs="Arial"/>
                        <w:color w:val="41922E"/>
                        <w:rtl/>
                        <w:lang w:bidi="he-IL"/>
                      </w:rPr>
                      <w:t>.</w:t>
                    </w:r>
                    <w:r w:rsidR="007E0436" w:rsidRPr="008614B1">
                      <w:rPr>
                        <w:rFonts w:ascii="Arial" w:hAnsi="Arial" w:cs="Arial"/>
                        <w:color w:val="41922E"/>
                        <w:lang w:bidi="he-IL"/>
                      </w:rPr>
                      <w:t>il</w:t>
                    </w:r>
                    <w:r w:rsidR="005E53B8" w:rsidRPr="008614B1">
                      <w:rPr>
                        <w:rFonts w:ascii="Arial" w:hAnsi="Arial" w:cs="Arial"/>
                        <w:color w:val="41922E"/>
                        <w:rtl/>
                        <w:lang w:bidi="he-IL"/>
                      </w:rPr>
                      <w:t>אתר:</w:t>
                    </w:r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-1022350</wp:posOffset>
          </wp:positionV>
          <wp:extent cx="7658100" cy="1031875"/>
          <wp:effectExtent l="0" t="0" r="0" b="0"/>
          <wp:wrapTopAndBottom/>
          <wp:docPr id="2" name="תמונה 7" descr="תיאור: תיאור: תיאור: תיאור: תיאור: strip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 descr="תיאור: תיאור: תיאור: תיאור: תיאור: strip-cop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035D" w:rsidRPr="00FD2C2B">
      <w:rPr>
        <w:sz w:val="10"/>
        <w:szCs w:val="10"/>
        <w:rtl/>
      </w:rPr>
      <w:fldChar w:fldCharType="begin"/>
    </w:r>
    <w:r w:rsidR="00E47307" w:rsidRPr="00FD2C2B">
      <w:rPr>
        <w:sz w:val="10"/>
        <w:szCs w:val="10"/>
        <w:rtl/>
      </w:rPr>
      <w:instrText xml:space="preserve"> </w:instrText>
    </w:r>
    <w:r w:rsidR="00E47307" w:rsidRPr="00FD2C2B">
      <w:rPr>
        <w:sz w:val="10"/>
        <w:szCs w:val="10"/>
      </w:rPr>
      <w:instrText>FILENAME \p</w:instrText>
    </w:r>
    <w:r w:rsidR="00E47307" w:rsidRPr="00FD2C2B">
      <w:rPr>
        <w:sz w:val="10"/>
        <w:szCs w:val="10"/>
        <w:rtl/>
      </w:rPr>
      <w:instrText xml:space="preserve"> </w:instrText>
    </w:r>
    <w:r w:rsidR="0086035D" w:rsidRPr="00FD2C2B">
      <w:rPr>
        <w:sz w:val="10"/>
        <w:szCs w:val="10"/>
        <w:rtl/>
      </w:rPr>
      <w:fldChar w:fldCharType="separate"/>
    </w:r>
    <w:r w:rsidR="00CE5ADD">
      <w:rPr>
        <w:rFonts w:cs="Times New Roman"/>
        <w:noProof/>
        <w:sz w:val="10"/>
        <w:szCs w:val="10"/>
        <w:rtl/>
      </w:rPr>
      <w:t>מסמך</w:t>
    </w:r>
    <w:r w:rsidR="00CE5ADD">
      <w:rPr>
        <w:noProof/>
        <w:sz w:val="10"/>
        <w:szCs w:val="10"/>
        <w:rtl/>
      </w:rPr>
      <w:t>2</w:t>
    </w:r>
    <w:r w:rsidR="0086035D" w:rsidRPr="00FD2C2B">
      <w:rPr>
        <w:sz w:val="10"/>
        <w:szCs w:val="10"/>
        <w:rtl/>
      </w:rPr>
      <w:fldChar w:fldCharType="end"/>
    </w:r>
  </w:p>
  <w:p w:rsidR="00310649" w:rsidRPr="00BF6E12" w:rsidRDefault="00310649" w:rsidP="00310649">
    <w:pPr>
      <w:pStyle w:val="a5"/>
      <w:tabs>
        <w:tab w:val="clear" w:pos="8306"/>
        <w:tab w:val="right" w:pos="9386"/>
      </w:tabs>
      <w:ind w:right="-1260"/>
      <w:rPr>
        <w:sz w:val="20"/>
        <w:szCs w:val="20"/>
        <w:rtl/>
      </w:rPr>
    </w:pPr>
  </w:p>
  <w:p w:rsidR="006835D3" w:rsidRPr="004D1FDB" w:rsidRDefault="00800B2A" w:rsidP="004D1FDB">
    <w:pPr>
      <w:ind w:right="-1276"/>
      <w:jc w:val="right"/>
      <w:rPr>
        <w:sz w:val="16"/>
        <w:szCs w:val="16"/>
        <w:rtl/>
      </w:rPr>
    </w:pPr>
    <w:r w:rsidRPr="00630A0A">
      <w:rPr>
        <w:rFonts w:hint="cs"/>
        <w:rtl/>
      </w:rPr>
      <w:t xml:space="preserve"> </w:t>
    </w:r>
    <w:r w:rsidR="004D1FDB" w:rsidRPr="004D1FDB">
      <w:rPr>
        <w:rFonts w:cs="Times New Roman" w:hint="cs"/>
        <w:sz w:val="16"/>
        <w:szCs w:val="16"/>
        <w:rtl/>
      </w:rPr>
      <w:t>עמוד</w:t>
    </w:r>
    <w:r w:rsidR="004D1FDB">
      <w:rPr>
        <w:rFonts w:hint="cs"/>
        <w:sz w:val="16"/>
        <w:szCs w:val="16"/>
        <w:rtl/>
      </w:rPr>
      <w:t xml:space="preserve">: </w:t>
    </w:r>
    <w:r w:rsidR="0086035D">
      <w:rPr>
        <w:sz w:val="16"/>
        <w:szCs w:val="16"/>
        <w:rtl/>
      </w:rPr>
      <w:fldChar w:fldCharType="begin"/>
    </w:r>
    <w:r w:rsidR="004D1FDB">
      <w:rPr>
        <w:sz w:val="16"/>
        <w:szCs w:val="16"/>
        <w:rtl/>
      </w:rPr>
      <w:instrText xml:space="preserve"> </w:instrText>
    </w:r>
    <w:r w:rsidR="004D1FDB">
      <w:rPr>
        <w:rFonts w:hint="cs"/>
        <w:sz w:val="16"/>
        <w:szCs w:val="16"/>
      </w:rPr>
      <w:instrText>PAGE  \* Arabic  \* MERGEFORMAT</w:instrText>
    </w:r>
    <w:r w:rsidR="004D1FDB">
      <w:rPr>
        <w:sz w:val="16"/>
        <w:szCs w:val="16"/>
        <w:rtl/>
      </w:rPr>
      <w:instrText xml:space="preserve"> </w:instrText>
    </w:r>
    <w:r w:rsidR="0086035D">
      <w:rPr>
        <w:sz w:val="16"/>
        <w:szCs w:val="16"/>
        <w:rtl/>
      </w:rPr>
      <w:fldChar w:fldCharType="separate"/>
    </w:r>
    <w:r w:rsidR="00E65555" w:rsidRPr="00E65555">
      <w:rPr>
        <w:noProof/>
        <w:sz w:val="16"/>
        <w:szCs w:val="16"/>
        <w:rtl/>
      </w:rPr>
      <w:t>1</w:t>
    </w:r>
    <w:r w:rsidR="0086035D">
      <w:rPr>
        <w:sz w:val="16"/>
        <w:szCs w:val="16"/>
        <w:rtl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457" w:rsidRDefault="004264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ADD" w:rsidRDefault="00CE5ADD">
      <w:r>
        <w:separator/>
      </w:r>
    </w:p>
  </w:footnote>
  <w:footnote w:type="continuationSeparator" w:id="0">
    <w:p w:rsidR="00CE5ADD" w:rsidRDefault="00CE5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457" w:rsidRDefault="004264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E12" w:rsidRDefault="00C86488" w:rsidP="00281D97">
    <w:pPr>
      <w:pStyle w:val="a3"/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-124460</wp:posOffset>
          </wp:positionV>
          <wp:extent cx="1762125" cy="541655"/>
          <wp:effectExtent l="0" t="0" r="9525" b="0"/>
          <wp:wrapNone/>
          <wp:docPr id="4" name="תמונה 9" descr="תיאור: תיאור: תיאור: תיאור: תיאור: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9" descr="תיאור: תיאור: תיאור: תיאור: תיאור: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6E12" w:rsidRDefault="00BF6E12">
    <w:pPr>
      <w:pStyle w:val="a3"/>
    </w:pPr>
  </w:p>
  <w:p w:rsidR="00AB40D7" w:rsidRDefault="00AB40D7" w:rsidP="0004203C">
    <w:pPr>
      <w:pStyle w:val="a3"/>
      <w:tabs>
        <w:tab w:val="clear" w:pos="8306"/>
        <w:tab w:val="right" w:pos="9386"/>
      </w:tabs>
      <w:ind w:right="-1080"/>
      <w:jc w:val="right"/>
      <w:rPr>
        <w:sz w:val="20"/>
        <w:szCs w:val="20"/>
        <w:rtl/>
      </w:rPr>
    </w:pPr>
  </w:p>
  <w:p w:rsidR="00AB40D7" w:rsidRDefault="00AB40D7" w:rsidP="00426457">
    <w:pPr>
      <w:pStyle w:val="a3"/>
      <w:tabs>
        <w:tab w:val="clear" w:pos="8306"/>
        <w:tab w:val="right" w:pos="9386"/>
      </w:tabs>
      <w:ind w:right="-1080"/>
      <w:jc w:val="right"/>
      <w:rPr>
        <w:sz w:val="20"/>
        <w:szCs w:val="20"/>
      </w:rPr>
    </w:pPr>
    <w:r>
      <w:rPr>
        <w:rFonts w:cs="Times New Roman" w:hint="cs"/>
        <w:sz w:val="20"/>
        <w:szCs w:val="20"/>
        <w:rtl/>
      </w:rPr>
      <w:t xml:space="preserve">תאריך יצירת מסמך </w:t>
    </w:r>
    <w:r>
      <w:rPr>
        <w:rFonts w:hint="cs"/>
        <w:sz w:val="20"/>
        <w:szCs w:val="20"/>
        <w:rtl/>
      </w:rPr>
      <w:t xml:space="preserve">- </w:t>
    </w:r>
    <w:r>
      <w:rPr>
        <w:rFonts w:hint="eastAsia"/>
        <w:sz w:val="20"/>
        <w:szCs w:val="20"/>
        <w:rtl/>
      </w:rPr>
      <w:t>‏‏</w:t>
    </w:r>
    <w:r w:rsidR="00426457">
      <w:rPr>
        <w:sz w:val="20"/>
        <w:szCs w:val="20"/>
        <w:rtl/>
      </w:rPr>
      <w:fldChar w:fldCharType="begin"/>
    </w:r>
    <w:r w:rsidR="00426457">
      <w:rPr>
        <w:sz w:val="20"/>
        <w:szCs w:val="20"/>
        <w:rtl/>
      </w:rPr>
      <w:instrText xml:space="preserve"> </w:instrText>
    </w:r>
    <w:r w:rsidR="00426457">
      <w:rPr>
        <w:rFonts w:hint="cs"/>
        <w:sz w:val="20"/>
        <w:szCs w:val="20"/>
      </w:rPr>
      <w:instrText>DATE</w:instrText>
    </w:r>
    <w:r w:rsidR="00426457">
      <w:rPr>
        <w:rFonts w:hint="cs"/>
        <w:sz w:val="20"/>
        <w:szCs w:val="20"/>
        <w:rtl/>
      </w:rPr>
      <w:instrText xml:space="preserve"> \@ "</w:instrText>
    </w:r>
    <w:r w:rsidR="00426457">
      <w:rPr>
        <w:rFonts w:hint="cs"/>
        <w:sz w:val="20"/>
        <w:szCs w:val="20"/>
      </w:rPr>
      <w:instrText>dd MMMM yyyy</w:instrText>
    </w:r>
    <w:r w:rsidR="00426457">
      <w:rPr>
        <w:rFonts w:hint="cs"/>
        <w:sz w:val="20"/>
        <w:szCs w:val="20"/>
        <w:rtl/>
      </w:rPr>
      <w:instrText>"</w:instrText>
    </w:r>
    <w:r w:rsidR="00426457">
      <w:rPr>
        <w:sz w:val="20"/>
        <w:szCs w:val="20"/>
        <w:rtl/>
      </w:rPr>
      <w:instrText xml:space="preserve"> </w:instrText>
    </w:r>
    <w:r w:rsidR="00426457">
      <w:rPr>
        <w:sz w:val="20"/>
        <w:szCs w:val="20"/>
        <w:rtl/>
      </w:rPr>
      <w:fldChar w:fldCharType="separate"/>
    </w:r>
    <w:r w:rsidR="00EB6E24">
      <w:rPr>
        <w:rFonts w:cs="Times New Roman"/>
        <w:noProof/>
        <w:sz w:val="20"/>
        <w:szCs w:val="20"/>
        <w:rtl/>
      </w:rPr>
      <w:t>‏08 יולי 2018</w:t>
    </w:r>
    <w:r w:rsidR="00426457">
      <w:rPr>
        <w:sz w:val="20"/>
        <w:szCs w:val="20"/>
        <w:rtl/>
      </w:rPr>
      <w:fldChar w:fldCharType="end"/>
    </w:r>
  </w:p>
  <w:p w:rsidR="00AB40D7" w:rsidRDefault="00AB40D7" w:rsidP="0004203C">
    <w:pPr>
      <w:pStyle w:val="a3"/>
      <w:tabs>
        <w:tab w:val="clear" w:pos="8306"/>
        <w:tab w:val="right" w:pos="9386"/>
      </w:tabs>
      <w:ind w:right="-1080"/>
      <w:jc w:val="right"/>
      <w:rPr>
        <w:sz w:val="20"/>
        <w:szCs w:val="20"/>
        <w:rtl/>
      </w:rPr>
    </w:pPr>
  </w:p>
  <w:p w:rsidR="00AB40D7" w:rsidRDefault="0004203C" w:rsidP="00AB40D7">
    <w:pPr>
      <w:pStyle w:val="a3"/>
      <w:tabs>
        <w:tab w:val="clear" w:pos="8306"/>
        <w:tab w:val="right" w:pos="9386"/>
      </w:tabs>
      <w:ind w:right="-1080"/>
      <w:jc w:val="right"/>
      <w:rPr>
        <w:rFonts w:cs="David"/>
        <w:rtl/>
      </w:rPr>
    </w:pPr>
    <w:r>
      <w:rPr>
        <w:rFonts w:cs="David"/>
        <w:rtl/>
      </w:rPr>
      <w:fldChar w:fldCharType="begin"/>
    </w:r>
    <w:r>
      <w:rPr>
        <w:rFonts w:cs="David"/>
        <w:rtl/>
      </w:rPr>
      <w:instrText xml:space="preserve"> </w:instrText>
    </w:r>
    <w:r>
      <w:rPr>
        <w:rFonts w:cs="David" w:hint="cs"/>
      </w:rPr>
      <w:instrText>DATE</w:instrText>
    </w:r>
    <w:r>
      <w:rPr>
        <w:rFonts w:cs="David" w:hint="cs"/>
        <w:rtl/>
      </w:rPr>
      <w:instrText xml:space="preserve"> \@ "</w:instrText>
    </w:r>
    <w:r>
      <w:rPr>
        <w:rFonts w:cs="David" w:hint="cs"/>
      </w:rPr>
      <w:instrText>d MMMM, yyyy</w:instrText>
    </w:r>
    <w:r>
      <w:rPr>
        <w:rFonts w:cs="David" w:hint="cs"/>
        <w:rtl/>
      </w:rPr>
      <w:instrText>"</w:instrText>
    </w:r>
    <w:r>
      <w:rPr>
        <w:rFonts w:cs="David"/>
        <w:rtl/>
      </w:rPr>
      <w:instrText xml:space="preserve"> </w:instrText>
    </w:r>
    <w:r>
      <w:rPr>
        <w:rFonts w:cs="David"/>
        <w:rtl/>
      </w:rPr>
      <w:fldChar w:fldCharType="separate"/>
    </w:r>
    <w:r w:rsidR="00EB6E24">
      <w:rPr>
        <w:rFonts w:cs="David" w:hint="cs"/>
        <w:noProof/>
        <w:rtl/>
      </w:rPr>
      <w:t>‏</w:t>
    </w:r>
    <w:r w:rsidR="00EB6E24">
      <w:rPr>
        <w:rFonts w:cs="David"/>
        <w:noProof/>
        <w:rtl/>
      </w:rPr>
      <w:t xml:space="preserve">8 </w:t>
    </w:r>
    <w:r w:rsidR="00EB6E24">
      <w:rPr>
        <w:rFonts w:cs="David" w:hint="cs"/>
        <w:noProof/>
        <w:rtl/>
      </w:rPr>
      <w:t>יולי</w:t>
    </w:r>
    <w:r w:rsidR="00EB6E24">
      <w:rPr>
        <w:rFonts w:cs="David"/>
        <w:noProof/>
        <w:rtl/>
      </w:rPr>
      <w:t>, 2018</w:t>
    </w:r>
    <w:r>
      <w:rPr>
        <w:rFonts w:cs="David"/>
        <w:rtl/>
      </w:rPr>
      <w:fldChar w:fldCharType="end"/>
    </w:r>
  </w:p>
  <w:p w:rsidR="00FE1A3A" w:rsidRDefault="0004203C" w:rsidP="00AB40D7">
    <w:pPr>
      <w:pStyle w:val="a3"/>
      <w:tabs>
        <w:tab w:val="clear" w:pos="8306"/>
        <w:tab w:val="right" w:pos="9386"/>
      </w:tabs>
      <w:ind w:right="-1080"/>
      <w:jc w:val="right"/>
      <w:rPr>
        <w:sz w:val="20"/>
        <w:szCs w:val="20"/>
        <w:rtl/>
      </w:rPr>
    </w:pPr>
    <w:r>
      <w:rPr>
        <w:rFonts w:cs="David"/>
        <w:rtl/>
      </w:rPr>
      <w:fldChar w:fldCharType="begin"/>
    </w:r>
    <w:r>
      <w:rPr>
        <w:rFonts w:cs="David"/>
        <w:rtl/>
      </w:rPr>
      <w:instrText xml:space="preserve"> </w:instrText>
    </w:r>
    <w:r>
      <w:rPr>
        <w:rFonts w:cs="David" w:hint="cs"/>
      </w:rPr>
      <w:instrText>DATE</w:instrText>
    </w:r>
    <w:r>
      <w:rPr>
        <w:rFonts w:cs="David" w:hint="cs"/>
        <w:rtl/>
      </w:rPr>
      <w:instrText xml:space="preserve"> \@ "</w:instrText>
    </w:r>
    <w:r>
      <w:rPr>
        <w:rFonts w:cs="David" w:hint="cs"/>
      </w:rPr>
      <w:instrText>d MMMM, yyyy" \h</w:instrText>
    </w:r>
    <w:r>
      <w:rPr>
        <w:rFonts w:cs="David"/>
        <w:rtl/>
      </w:rPr>
      <w:instrText xml:space="preserve"> </w:instrText>
    </w:r>
    <w:r>
      <w:rPr>
        <w:rFonts w:cs="David"/>
        <w:rtl/>
      </w:rPr>
      <w:fldChar w:fldCharType="separate"/>
    </w:r>
    <w:r w:rsidR="00EB6E24">
      <w:rPr>
        <w:rFonts w:cs="David" w:hint="cs"/>
        <w:noProof/>
        <w:rtl/>
      </w:rPr>
      <w:t>‏כ</w:t>
    </w:r>
    <w:r w:rsidR="00EB6E24">
      <w:rPr>
        <w:rFonts w:cs="David"/>
        <w:noProof/>
        <w:rtl/>
      </w:rPr>
      <w:t>"</w:t>
    </w:r>
    <w:r w:rsidR="00EB6E24">
      <w:rPr>
        <w:rFonts w:cs="David" w:hint="cs"/>
        <w:noProof/>
        <w:rtl/>
      </w:rPr>
      <w:t>ה</w:t>
    </w:r>
    <w:r w:rsidR="00EB6E24">
      <w:rPr>
        <w:rFonts w:cs="David"/>
        <w:noProof/>
        <w:rtl/>
      </w:rPr>
      <w:t xml:space="preserve"> </w:t>
    </w:r>
    <w:r w:rsidR="00EB6E24">
      <w:rPr>
        <w:rFonts w:cs="David" w:hint="cs"/>
        <w:noProof/>
        <w:rtl/>
      </w:rPr>
      <w:t>תמוז</w:t>
    </w:r>
    <w:r w:rsidR="00EB6E24">
      <w:rPr>
        <w:rFonts w:cs="David"/>
        <w:noProof/>
        <w:rtl/>
      </w:rPr>
      <w:t xml:space="preserve">, </w:t>
    </w:r>
    <w:r w:rsidR="00EB6E24">
      <w:rPr>
        <w:rFonts w:cs="David" w:hint="cs"/>
        <w:noProof/>
        <w:rtl/>
      </w:rPr>
      <w:t>תשע</w:t>
    </w:r>
    <w:r w:rsidR="00EB6E24">
      <w:rPr>
        <w:rFonts w:cs="David"/>
        <w:noProof/>
        <w:rtl/>
      </w:rPr>
      <w:t>"</w:t>
    </w:r>
    <w:r w:rsidR="00EB6E24">
      <w:rPr>
        <w:rFonts w:cs="David" w:hint="cs"/>
        <w:noProof/>
        <w:rtl/>
      </w:rPr>
      <w:t>ח</w:t>
    </w:r>
    <w:r>
      <w:rPr>
        <w:rFonts w:cs="David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457" w:rsidRDefault="004264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5262D"/>
    <w:multiLevelType w:val="hybridMultilevel"/>
    <w:tmpl w:val="9B60392C"/>
    <w:lvl w:ilvl="0" w:tplc="F036C6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3C16"/>
    <w:multiLevelType w:val="hybridMultilevel"/>
    <w:tmpl w:val="9B60392C"/>
    <w:lvl w:ilvl="0" w:tplc="F036C6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27C57"/>
    <w:multiLevelType w:val="hybridMultilevel"/>
    <w:tmpl w:val="F2E4DD34"/>
    <w:lvl w:ilvl="0" w:tplc="C1BE3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6174"/>
    <w:multiLevelType w:val="hybridMultilevel"/>
    <w:tmpl w:val="D4E85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05741"/>
    <w:multiLevelType w:val="hybridMultilevel"/>
    <w:tmpl w:val="9B60392C"/>
    <w:lvl w:ilvl="0" w:tplc="F036C6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E5FEA"/>
    <w:multiLevelType w:val="hybridMultilevel"/>
    <w:tmpl w:val="9B60392C"/>
    <w:lvl w:ilvl="0" w:tplc="F036C6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DD"/>
    <w:rsid w:val="00007848"/>
    <w:rsid w:val="00011FD0"/>
    <w:rsid w:val="00012AB2"/>
    <w:rsid w:val="000141B6"/>
    <w:rsid w:val="00026AD5"/>
    <w:rsid w:val="00030323"/>
    <w:rsid w:val="00032966"/>
    <w:rsid w:val="00033353"/>
    <w:rsid w:val="00040E7D"/>
    <w:rsid w:val="0004203C"/>
    <w:rsid w:val="00061A64"/>
    <w:rsid w:val="000703E4"/>
    <w:rsid w:val="00076F3B"/>
    <w:rsid w:val="00082877"/>
    <w:rsid w:val="00087521"/>
    <w:rsid w:val="00093D74"/>
    <w:rsid w:val="00097126"/>
    <w:rsid w:val="00097F86"/>
    <w:rsid w:val="000A05DB"/>
    <w:rsid w:val="000A557C"/>
    <w:rsid w:val="000B5C0E"/>
    <w:rsid w:val="000C35B8"/>
    <w:rsid w:val="000C48E2"/>
    <w:rsid w:val="000C711B"/>
    <w:rsid w:val="000D0CE1"/>
    <w:rsid w:val="000D0E28"/>
    <w:rsid w:val="000D6DA5"/>
    <w:rsid w:val="000E007E"/>
    <w:rsid w:val="000E1D98"/>
    <w:rsid w:val="00101A52"/>
    <w:rsid w:val="00102856"/>
    <w:rsid w:val="00104B02"/>
    <w:rsid w:val="001103B2"/>
    <w:rsid w:val="001120BC"/>
    <w:rsid w:val="00133921"/>
    <w:rsid w:val="00143EF1"/>
    <w:rsid w:val="00144664"/>
    <w:rsid w:val="001508AE"/>
    <w:rsid w:val="00150DEB"/>
    <w:rsid w:val="00151A73"/>
    <w:rsid w:val="00153B51"/>
    <w:rsid w:val="00165817"/>
    <w:rsid w:val="0016699A"/>
    <w:rsid w:val="00167B59"/>
    <w:rsid w:val="0017044D"/>
    <w:rsid w:val="00171403"/>
    <w:rsid w:val="001736C4"/>
    <w:rsid w:val="001736FA"/>
    <w:rsid w:val="00175E7E"/>
    <w:rsid w:val="00176E47"/>
    <w:rsid w:val="00177B8F"/>
    <w:rsid w:val="00180971"/>
    <w:rsid w:val="00182299"/>
    <w:rsid w:val="0019014C"/>
    <w:rsid w:val="00190DB2"/>
    <w:rsid w:val="00191A9F"/>
    <w:rsid w:val="001926F2"/>
    <w:rsid w:val="001B25C2"/>
    <w:rsid w:val="001C31AA"/>
    <w:rsid w:val="001C4C09"/>
    <w:rsid w:val="001C60FF"/>
    <w:rsid w:val="001D3661"/>
    <w:rsid w:val="001D53F7"/>
    <w:rsid w:val="001E588D"/>
    <w:rsid w:val="001F2E72"/>
    <w:rsid w:val="001F5FE5"/>
    <w:rsid w:val="001F6F0C"/>
    <w:rsid w:val="00222831"/>
    <w:rsid w:val="002336E3"/>
    <w:rsid w:val="002427D5"/>
    <w:rsid w:val="002461DC"/>
    <w:rsid w:val="0025216C"/>
    <w:rsid w:val="002527BB"/>
    <w:rsid w:val="00253991"/>
    <w:rsid w:val="00263527"/>
    <w:rsid w:val="00267705"/>
    <w:rsid w:val="00271237"/>
    <w:rsid w:val="002762D3"/>
    <w:rsid w:val="00281D97"/>
    <w:rsid w:val="0028319A"/>
    <w:rsid w:val="00292B44"/>
    <w:rsid w:val="002934FF"/>
    <w:rsid w:val="0029407D"/>
    <w:rsid w:val="002B21A5"/>
    <w:rsid w:val="002B42DE"/>
    <w:rsid w:val="002E210B"/>
    <w:rsid w:val="002E69B1"/>
    <w:rsid w:val="002F54BE"/>
    <w:rsid w:val="00302B97"/>
    <w:rsid w:val="00310649"/>
    <w:rsid w:val="003219E8"/>
    <w:rsid w:val="00324E0B"/>
    <w:rsid w:val="00327B33"/>
    <w:rsid w:val="00327FBB"/>
    <w:rsid w:val="00332CAE"/>
    <w:rsid w:val="00351404"/>
    <w:rsid w:val="00353239"/>
    <w:rsid w:val="0035754D"/>
    <w:rsid w:val="00364823"/>
    <w:rsid w:val="00366857"/>
    <w:rsid w:val="00374535"/>
    <w:rsid w:val="003801C5"/>
    <w:rsid w:val="00383A9A"/>
    <w:rsid w:val="003868A0"/>
    <w:rsid w:val="003922CA"/>
    <w:rsid w:val="00392827"/>
    <w:rsid w:val="00394976"/>
    <w:rsid w:val="00397071"/>
    <w:rsid w:val="003A31EC"/>
    <w:rsid w:val="003A4A63"/>
    <w:rsid w:val="003A6B13"/>
    <w:rsid w:val="003B1EA3"/>
    <w:rsid w:val="003B240C"/>
    <w:rsid w:val="003B3204"/>
    <w:rsid w:val="003B3D3D"/>
    <w:rsid w:val="003B6F4A"/>
    <w:rsid w:val="003C7FC0"/>
    <w:rsid w:val="003E45F1"/>
    <w:rsid w:val="003F3F66"/>
    <w:rsid w:val="003F4ACD"/>
    <w:rsid w:val="004147E1"/>
    <w:rsid w:val="0041560B"/>
    <w:rsid w:val="00424C6A"/>
    <w:rsid w:val="00426457"/>
    <w:rsid w:val="00433243"/>
    <w:rsid w:val="004530F6"/>
    <w:rsid w:val="00453868"/>
    <w:rsid w:val="00454039"/>
    <w:rsid w:val="00462120"/>
    <w:rsid w:val="00465390"/>
    <w:rsid w:val="00477B78"/>
    <w:rsid w:val="00477BF9"/>
    <w:rsid w:val="00480703"/>
    <w:rsid w:val="00484CC2"/>
    <w:rsid w:val="0049564C"/>
    <w:rsid w:val="004A6CBC"/>
    <w:rsid w:val="004A7795"/>
    <w:rsid w:val="004B4B1D"/>
    <w:rsid w:val="004B57D2"/>
    <w:rsid w:val="004B638B"/>
    <w:rsid w:val="004C2F59"/>
    <w:rsid w:val="004D1FDB"/>
    <w:rsid w:val="004E5233"/>
    <w:rsid w:val="004F30D8"/>
    <w:rsid w:val="00505B43"/>
    <w:rsid w:val="00506521"/>
    <w:rsid w:val="00516E88"/>
    <w:rsid w:val="00520C3B"/>
    <w:rsid w:val="00530273"/>
    <w:rsid w:val="00536DFF"/>
    <w:rsid w:val="0054309F"/>
    <w:rsid w:val="00550AFF"/>
    <w:rsid w:val="00556F99"/>
    <w:rsid w:val="00563826"/>
    <w:rsid w:val="00575740"/>
    <w:rsid w:val="005A308B"/>
    <w:rsid w:val="005A36C6"/>
    <w:rsid w:val="005A3E94"/>
    <w:rsid w:val="005B24B7"/>
    <w:rsid w:val="005B77EA"/>
    <w:rsid w:val="005C4E37"/>
    <w:rsid w:val="005C6A8F"/>
    <w:rsid w:val="005D745A"/>
    <w:rsid w:val="005E53B8"/>
    <w:rsid w:val="005E746A"/>
    <w:rsid w:val="006045FC"/>
    <w:rsid w:val="00611A7A"/>
    <w:rsid w:val="00612E0F"/>
    <w:rsid w:val="0062387A"/>
    <w:rsid w:val="00630A0A"/>
    <w:rsid w:val="00655A8F"/>
    <w:rsid w:val="006563F5"/>
    <w:rsid w:val="006623D9"/>
    <w:rsid w:val="00663825"/>
    <w:rsid w:val="00664DBB"/>
    <w:rsid w:val="006672EF"/>
    <w:rsid w:val="0066765D"/>
    <w:rsid w:val="00670FAB"/>
    <w:rsid w:val="00672893"/>
    <w:rsid w:val="00676D2C"/>
    <w:rsid w:val="006778C0"/>
    <w:rsid w:val="006835D3"/>
    <w:rsid w:val="006875EE"/>
    <w:rsid w:val="00691D72"/>
    <w:rsid w:val="00694C4C"/>
    <w:rsid w:val="00696A5A"/>
    <w:rsid w:val="006A7E26"/>
    <w:rsid w:val="006B0318"/>
    <w:rsid w:val="006B0574"/>
    <w:rsid w:val="006B1B4C"/>
    <w:rsid w:val="006B1D84"/>
    <w:rsid w:val="006C0CF2"/>
    <w:rsid w:val="006C36B7"/>
    <w:rsid w:val="006C4886"/>
    <w:rsid w:val="006D7C52"/>
    <w:rsid w:val="006E06BB"/>
    <w:rsid w:val="006E6785"/>
    <w:rsid w:val="006E71A1"/>
    <w:rsid w:val="006F033E"/>
    <w:rsid w:val="006F5961"/>
    <w:rsid w:val="007231C6"/>
    <w:rsid w:val="00731168"/>
    <w:rsid w:val="00731692"/>
    <w:rsid w:val="007359C8"/>
    <w:rsid w:val="00743EE2"/>
    <w:rsid w:val="0074603C"/>
    <w:rsid w:val="007558D7"/>
    <w:rsid w:val="00765AA9"/>
    <w:rsid w:val="00781ADD"/>
    <w:rsid w:val="00787185"/>
    <w:rsid w:val="007A053D"/>
    <w:rsid w:val="007A15C5"/>
    <w:rsid w:val="007B1876"/>
    <w:rsid w:val="007B731C"/>
    <w:rsid w:val="007D2C18"/>
    <w:rsid w:val="007E0436"/>
    <w:rsid w:val="007E3149"/>
    <w:rsid w:val="007F354A"/>
    <w:rsid w:val="00800B2A"/>
    <w:rsid w:val="0081203C"/>
    <w:rsid w:val="0081535A"/>
    <w:rsid w:val="00816411"/>
    <w:rsid w:val="008174E6"/>
    <w:rsid w:val="008300A0"/>
    <w:rsid w:val="008340AC"/>
    <w:rsid w:val="00843317"/>
    <w:rsid w:val="008440A8"/>
    <w:rsid w:val="00852EFF"/>
    <w:rsid w:val="00854575"/>
    <w:rsid w:val="0086035D"/>
    <w:rsid w:val="008614B1"/>
    <w:rsid w:val="00871905"/>
    <w:rsid w:val="0087243D"/>
    <w:rsid w:val="00884FF6"/>
    <w:rsid w:val="008940C1"/>
    <w:rsid w:val="008961B1"/>
    <w:rsid w:val="008A2358"/>
    <w:rsid w:val="008A679E"/>
    <w:rsid w:val="008B4012"/>
    <w:rsid w:val="008C31AF"/>
    <w:rsid w:val="008C5831"/>
    <w:rsid w:val="008D575D"/>
    <w:rsid w:val="008E1A66"/>
    <w:rsid w:val="008E755E"/>
    <w:rsid w:val="009114D7"/>
    <w:rsid w:val="0091249C"/>
    <w:rsid w:val="00912BFB"/>
    <w:rsid w:val="00921AB4"/>
    <w:rsid w:val="00960961"/>
    <w:rsid w:val="00970D30"/>
    <w:rsid w:val="00974145"/>
    <w:rsid w:val="00975F0F"/>
    <w:rsid w:val="009820D4"/>
    <w:rsid w:val="00986D1B"/>
    <w:rsid w:val="00987AA1"/>
    <w:rsid w:val="00987FCF"/>
    <w:rsid w:val="00997B18"/>
    <w:rsid w:val="00997F8A"/>
    <w:rsid w:val="009A0EB1"/>
    <w:rsid w:val="009A220F"/>
    <w:rsid w:val="009B4B2F"/>
    <w:rsid w:val="009C3798"/>
    <w:rsid w:val="009D00E5"/>
    <w:rsid w:val="009D3DB4"/>
    <w:rsid w:val="009E2C45"/>
    <w:rsid w:val="009E3548"/>
    <w:rsid w:val="00A01046"/>
    <w:rsid w:val="00A010F2"/>
    <w:rsid w:val="00A0115D"/>
    <w:rsid w:val="00A0311D"/>
    <w:rsid w:val="00A17F7D"/>
    <w:rsid w:val="00A24BE3"/>
    <w:rsid w:val="00A55690"/>
    <w:rsid w:val="00A571FC"/>
    <w:rsid w:val="00A6413C"/>
    <w:rsid w:val="00A64B8C"/>
    <w:rsid w:val="00A7055B"/>
    <w:rsid w:val="00A81301"/>
    <w:rsid w:val="00A82139"/>
    <w:rsid w:val="00A842BC"/>
    <w:rsid w:val="00AA426C"/>
    <w:rsid w:val="00AA66DB"/>
    <w:rsid w:val="00AB40D7"/>
    <w:rsid w:val="00AC3004"/>
    <w:rsid w:val="00AC7642"/>
    <w:rsid w:val="00AD0CE7"/>
    <w:rsid w:val="00AD2DD7"/>
    <w:rsid w:val="00AD6B1B"/>
    <w:rsid w:val="00AE31DA"/>
    <w:rsid w:val="00AE57E1"/>
    <w:rsid w:val="00B02E65"/>
    <w:rsid w:val="00B11579"/>
    <w:rsid w:val="00B13ED6"/>
    <w:rsid w:val="00B25F77"/>
    <w:rsid w:val="00B266DC"/>
    <w:rsid w:val="00B33860"/>
    <w:rsid w:val="00B4208F"/>
    <w:rsid w:val="00B46EFB"/>
    <w:rsid w:val="00B523C9"/>
    <w:rsid w:val="00B540B5"/>
    <w:rsid w:val="00B55584"/>
    <w:rsid w:val="00B6759A"/>
    <w:rsid w:val="00B727AA"/>
    <w:rsid w:val="00B743E8"/>
    <w:rsid w:val="00B80036"/>
    <w:rsid w:val="00B81F4D"/>
    <w:rsid w:val="00B85CE2"/>
    <w:rsid w:val="00B86D79"/>
    <w:rsid w:val="00BA55D4"/>
    <w:rsid w:val="00BB577D"/>
    <w:rsid w:val="00BC491F"/>
    <w:rsid w:val="00BC5BF0"/>
    <w:rsid w:val="00BD5C95"/>
    <w:rsid w:val="00BD673E"/>
    <w:rsid w:val="00BE6466"/>
    <w:rsid w:val="00BE7F71"/>
    <w:rsid w:val="00BF36C5"/>
    <w:rsid w:val="00BF6E12"/>
    <w:rsid w:val="00C05332"/>
    <w:rsid w:val="00C059F9"/>
    <w:rsid w:val="00C21AE6"/>
    <w:rsid w:val="00C23C2F"/>
    <w:rsid w:val="00C3736D"/>
    <w:rsid w:val="00C46EF0"/>
    <w:rsid w:val="00C5022D"/>
    <w:rsid w:val="00C65EDE"/>
    <w:rsid w:val="00C727A8"/>
    <w:rsid w:val="00C734AE"/>
    <w:rsid w:val="00C86488"/>
    <w:rsid w:val="00C91299"/>
    <w:rsid w:val="00C96374"/>
    <w:rsid w:val="00C96A4C"/>
    <w:rsid w:val="00CA79A3"/>
    <w:rsid w:val="00CB09BB"/>
    <w:rsid w:val="00CB41D5"/>
    <w:rsid w:val="00CB6F10"/>
    <w:rsid w:val="00CC00C2"/>
    <w:rsid w:val="00CC1774"/>
    <w:rsid w:val="00CC23F3"/>
    <w:rsid w:val="00CC38C5"/>
    <w:rsid w:val="00CC3CC1"/>
    <w:rsid w:val="00CD20F0"/>
    <w:rsid w:val="00CD3D1A"/>
    <w:rsid w:val="00CD56D3"/>
    <w:rsid w:val="00CE5351"/>
    <w:rsid w:val="00CE5ADD"/>
    <w:rsid w:val="00D02B3D"/>
    <w:rsid w:val="00D041F8"/>
    <w:rsid w:val="00D07E5C"/>
    <w:rsid w:val="00D10786"/>
    <w:rsid w:val="00D20ECF"/>
    <w:rsid w:val="00D22614"/>
    <w:rsid w:val="00D22C2E"/>
    <w:rsid w:val="00D25162"/>
    <w:rsid w:val="00D4129E"/>
    <w:rsid w:val="00D41D9D"/>
    <w:rsid w:val="00D42252"/>
    <w:rsid w:val="00D553F0"/>
    <w:rsid w:val="00D62A99"/>
    <w:rsid w:val="00D6453C"/>
    <w:rsid w:val="00D64F45"/>
    <w:rsid w:val="00D67299"/>
    <w:rsid w:val="00D70450"/>
    <w:rsid w:val="00D75B6B"/>
    <w:rsid w:val="00D8451F"/>
    <w:rsid w:val="00D90155"/>
    <w:rsid w:val="00D949BF"/>
    <w:rsid w:val="00D96EC8"/>
    <w:rsid w:val="00DA5DFA"/>
    <w:rsid w:val="00DB37C4"/>
    <w:rsid w:val="00DC53C0"/>
    <w:rsid w:val="00DC748C"/>
    <w:rsid w:val="00DC7FD3"/>
    <w:rsid w:val="00DD0A1E"/>
    <w:rsid w:val="00DD1B4A"/>
    <w:rsid w:val="00DE00D7"/>
    <w:rsid w:val="00DE0AEA"/>
    <w:rsid w:val="00DE24F7"/>
    <w:rsid w:val="00DF07DD"/>
    <w:rsid w:val="00DF0853"/>
    <w:rsid w:val="00DF1F16"/>
    <w:rsid w:val="00E04DEE"/>
    <w:rsid w:val="00E0581E"/>
    <w:rsid w:val="00E10995"/>
    <w:rsid w:val="00E1682D"/>
    <w:rsid w:val="00E16CE8"/>
    <w:rsid w:val="00E227EF"/>
    <w:rsid w:val="00E23305"/>
    <w:rsid w:val="00E311A4"/>
    <w:rsid w:val="00E34EE7"/>
    <w:rsid w:val="00E375FC"/>
    <w:rsid w:val="00E42CD2"/>
    <w:rsid w:val="00E47307"/>
    <w:rsid w:val="00E5302F"/>
    <w:rsid w:val="00E6154A"/>
    <w:rsid w:val="00E62851"/>
    <w:rsid w:val="00E64207"/>
    <w:rsid w:val="00E65555"/>
    <w:rsid w:val="00E76A9F"/>
    <w:rsid w:val="00E7747F"/>
    <w:rsid w:val="00E818F9"/>
    <w:rsid w:val="00E915CE"/>
    <w:rsid w:val="00E9328F"/>
    <w:rsid w:val="00E93DB9"/>
    <w:rsid w:val="00EA1772"/>
    <w:rsid w:val="00EB173E"/>
    <w:rsid w:val="00EB4900"/>
    <w:rsid w:val="00EB611B"/>
    <w:rsid w:val="00EB6E24"/>
    <w:rsid w:val="00ED4B43"/>
    <w:rsid w:val="00ED6481"/>
    <w:rsid w:val="00ED7326"/>
    <w:rsid w:val="00EE1836"/>
    <w:rsid w:val="00EE394D"/>
    <w:rsid w:val="00EE4394"/>
    <w:rsid w:val="00EE4C24"/>
    <w:rsid w:val="00F16864"/>
    <w:rsid w:val="00F21C78"/>
    <w:rsid w:val="00F32FC9"/>
    <w:rsid w:val="00F33873"/>
    <w:rsid w:val="00F3469F"/>
    <w:rsid w:val="00F347BD"/>
    <w:rsid w:val="00F35CE4"/>
    <w:rsid w:val="00F37E42"/>
    <w:rsid w:val="00F41E97"/>
    <w:rsid w:val="00F57A59"/>
    <w:rsid w:val="00F6799A"/>
    <w:rsid w:val="00F734AD"/>
    <w:rsid w:val="00F73683"/>
    <w:rsid w:val="00F77414"/>
    <w:rsid w:val="00F777C7"/>
    <w:rsid w:val="00F82C3A"/>
    <w:rsid w:val="00F936A0"/>
    <w:rsid w:val="00FA0778"/>
    <w:rsid w:val="00FA0DE2"/>
    <w:rsid w:val="00FC3086"/>
    <w:rsid w:val="00FC399E"/>
    <w:rsid w:val="00FD04FD"/>
    <w:rsid w:val="00FD0C0E"/>
    <w:rsid w:val="00FD2C2B"/>
    <w:rsid w:val="00FD3614"/>
    <w:rsid w:val="00FD58A5"/>
    <w:rsid w:val="00FD6AEA"/>
    <w:rsid w:val="00FE1A3A"/>
    <w:rsid w:val="00FE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C75721D-6119-432E-8BC0-B12CF68E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ADD"/>
    <w:pPr>
      <w:bidi/>
    </w:pPr>
    <w:rPr>
      <w:rFonts w:ascii="Calibri" w:eastAsiaTheme="minorHAns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ParagraphStyle">
    <w:name w:val="NormalParagraphStyle"/>
    <w:basedOn w:val="a"/>
    <w:rsid w:val="00076F3B"/>
    <w:pPr>
      <w:autoSpaceDE w:val="0"/>
      <w:autoSpaceDN w:val="0"/>
      <w:adjustRightInd w:val="0"/>
      <w:spacing w:line="288" w:lineRule="auto"/>
      <w:textAlignment w:val="center"/>
    </w:pPr>
    <w:rPr>
      <w:rFonts w:ascii="WinSoftPro-Medium" w:cs="WinSoftPro-Medium"/>
      <w:color w:val="000000"/>
      <w:lang w:bidi="ar-YE"/>
    </w:rPr>
  </w:style>
  <w:style w:type="paragraph" w:styleId="a3">
    <w:name w:val="header"/>
    <w:basedOn w:val="a"/>
    <w:link w:val="a4"/>
    <w:uiPriority w:val="99"/>
    <w:rsid w:val="00076F3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076F3B"/>
    <w:pPr>
      <w:tabs>
        <w:tab w:val="center" w:pos="4153"/>
        <w:tab w:val="right" w:pos="8306"/>
      </w:tabs>
    </w:pPr>
  </w:style>
  <w:style w:type="paragraph" w:styleId="a7">
    <w:name w:val="footnote text"/>
    <w:basedOn w:val="a"/>
    <w:semiHidden/>
    <w:rsid w:val="002427D5"/>
    <w:rPr>
      <w:sz w:val="20"/>
      <w:szCs w:val="20"/>
    </w:rPr>
  </w:style>
  <w:style w:type="character" w:styleId="a8">
    <w:name w:val="footnote reference"/>
    <w:semiHidden/>
    <w:rsid w:val="002427D5"/>
    <w:rPr>
      <w:vertAlign w:val="superscript"/>
    </w:rPr>
  </w:style>
  <w:style w:type="paragraph" w:styleId="a9">
    <w:name w:val="Balloon Text"/>
    <w:basedOn w:val="a"/>
    <w:link w:val="aa"/>
    <w:rsid w:val="00011FD0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link w:val="a9"/>
    <w:rsid w:val="00011FD0"/>
    <w:rPr>
      <w:rFonts w:ascii="Tahoma" w:hAnsi="Tahoma" w:cs="Tahoma"/>
      <w:sz w:val="16"/>
      <w:szCs w:val="16"/>
    </w:rPr>
  </w:style>
  <w:style w:type="character" w:customStyle="1" w:styleId="a6">
    <w:name w:val="כותרת תחתונה תו"/>
    <w:link w:val="a5"/>
    <w:rsid w:val="00E47307"/>
    <w:rPr>
      <w:rFonts w:cs="Arial"/>
      <w:sz w:val="24"/>
      <w:szCs w:val="24"/>
    </w:rPr>
  </w:style>
  <w:style w:type="character" w:styleId="Hyperlink">
    <w:name w:val="Hyperlink"/>
    <w:rsid w:val="008614B1"/>
    <w:rPr>
      <w:color w:val="0000FF"/>
      <w:u w:val="single"/>
    </w:rPr>
  </w:style>
  <w:style w:type="character" w:customStyle="1" w:styleId="a4">
    <w:name w:val="כותרת עליונה תו"/>
    <w:basedOn w:val="a0"/>
    <w:link w:val="a3"/>
    <w:uiPriority w:val="99"/>
    <w:rsid w:val="00CE5ADD"/>
    <w:rPr>
      <w:rFonts w:cs="Arial"/>
      <w:sz w:val="24"/>
      <w:szCs w:val="24"/>
    </w:rPr>
  </w:style>
  <w:style w:type="paragraph" w:styleId="ab">
    <w:name w:val="Revision"/>
    <w:hidden/>
    <w:uiPriority w:val="99"/>
    <w:semiHidden/>
    <w:rsid w:val="00EB6E24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0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dith@galil-elion.org.il" TargetMode="External"/><Relationship Id="rId1" Type="http://schemas.openxmlformats.org/officeDocument/2006/relationships/hyperlink" Target="mailto:idith@galil-elion.org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raP\Desktop\&#1491;&#1507;%20&#1500;&#1493;&#1490;&#1493;%20&#1502;&#1504;&#1499;&#1500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29782-5F9F-4BA3-A405-BBDC0311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מנכל</Template>
  <TotalTime>12</TotalTime>
  <Pages>1</Pages>
  <Words>241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‏24/10/2010</vt:lpstr>
      <vt:lpstr>‏24/10/2010</vt:lpstr>
    </vt:vector>
  </TitlesOfParts>
  <Company/>
  <LinksUpToDate>false</LinksUpToDate>
  <CharactersWithSpaces>1432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mailto:mazkir@galil-elion.org.il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‏24/10/2010</dc:title>
  <dc:creator>עפרה פרץ</dc:creator>
  <cp:lastModifiedBy>bar</cp:lastModifiedBy>
  <cp:revision>3</cp:revision>
  <cp:lastPrinted>2014-11-10T11:15:00Z</cp:lastPrinted>
  <dcterms:created xsi:type="dcterms:W3CDTF">2018-07-08T05:59:00Z</dcterms:created>
  <dcterms:modified xsi:type="dcterms:W3CDTF">2018-07-08T06:04:00Z</dcterms:modified>
</cp:coreProperties>
</file>