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8D986" w14:textId="77777777" w:rsidR="003B3783" w:rsidRDefault="003B3783" w:rsidP="003B3783">
      <w:pPr>
        <w:jc w:val="right"/>
        <w:rPr>
          <w:sz w:val="24"/>
          <w:rtl/>
        </w:rPr>
      </w:pPr>
      <w:r>
        <w:rPr>
          <w:rFonts w:hint="cs"/>
          <w:sz w:val="24"/>
          <w:rtl/>
        </w:rPr>
        <w:t>25/12/2018</w:t>
      </w:r>
    </w:p>
    <w:p w14:paraId="6BDDEB14" w14:textId="77777777" w:rsidR="00922EEF" w:rsidRDefault="00CB11C3" w:rsidP="00BA5472">
      <w:pPr>
        <w:rPr>
          <w:sz w:val="24"/>
          <w:rtl/>
        </w:rPr>
      </w:pPr>
      <w:r>
        <w:rPr>
          <w:rFonts w:hint="cs"/>
          <w:sz w:val="24"/>
          <w:rtl/>
        </w:rPr>
        <w:t>לכבוד</w:t>
      </w:r>
    </w:p>
    <w:p w14:paraId="3B9052C8" w14:textId="77777777" w:rsidR="00CB11C3" w:rsidRDefault="00CB11C3" w:rsidP="00BA5472">
      <w:pPr>
        <w:rPr>
          <w:sz w:val="24"/>
          <w:rtl/>
        </w:rPr>
      </w:pPr>
      <w:r>
        <w:rPr>
          <w:rFonts w:hint="cs"/>
          <w:sz w:val="24"/>
          <w:rtl/>
        </w:rPr>
        <w:t>ערן דורון</w:t>
      </w:r>
    </w:p>
    <w:p w14:paraId="2AC48784" w14:textId="77777777" w:rsidR="00CB11C3" w:rsidRDefault="00CB11C3" w:rsidP="00BA5472">
      <w:pPr>
        <w:rPr>
          <w:sz w:val="24"/>
          <w:rtl/>
        </w:rPr>
      </w:pPr>
      <w:r>
        <w:rPr>
          <w:rFonts w:hint="cs"/>
          <w:sz w:val="24"/>
          <w:rtl/>
        </w:rPr>
        <w:t>ראש המועצה</w:t>
      </w:r>
    </w:p>
    <w:p w14:paraId="508FAA05" w14:textId="77777777" w:rsidR="00CB11C3" w:rsidRDefault="00CB11C3" w:rsidP="00BA5472">
      <w:pPr>
        <w:rPr>
          <w:sz w:val="24"/>
          <w:rtl/>
        </w:rPr>
      </w:pPr>
      <w:r>
        <w:rPr>
          <w:rFonts w:hint="cs"/>
          <w:sz w:val="24"/>
          <w:rtl/>
        </w:rPr>
        <w:t>שלום רב.</w:t>
      </w:r>
    </w:p>
    <w:p w14:paraId="327A5E34" w14:textId="77777777" w:rsidR="00CB11C3" w:rsidRDefault="00CB11C3" w:rsidP="00BA5472">
      <w:pPr>
        <w:rPr>
          <w:sz w:val="24"/>
          <w:rtl/>
        </w:rPr>
      </w:pPr>
    </w:p>
    <w:p w14:paraId="1B7CC94F" w14:textId="77777777" w:rsidR="00CB11C3" w:rsidRDefault="00CB11C3" w:rsidP="00CB11C3">
      <w:pPr>
        <w:jc w:val="center"/>
        <w:rPr>
          <w:sz w:val="24"/>
          <w:rtl/>
        </w:rPr>
      </w:pPr>
      <w:r w:rsidRPr="00CB11C3">
        <w:rPr>
          <w:rFonts w:hint="cs"/>
          <w:b/>
          <w:bCs/>
          <w:sz w:val="24"/>
          <w:u w:val="single"/>
          <w:rtl/>
        </w:rPr>
        <w:t>הנדון: מערך מצלמות במועצה</w:t>
      </w:r>
    </w:p>
    <w:p w14:paraId="1D439C11" w14:textId="77777777" w:rsidR="00CB11C3" w:rsidRDefault="00CB11C3" w:rsidP="00CB11C3">
      <w:pPr>
        <w:rPr>
          <w:b/>
          <w:bCs/>
          <w:sz w:val="24"/>
          <w:rtl/>
        </w:rPr>
      </w:pPr>
      <w:r w:rsidRPr="00CB11C3">
        <w:rPr>
          <w:rFonts w:hint="cs"/>
          <w:b/>
          <w:bCs/>
          <w:sz w:val="24"/>
          <w:rtl/>
        </w:rPr>
        <w:t>כללי</w:t>
      </w:r>
    </w:p>
    <w:p w14:paraId="45C6ECC7" w14:textId="77777777" w:rsidR="00CB11C3" w:rsidRDefault="00CB11C3" w:rsidP="006A4F83">
      <w:pPr>
        <w:numPr>
          <w:ilvl w:val="0"/>
          <w:numId w:val="1"/>
        </w:numPr>
        <w:rPr>
          <w:sz w:val="24"/>
        </w:rPr>
      </w:pPr>
      <w:r w:rsidRPr="007D4CC7">
        <w:rPr>
          <w:rFonts w:hint="cs"/>
          <w:sz w:val="24"/>
          <w:rtl/>
        </w:rPr>
        <w:t>במהלך</w:t>
      </w:r>
      <w:r>
        <w:rPr>
          <w:rFonts w:hint="cs"/>
          <w:b/>
          <w:bCs/>
          <w:sz w:val="24"/>
          <w:rtl/>
        </w:rPr>
        <w:t xml:space="preserve"> </w:t>
      </w:r>
      <w:r>
        <w:rPr>
          <w:rFonts w:hint="cs"/>
          <w:sz w:val="24"/>
          <w:rtl/>
        </w:rPr>
        <w:t>שנת העבודה 2018 ע"פ תוכ</w:t>
      </w:r>
      <w:r w:rsidR="006A4F83">
        <w:rPr>
          <w:rFonts w:hint="cs"/>
          <w:sz w:val="24"/>
          <w:rtl/>
        </w:rPr>
        <w:t>נית העבודה ובהתאמה למטרות המועצה בהמלצת</w:t>
      </w:r>
      <w:r>
        <w:rPr>
          <w:rFonts w:hint="cs"/>
          <w:sz w:val="24"/>
          <w:rtl/>
        </w:rPr>
        <w:t xml:space="preserve"> מפקד תחנת דימונה </w:t>
      </w:r>
      <w:proofErr w:type="spellStart"/>
      <w:r>
        <w:rPr>
          <w:rFonts w:hint="cs"/>
          <w:sz w:val="24"/>
          <w:rtl/>
        </w:rPr>
        <w:t>סנ"ץ</w:t>
      </w:r>
      <w:proofErr w:type="spellEnd"/>
      <w:r>
        <w:rPr>
          <w:rFonts w:hint="cs"/>
          <w:sz w:val="24"/>
          <w:rtl/>
        </w:rPr>
        <w:t xml:space="preserve"> אילן אישרה המליאה תקציב עבור התקנת מצלמות ברחבי המועצה בכניסה לישובים.</w:t>
      </w:r>
    </w:p>
    <w:p w14:paraId="7B765566" w14:textId="77777777" w:rsidR="00CB11C3" w:rsidRDefault="00CB11C3" w:rsidP="006A4F83">
      <w:pPr>
        <w:numPr>
          <w:ilvl w:val="0"/>
          <w:numId w:val="1"/>
        </w:numPr>
        <w:rPr>
          <w:sz w:val="24"/>
        </w:rPr>
      </w:pPr>
      <w:r w:rsidRPr="007D4CC7">
        <w:rPr>
          <w:rFonts w:hint="cs"/>
          <w:sz w:val="24"/>
          <w:rtl/>
        </w:rPr>
        <w:t>המצלמות שהותקנו ברחבי המועצה</w:t>
      </w:r>
      <w:r>
        <w:rPr>
          <w:rFonts w:hint="cs"/>
          <w:sz w:val="24"/>
          <w:rtl/>
        </w:rPr>
        <w:t xml:space="preserve"> משמשות את מחלקת הביטחון למגוון של מטרות כגון: הגנה על הרכוש,שמירה על הסדר בציבורי,הגברת תחושת הביטחון בקרב הציבור</w:t>
      </w:r>
      <w:r w:rsidR="006A4F83">
        <w:rPr>
          <w:rFonts w:hint="cs"/>
          <w:sz w:val="24"/>
          <w:rtl/>
        </w:rPr>
        <w:t>,הרתעה.</w:t>
      </w:r>
      <w:r w:rsidR="00635851">
        <w:rPr>
          <w:rFonts w:hint="cs"/>
          <w:sz w:val="24"/>
          <w:rtl/>
        </w:rPr>
        <w:t xml:space="preserve"> כמו כן הותקנו מצלמות במקומות שלהן נידרש רישוי עסקים כדרישה של המשטרה למשל אולמי ספורט.</w:t>
      </w:r>
    </w:p>
    <w:p w14:paraId="05B7125C" w14:textId="77777777" w:rsidR="00CB11C3" w:rsidRDefault="00CB11C3" w:rsidP="00CB11C3">
      <w:pPr>
        <w:numPr>
          <w:ilvl w:val="0"/>
          <w:numId w:val="1"/>
        </w:numPr>
        <w:rPr>
          <w:sz w:val="24"/>
        </w:rPr>
      </w:pPr>
      <w:r>
        <w:rPr>
          <w:rFonts w:hint="cs"/>
          <w:sz w:val="24"/>
          <w:rtl/>
        </w:rPr>
        <w:t>הליך ההתקשרות מול קבלן הביצוע בוצע לאחר קיום מכרז פומבי.</w:t>
      </w:r>
    </w:p>
    <w:p w14:paraId="5B4800E7" w14:textId="77777777" w:rsidR="00CB11C3" w:rsidRDefault="007D4CC7" w:rsidP="00CB11C3">
      <w:pPr>
        <w:numPr>
          <w:ilvl w:val="0"/>
          <w:numId w:val="1"/>
        </w:numPr>
        <w:rPr>
          <w:sz w:val="24"/>
        </w:rPr>
      </w:pPr>
      <w:r>
        <w:rPr>
          <w:rFonts w:hint="cs"/>
          <w:sz w:val="24"/>
          <w:rtl/>
        </w:rPr>
        <w:t>אנו כרגע בשלבי סיום ההתקנות ותרם בוצע הליך קבלת העבודה.</w:t>
      </w:r>
    </w:p>
    <w:p w14:paraId="74578192" w14:textId="77777777" w:rsidR="007D4CC7" w:rsidRDefault="007D4CC7" w:rsidP="00CB11C3">
      <w:pPr>
        <w:numPr>
          <w:ilvl w:val="0"/>
          <w:numId w:val="1"/>
        </w:numPr>
        <w:rPr>
          <w:sz w:val="24"/>
        </w:rPr>
      </w:pPr>
      <w:r>
        <w:rPr>
          <w:rFonts w:hint="cs"/>
          <w:sz w:val="24"/>
          <w:rtl/>
        </w:rPr>
        <w:t>בהמשך התהליך נבחן את עמידת המועצה בהוראות ההנחיות והתקנות והחוקים בנושא :תקנות הגנת הפרטיות,חוק הגנת הפרטיות,וקיום הנחיות רשות למשפט טכנולוגיה ומידע (</w:t>
      </w:r>
      <w:proofErr w:type="spellStart"/>
      <w:r>
        <w:rPr>
          <w:rFonts w:hint="cs"/>
          <w:sz w:val="24"/>
          <w:rtl/>
        </w:rPr>
        <w:t>רמו"ט</w:t>
      </w:r>
      <w:proofErr w:type="spellEnd"/>
      <w:r>
        <w:rPr>
          <w:rFonts w:hint="cs"/>
          <w:sz w:val="24"/>
          <w:rtl/>
        </w:rPr>
        <w:t>) בנוגע לשימוש במצלמות.</w:t>
      </w:r>
    </w:p>
    <w:p w14:paraId="5C12AE35" w14:textId="77777777" w:rsidR="007D4CC7" w:rsidRDefault="007D4CC7" w:rsidP="005373A0">
      <w:pPr>
        <w:numPr>
          <w:ilvl w:val="0"/>
          <w:numId w:val="1"/>
        </w:numPr>
        <w:rPr>
          <w:sz w:val="24"/>
        </w:rPr>
      </w:pPr>
      <w:r>
        <w:rPr>
          <w:rFonts w:hint="cs"/>
          <w:sz w:val="24"/>
          <w:rtl/>
        </w:rPr>
        <w:t xml:space="preserve">כמו </w:t>
      </w:r>
      <w:r w:rsidR="00635851">
        <w:rPr>
          <w:rFonts w:hint="cs"/>
          <w:sz w:val="24"/>
          <w:rtl/>
        </w:rPr>
        <w:t xml:space="preserve">כן </w:t>
      </w:r>
      <w:r>
        <w:rPr>
          <w:rFonts w:hint="cs"/>
          <w:sz w:val="24"/>
          <w:rtl/>
        </w:rPr>
        <w:t>יכתבו נהלים הנוגעים לשימוש וגישה למידע המתועד.</w:t>
      </w:r>
      <w:r w:rsidR="005373A0">
        <w:rPr>
          <w:rFonts w:hint="cs"/>
          <w:sz w:val="24"/>
          <w:rtl/>
        </w:rPr>
        <w:t>קביעת נהלים ברורים להקלטת הצילומים,לעיבודם ולהפצתם.</w:t>
      </w:r>
    </w:p>
    <w:p w14:paraId="53B1FDF2" w14:textId="77777777" w:rsidR="00367957" w:rsidRDefault="00367957" w:rsidP="007D4CC7">
      <w:pPr>
        <w:numPr>
          <w:ilvl w:val="0"/>
          <w:numId w:val="1"/>
        </w:numPr>
        <w:rPr>
          <w:sz w:val="24"/>
        </w:rPr>
      </w:pPr>
      <w:r>
        <w:rPr>
          <w:rFonts w:hint="cs"/>
          <w:sz w:val="24"/>
          <w:rtl/>
        </w:rPr>
        <w:t xml:space="preserve">ידוע הציבור על מיקום המצלמות באתר האינטרנט של המועצה,ושילוט </w:t>
      </w:r>
      <w:r w:rsidR="005373A0">
        <w:rPr>
          <w:rFonts w:hint="cs"/>
          <w:sz w:val="24"/>
          <w:rtl/>
        </w:rPr>
        <w:t>האזור</w:t>
      </w:r>
      <w:r>
        <w:rPr>
          <w:rFonts w:hint="cs"/>
          <w:sz w:val="24"/>
          <w:rtl/>
        </w:rPr>
        <w:t xml:space="preserve"> המצולם.</w:t>
      </w:r>
    </w:p>
    <w:p w14:paraId="6E680CD2" w14:textId="77777777" w:rsidR="00E815FC" w:rsidRDefault="00E815FC" w:rsidP="007D4CC7">
      <w:pPr>
        <w:numPr>
          <w:ilvl w:val="0"/>
          <w:numId w:val="1"/>
        </w:numPr>
        <w:rPr>
          <w:sz w:val="24"/>
        </w:rPr>
      </w:pPr>
      <w:r>
        <w:rPr>
          <w:rFonts w:hint="cs"/>
          <w:sz w:val="24"/>
          <w:rtl/>
        </w:rPr>
        <w:t>רצ"ב טבלת ומיקום מצלמות נכון להיום.</w:t>
      </w:r>
    </w:p>
    <w:p w14:paraId="28C0C150" w14:textId="77777777" w:rsidR="00E815FC" w:rsidRPr="009928AC" w:rsidRDefault="00E815FC" w:rsidP="007D4CC7">
      <w:pPr>
        <w:numPr>
          <w:ilvl w:val="0"/>
          <w:numId w:val="1"/>
        </w:numPr>
        <w:rPr>
          <w:b/>
          <w:bCs/>
          <w:sz w:val="24"/>
        </w:rPr>
      </w:pPr>
      <w:r w:rsidRPr="009928AC">
        <w:rPr>
          <w:rFonts w:hint="cs"/>
          <w:b/>
          <w:bCs/>
          <w:sz w:val="24"/>
          <w:rtl/>
        </w:rPr>
        <w:t xml:space="preserve">לסיכום: על הצבתן של מצלמות מעקב ועל השימוש בהן,חלות מגבלות הנובעות מן הפגיעה בפרטיות הגלומה בפעולתן, אוסף הצילומים מוגדר "כמאגר מידע" ויש </w:t>
      </w:r>
      <w:r w:rsidR="009928AC" w:rsidRPr="009928AC">
        <w:rPr>
          <w:rFonts w:hint="cs"/>
          <w:b/>
          <w:bCs/>
          <w:sz w:val="24"/>
          <w:rtl/>
        </w:rPr>
        <w:t>להתנהל ע"י החוק.</w:t>
      </w:r>
    </w:p>
    <w:p w14:paraId="05C4D8A2" w14:textId="77777777" w:rsidR="009928AC" w:rsidRDefault="009928AC" w:rsidP="009928AC">
      <w:pPr>
        <w:rPr>
          <w:sz w:val="24"/>
          <w:rtl/>
        </w:rPr>
      </w:pPr>
    </w:p>
    <w:p w14:paraId="6BB765A9" w14:textId="77777777" w:rsidR="009928AC" w:rsidRDefault="009928AC" w:rsidP="009928AC">
      <w:pPr>
        <w:rPr>
          <w:sz w:val="24"/>
          <w:rtl/>
        </w:rPr>
      </w:pPr>
    </w:p>
    <w:p w14:paraId="75C4080A" w14:textId="77777777" w:rsidR="009928AC" w:rsidRDefault="009928AC" w:rsidP="009928AC">
      <w:pPr>
        <w:rPr>
          <w:sz w:val="24"/>
          <w:rtl/>
        </w:rPr>
      </w:pPr>
    </w:p>
    <w:p w14:paraId="7C756D60" w14:textId="77777777" w:rsidR="009928AC" w:rsidRDefault="009928AC" w:rsidP="009928AC">
      <w:pPr>
        <w:rPr>
          <w:sz w:val="24"/>
          <w:rtl/>
        </w:rPr>
      </w:pPr>
    </w:p>
    <w:p w14:paraId="3FF204EB" w14:textId="77777777" w:rsidR="009928AC" w:rsidRDefault="009928AC" w:rsidP="009928AC">
      <w:pPr>
        <w:rPr>
          <w:sz w:val="24"/>
          <w:rtl/>
        </w:rPr>
      </w:pPr>
    </w:p>
    <w:p w14:paraId="42B38DC1" w14:textId="77777777" w:rsidR="009928AC" w:rsidRDefault="009928AC" w:rsidP="009928AC">
      <w:pPr>
        <w:jc w:val="center"/>
        <w:rPr>
          <w:b/>
          <w:bCs/>
          <w:sz w:val="24"/>
          <w:u w:val="single"/>
          <w:rtl/>
        </w:rPr>
      </w:pPr>
      <w:r w:rsidRPr="009928AC">
        <w:rPr>
          <w:rFonts w:hint="cs"/>
          <w:b/>
          <w:bCs/>
          <w:sz w:val="24"/>
          <w:u w:val="single"/>
          <w:rtl/>
        </w:rPr>
        <w:t>טבלת מיקום מצלמות מועצה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5895"/>
        <w:gridCol w:w="1212"/>
        <w:gridCol w:w="1365"/>
      </w:tblGrid>
      <w:tr w:rsidR="00665B04" w14:paraId="5FE62538" w14:textId="77777777" w:rsidTr="00665B04">
        <w:tc>
          <w:tcPr>
            <w:tcW w:w="814" w:type="dxa"/>
          </w:tcPr>
          <w:p w14:paraId="7D51EB8B" w14:textId="77777777" w:rsidR="00665B04" w:rsidRDefault="00F1787C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מס</w:t>
            </w:r>
          </w:p>
        </w:tc>
        <w:tc>
          <w:tcPr>
            <w:tcW w:w="5895" w:type="dxa"/>
          </w:tcPr>
          <w:p w14:paraId="4AC629CF" w14:textId="77777777" w:rsidR="00665B04" w:rsidRDefault="00F1787C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                              מיקום</w:t>
            </w:r>
          </w:p>
        </w:tc>
        <w:tc>
          <w:tcPr>
            <w:tcW w:w="1212" w:type="dxa"/>
          </w:tcPr>
          <w:p w14:paraId="2F3EBCD9" w14:textId="77777777" w:rsidR="00665B04" w:rsidRDefault="00F1787C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כמות מצלמות קבועות</w:t>
            </w:r>
          </w:p>
        </w:tc>
        <w:tc>
          <w:tcPr>
            <w:tcW w:w="1365" w:type="dxa"/>
          </w:tcPr>
          <w:p w14:paraId="14DF91B9" w14:textId="77777777" w:rsidR="00665B04" w:rsidRDefault="00F1787C" w:rsidP="009928AC">
            <w:pPr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כמות מצלמות </w:t>
            </w:r>
            <w:r>
              <w:rPr>
                <w:sz w:val="24"/>
              </w:rPr>
              <w:t>PTZ</w:t>
            </w:r>
          </w:p>
        </w:tc>
      </w:tr>
      <w:tr w:rsidR="00665B04" w14:paraId="11BA3F5A" w14:textId="77777777" w:rsidTr="00665B04">
        <w:tc>
          <w:tcPr>
            <w:tcW w:w="814" w:type="dxa"/>
          </w:tcPr>
          <w:p w14:paraId="1B2ECC55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5895" w:type="dxa"/>
          </w:tcPr>
          <w:p w14:paraId="6D619D70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מבנה מרכז הפעלה</w:t>
            </w:r>
          </w:p>
        </w:tc>
        <w:tc>
          <w:tcPr>
            <w:tcW w:w="1212" w:type="dxa"/>
          </w:tcPr>
          <w:p w14:paraId="54E1B33E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4</w:t>
            </w:r>
          </w:p>
        </w:tc>
        <w:tc>
          <w:tcPr>
            <w:tcW w:w="1365" w:type="dxa"/>
          </w:tcPr>
          <w:p w14:paraId="71A63E8B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0D9BAA9C" w14:textId="77777777" w:rsidTr="00665B04">
        <w:tc>
          <w:tcPr>
            <w:tcW w:w="814" w:type="dxa"/>
          </w:tcPr>
          <w:p w14:paraId="311D260E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</w:t>
            </w:r>
          </w:p>
        </w:tc>
        <w:tc>
          <w:tcPr>
            <w:tcW w:w="5895" w:type="dxa"/>
          </w:tcPr>
          <w:p w14:paraId="4649B011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גנראטור חרום</w:t>
            </w:r>
          </w:p>
        </w:tc>
        <w:tc>
          <w:tcPr>
            <w:tcW w:w="1212" w:type="dxa"/>
          </w:tcPr>
          <w:p w14:paraId="13F452DF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65" w:type="dxa"/>
          </w:tcPr>
          <w:p w14:paraId="1F1BEE8F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38F418F7" w14:textId="77777777" w:rsidTr="00665B04">
        <w:tc>
          <w:tcPr>
            <w:tcW w:w="814" w:type="dxa"/>
          </w:tcPr>
          <w:p w14:paraId="27ECE12A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5895" w:type="dxa"/>
          </w:tcPr>
          <w:p w14:paraId="4586CE77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חניון אוטובוסים ומחסנים</w:t>
            </w:r>
          </w:p>
        </w:tc>
        <w:tc>
          <w:tcPr>
            <w:tcW w:w="1212" w:type="dxa"/>
          </w:tcPr>
          <w:p w14:paraId="5FAB8CA3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</w:t>
            </w:r>
          </w:p>
        </w:tc>
        <w:tc>
          <w:tcPr>
            <w:tcW w:w="1365" w:type="dxa"/>
          </w:tcPr>
          <w:p w14:paraId="533F2826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</w:tr>
      <w:tr w:rsidR="00665B04" w14:paraId="2941DF44" w14:textId="77777777" w:rsidTr="00665B04">
        <w:tc>
          <w:tcPr>
            <w:tcW w:w="814" w:type="dxa"/>
          </w:tcPr>
          <w:p w14:paraId="076E896F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4</w:t>
            </w:r>
          </w:p>
        </w:tc>
        <w:tc>
          <w:tcPr>
            <w:tcW w:w="5895" w:type="dxa"/>
          </w:tcPr>
          <w:p w14:paraId="369B28AA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חניית מועצה</w:t>
            </w:r>
          </w:p>
        </w:tc>
        <w:tc>
          <w:tcPr>
            <w:tcW w:w="1212" w:type="dxa"/>
          </w:tcPr>
          <w:p w14:paraId="7973C437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</w:t>
            </w:r>
          </w:p>
        </w:tc>
        <w:tc>
          <w:tcPr>
            <w:tcW w:w="1365" w:type="dxa"/>
          </w:tcPr>
          <w:p w14:paraId="693B769A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</w:tr>
      <w:tr w:rsidR="00665B04" w14:paraId="74672DC2" w14:textId="77777777" w:rsidTr="00665B04">
        <w:tc>
          <w:tcPr>
            <w:tcW w:w="814" w:type="dxa"/>
          </w:tcPr>
          <w:p w14:paraId="5F1F0E11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</w:t>
            </w:r>
          </w:p>
        </w:tc>
        <w:tc>
          <w:tcPr>
            <w:tcW w:w="5895" w:type="dxa"/>
          </w:tcPr>
          <w:p w14:paraId="456B7E43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חניית מרפאה</w:t>
            </w:r>
          </w:p>
        </w:tc>
        <w:tc>
          <w:tcPr>
            <w:tcW w:w="1212" w:type="dxa"/>
          </w:tcPr>
          <w:p w14:paraId="47D7B33F" w14:textId="77777777" w:rsidR="00665B04" w:rsidRDefault="00A52D51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65" w:type="dxa"/>
          </w:tcPr>
          <w:p w14:paraId="390448BC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3EDA6114" w14:textId="77777777" w:rsidTr="00665B04">
        <w:tc>
          <w:tcPr>
            <w:tcW w:w="814" w:type="dxa"/>
          </w:tcPr>
          <w:p w14:paraId="35536709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6</w:t>
            </w:r>
          </w:p>
        </w:tc>
        <w:tc>
          <w:tcPr>
            <w:tcW w:w="5895" w:type="dxa"/>
          </w:tcPr>
          <w:p w14:paraId="5BA48BF9" w14:textId="77777777" w:rsidR="00665B04" w:rsidRDefault="003126E0" w:rsidP="003126E0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כניסה למבנה המועצה</w:t>
            </w:r>
          </w:p>
        </w:tc>
        <w:tc>
          <w:tcPr>
            <w:tcW w:w="1212" w:type="dxa"/>
          </w:tcPr>
          <w:p w14:paraId="529AC924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</w:t>
            </w:r>
          </w:p>
        </w:tc>
        <w:tc>
          <w:tcPr>
            <w:tcW w:w="1365" w:type="dxa"/>
          </w:tcPr>
          <w:p w14:paraId="17234352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49E4991C" w14:textId="77777777" w:rsidTr="00665B04">
        <w:tc>
          <w:tcPr>
            <w:tcW w:w="814" w:type="dxa"/>
          </w:tcPr>
          <w:p w14:paraId="5ACB1042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7</w:t>
            </w:r>
          </w:p>
        </w:tc>
        <w:tc>
          <w:tcPr>
            <w:tcW w:w="5895" w:type="dxa"/>
          </w:tcPr>
          <w:p w14:paraId="3B3BA592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לובי כניסה למועצה</w:t>
            </w:r>
          </w:p>
        </w:tc>
        <w:tc>
          <w:tcPr>
            <w:tcW w:w="1212" w:type="dxa"/>
          </w:tcPr>
          <w:p w14:paraId="7A4B9399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</w:t>
            </w:r>
          </w:p>
        </w:tc>
        <w:tc>
          <w:tcPr>
            <w:tcW w:w="1365" w:type="dxa"/>
          </w:tcPr>
          <w:p w14:paraId="406A5250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46A56097" w14:textId="77777777" w:rsidTr="00665B04">
        <w:tc>
          <w:tcPr>
            <w:tcW w:w="814" w:type="dxa"/>
          </w:tcPr>
          <w:p w14:paraId="61D29D0A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</w:tc>
        <w:tc>
          <w:tcPr>
            <w:tcW w:w="5895" w:type="dxa"/>
          </w:tcPr>
          <w:p w14:paraId="67DF689D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צומת משאבים (הפניה לכביש 222)</w:t>
            </w:r>
          </w:p>
        </w:tc>
        <w:tc>
          <w:tcPr>
            <w:tcW w:w="1212" w:type="dxa"/>
          </w:tcPr>
          <w:p w14:paraId="00BD4307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1365" w:type="dxa"/>
          </w:tcPr>
          <w:p w14:paraId="77C11DE9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6A34D4A3" w14:textId="77777777" w:rsidTr="00665B04">
        <w:tc>
          <w:tcPr>
            <w:tcW w:w="814" w:type="dxa"/>
          </w:tcPr>
          <w:p w14:paraId="51776A47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</w:t>
            </w:r>
          </w:p>
        </w:tc>
        <w:tc>
          <w:tcPr>
            <w:tcW w:w="5895" w:type="dxa"/>
          </w:tcPr>
          <w:p w14:paraId="6D35156F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צומת טללים (כביש 40 וכביש 211)</w:t>
            </w:r>
          </w:p>
        </w:tc>
        <w:tc>
          <w:tcPr>
            <w:tcW w:w="1212" w:type="dxa"/>
          </w:tcPr>
          <w:p w14:paraId="288435E4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1365" w:type="dxa"/>
          </w:tcPr>
          <w:p w14:paraId="73143B53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7E1030A0" w14:textId="77777777" w:rsidTr="00665B04">
        <w:tc>
          <w:tcPr>
            <w:tcW w:w="814" w:type="dxa"/>
          </w:tcPr>
          <w:p w14:paraId="07CE6A3A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</w:t>
            </w:r>
          </w:p>
        </w:tc>
        <w:tc>
          <w:tcPr>
            <w:tcW w:w="5895" w:type="dxa"/>
          </w:tcPr>
          <w:p w14:paraId="14CDF3F6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כניסה לקיבוץ משאבי שדה</w:t>
            </w:r>
          </w:p>
        </w:tc>
        <w:tc>
          <w:tcPr>
            <w:tcW w:w="1212" w:type="dxa"/>
          </w:tcPr>
          <w:p w14:paraId="3C14E362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1365" w:type="dxa"/>
          </w:tcPr>
          <w:p w14:paraId="0863F73A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684830B0" w14:textId="77777777" w:rsidTr="00665B04">
        <w:tc>
          <w:tcPr>
            <w:tcW w:w="814" w:type="dxa"/>
          </w:tcPr>
          <w:p w14:paraId="4E26720B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11</w:t>
            </w:r>
          </w:p>
        </w:tc>
        <w:tc>
          <w:tcPr>
            <w:tcW w:w="5895" w:type="dxa"/>
          </w:tcPr>
          <w:p w14:paraId="33F1FD05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כניסה לטללים</w:t>
            </w:r>
          </w:p>
        </w:tc>
        <w:tc>
          <w:tcPr>
            <w:tcW w:w="1212" w:type="dxa"/>
          </w:tcPr>
          <w:p w14:paraId="6584674E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1365" w:type="dxa"/>
          </w:tcPr>
          <w:p w14:paraId="237C07E9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48C73041" w14:textId="77777777" w:rsidTr="00665B04">
        <w:tc>
          <w:tcPr>
            <w:tcW w:w="814" w:type="dxa"/>
          </w:tcPr>
          <w:p w14:paraId="3480AEDF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</w:t>
            </w:r>
          </w:p>
        </w:tc>
        <w:tc>
          <w:tcPr>
            <w:tcW w:w="5895" w:type="dxa"/>
          </w:tcPr>
          <w:p w14:paraId="47C1802C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מעגל תנועה בטללים</w:t>
            </w:r>
          </w:p>
        </w:tc>
        <w:tc>
          <w:tcPr>
            <w:tcW w:w="1212" w:type="dxa"/>
          </w:tcPr>
          <w:p w14:paraId="655EE5AF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65" w:type="dxa"/>
          </w:tcPr>
          <w:p w14:paraId="049E5247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2BEEB32C" w14:textId="77777777" w:rsidTr="00665B04">
        <w:tc>
          <w:tcPr>
            <w:tcW w:w="814" w:type="dxa"/>
          </w:tcPr>
          <w:p w14:paraId="1C930BE0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13</w:t>
            </w:r>
          </w:p>
        </w:tc>
        <w:tc>
          <w:tcPr>
            <w:tcW w:w="5895" w:type="dxa"/>
          </w:tcPr>
          <w:p w14:paraId="503B572E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כניסה לאשלים</w:t>
            </w:r>
          </w:p>
        </w:tc>
        <w:tc>
          <w:tcPr>
            <w:tcW w:w="1212" w:type="dxa"/>
          </w:tcPr>
          <w:p w14:paraId="0F8C7281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65" w:type="dxa"/>
          </w:tcPr>
          <w:p w14:paraId="1A117CD5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6EF9F85D" w14:textId="77777777" w:rsidTr="00665B04">
        <w:tc>
          <w:tcPr>
            <w:tcW w:w="814" w:type="dxa"/>
          </w:tcPr>
          <w:p w14:paraId="7F5C76DF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14</w:t>
            </w:r>
          </w:p>
        </w:tc>
        <w:tc>
          <w:tcPr>
            <w:tcW w:w="5895" w:type="dxa"/>
          </w:tcPr>
          <w:p w14:paraId="19494BB0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דירה של משפחת צרפתי באשלים לכיוון צומת הרחוב</w:t>
            </w:r>
          </w:p>
        </w:tc>
        <w:tc>
          <w:tcPr>
            <w:tcW w:w="1212" w:type="dxa"/>
          </w:tcPr>
          <w:p w14:paraId="2BE97063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65" w:type="dxa"/>
          </w:tcPr>
          <w:p w14:paraId="35894A73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6C00D757" w14:textId="77777777" w:rsidTr="00665B04">
        <w:tc>
          <w:tcPr>
            <w:tcW w:w="814" w:type="dxa"/>
          </w:tcPr>
          <w:p w14:paraId="06B9F8C8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15</w:t>
            </w:r>
          </w:p>
        </w:tc>
        <w:tc>
          <w:tcPr>
            <w:tcW w:w="5895" w:type="dxa"/>
          </w:tcPr>
          <w:p w14:paraId="2789C0D6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כניסה בשער הצהוב בקדש ברנע</w:t>
            </w:r>
          </w:p>
        </w:tc>
        <w:tc>
          <w:tcPr>
            <w:tcW w:w="1212" w:type="dxa"/>
          </w:tcPr>
          <w:p w14:paraId="6AB7A3B6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1365" w:type="dxa"/>
          </w:tcPr>
          <w:p w14:paraId="22107262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189908CC" w14:textId="77777777" w:rsidTr="00665B04">
        <w:tc>
          <w:tcPr>
            <w:tcW w:w="814" w:type="dxa"/>
          </w:tcPr>
          <w:p w14:paraId="77521837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16</w:t>
            </w:r>
          </w:p>
        </w:tc>
        <w:tc>
          <w:tcPr>
            <w:tcW w:w="5895" w:type="dxa"/>
          </w:tcPr>
          <w:p w14:paraId="237800AD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כניסה בשער מרכזי בכמהין</w:t>
            </w:r>
          </w:p>
        </w:tc>
        <w:tc>
          <w:tcPr>
            <w:tcW w:w="1212" w:type="dxa"/>
          </w:tcPr>
          <w:p w14:paraId="4DBEA8B7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1365" w:type="dxa"/>
          </w:tcPr>
          <w:p w14:paraId="265B5357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5968989A" w14:textId="77777777" w:rsidTr="00665B04">
        <w:tc>
          <w:tcPr>
            <w:tcW w:w="814" w:type="dxa"/>
          </w:tcPr>
          <w:p w14:paraId="41F34BEE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17</w:t>
            </w:r>
          </w:p>
        </w:tc>
        <w:tc>
          <w:tcPr>
            <w:tcW w:w="5895" w:type="dxa"/>
          </w:tcPr>
          <w:p w14:paraId="2DB4D0CA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מעגל תנועה בכניסה למרחב עם</w:t>
            </w:r>
          </w:p>
        </w:tc>
        <w:tc>
          <w:tcPr>
            <w:tcW w:w="1212" w:type="dxa"/>
          </w:tcPr>
          <w:p w14:paraId="0CBA9B5F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1365" w:type="dxa"/>
          </w:tcPr>
          <w:p w14:paraId="6DE731A6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0B992376" w14:textId="77777777" w:rsidTr="00665B04">
        <w:tc>
          <w:tcPr>
            <w:tcW w:w="814" w:type="dxa"/>
          </w:tcPr>
          <w:p w14:paraId="1CB329FC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18</w:t>
            </w:r>
          </w:p>
        </w:tc>
        <w:tc>
          <w:tcPr>
            <w:tcW w:w="5895" w:type="dxa"/>
          </w:tcPr>
          <w:p w14:paraId="205E5A74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שער כניסה לרתמים</w:t>
            </w:r>
          </w:p>
        </w:tc>
        <w:tc>
          <w:tcPr>
            <w:tcW w:w="1212" w:type="dxa"/>
          </w:tcPr>
          <w:p w14:paraId="5EC0C691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1365" w:type="dxa"/>
          </w:tcPr>
          <w:p w14:paraId="248E8BE2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1F7EDA85" w14:textId="77777777" w:rsidTr="00665B04">
        <w:tc>
          <w:tcPr>
            <w:tcW w:w="814" w:type="dxa"/>
          </w:tcPr>
          <w:p w14:paraId="0CF22EDA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19</w:t>
            </w:r>
          </w:p>
        </w:tc>
        <w:tc>
          <w:tcPr>
            <w:tcW w:w="5895" w:type="dxa"/>
          </w:tcPr>
          <w:p w14:paraId="41FC1186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חניית משרדים רתמים</w:t>
            </w:r>
          </w:p>
        </w:tc>
        <w:tc>
          <w:tcPr>
            <w:tcW w:w="1212" w:type="dxa"/>
          </w:tcPr>
          <w:p w14:paraId="7E392196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1365" w:type="dxa"/>
          </w:tcPr>
          <w:p w14:paraId="70CA6483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729A4B5C" w14:textId="77777777" w:rsidTr="00665B04">
        <w:tc>
          <w:tcPr>
            <w:tcW w:w="814" w:type="dxa"/>
          </w:tcPr>
          <w:p w14:paraId="6091ED91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20</w:t>
            </w:r>
          </w:p>
        </w:tc>
        <w:tc>
          <w:tcPr>
            <w:tcW w:w="5895" w:type="dxa"/>
          </w:tcPr>
          <w:p w14:paraId="5953B7EE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שער בית העלמין ברביבים</w:t>
            </w:r>
          </w:p>
        </w:tc>
        <w:tc>
          <w:tcPr>
            <w:tcW w:w="1212" w:type="dxa"/>
          </w:tcPr>
          <w:p w14:paraId="7BC400A5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</w:t>
            </w:r>
          </w:p>
        </w:tc>
        <w:tc>
          <w:tcPr>
            <w:tcW w:w="1365" w:type="dxa"/>
          </w:tcPr>
          <w:p w14:paraId="2959BC51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45FFAABE" w14:textId="77777777" w:rsidTr="00665B04">
        <w:tc>
          <w:tcPr>
            <w:tcW w:w="814" w:type="dxa"/>
          </w:tcPr>
          <w:p w14:paraId="244A03C2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21</w:t>
            </w:r>
          </w:p>
        </w:tc>
        <w:tc>
          <w:tcPr>
            <w:tcW w:w="5895" w:type="dxa"/>
          </w:tcPr>
          <w:p w14:paraId="467EDC5A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שער כניסה לאזור מדגרה ברביבים</w:t>
            </w:r>
          </w:p>
        </w:tc>
        <w:tc>
          <w:tcPr>
            <w:tcW w:w="1212" w:type="dxa"/>
          </w:tcPr>
          <w:p w14:paraId="0BD84F5A" w14:textId="77777777" w:rsidR="00665B04" w:rsidRDefault="003126E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65" w:type="dxa"/>
          </w:tcPr>
          <w:p w14:paraId="0468DD55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44BB3F47" w14:textId="77777777" w:rsidTr="00665B04">
        <w:tc>
          <w:tcPr>
            <w:tcW w:w="814" w:type="dxa"/>
          </w:tcPr>
          <w:p w14:paraId="7C4622F2" w14:textId="77777777" w:rsidR="00665B04" w:rsidRDefault="00CD5903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22</w:t>
            </w:r>
          </w:p>
        </w:tc>
        <w:tc>
          <w:tcPr>
            <w:tcW w:w="5895" w:type="dxa"/>
          </w:tcPr>
          <w:p w14:paraId="29B79BA5" w14:textId="77777777" w:rsidR="00665B04" w:rsidRDefault="00CD5903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שער כניסה אחורי משאבי שדה</w:t>
            </w:r>
          </w:p>
        </w:tc>
        <w:tc>
          <w:tcPr>
            <w:tcW w:w="1212" w:type="dxa"/>
          </w:tcPr>
          <w:p w14:paraId="03DADAFE" w14:textId="77777777" w:rsidR="00665B04" w:rsidRDefault="00CD5903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65" w:type="dxa"/>
          </w:tcPr>
          <w:p w14:paraId="7E0FF1C6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  <w:tr w:rsidR="00665B04" w14:paraId="2B23172E" w14:textId="77777777" w:rsidTr="00665B04">
        <w:tc>
          <w:tcPr>
            <w:tcW w:w="814" w:type="dxa"/>
          </w:tcPr>
          <w:p w14:paraId="5E77547E" w14:textId="77777777" w:rsidR="00665B04" w:rsidRDefault="00CD5903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23</w:t>
            </w:r>
          </w:p>
        </w:tc>
        <w:tc>
          <w:tcPr>
            <w:tcW w:w="5895" w:type="dxa"/>
          </w:tcPr>
          <w:p w14:paraId="22F14D7A" w14:textId="77777777" w:rsidR="00665B04" w:rsidRDefault="00CD5903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שער כניסה לשדה בוקר</w:t>
            </w:r>
          </w:p>
        </w:tc>
        <w:tc>
          <w:tcPr>
            <w:tcW w:w="1212" w:type="dxa"/>
          </w:tcPr>
          <w:p w14:paraId="1E3603C9" w14:textId="77777777" w:rsidR="00665B04" w:rsidRDefault="00CD5903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1365" w:type="dxa"/>
          </w:tcPr>
          <w:p w14:paraId="193BEDEB" w14:textId="77777777" w:rsidR="00665B04" w:rsidRDefault="00665B04" w:rsidP="009928AC">
            <w:pPr>
              <w:rPr>
                <w:sz w:val="24"/>
                <w:rtl/>
              </w:rPr>
            </w:pPr>
          </w:p>
        </w:tc>
      </w:tr>
    </w:tbl>
    <w:p w14:paraId="7C3D0C22" w14:textId="77777777" w:rsidR="009928AC" w:rsidRDefault="009928AC" w:rsidP="009928AC">
      <w:pPr>
        <w:rPr>
          <w:sz w:val="24"/>
          <w:rtl/>
        </w:rPr>
      </w:pPr>
    </w:p>
    <w:p w14:paraId="4D077F0B" w14:textId="77777777" w:rsidR="00A52D51" w:rsidRDefault="00A52D51" w:rsidP="009928AC">
      <w:pPr>
        <w:rPr>
          <w:sz w:val="24"/>
        </w:rPr>
      </w:pPr>
    </w:p>
    <w:p w14:paraId="33A1AB3A" w14:textId="77777777" w:rsidR="00A52D51" w:rsidRDefault="00A52D51" w:rsidP="009928AC">
      <w:pPr>
        <w:rPr>
          <w:sz w:val="24"/>
        </w:rPr>
      </w:pPr>
    </w:p>
    <w:tbl>
      <w:tblPr>
        <w:tblStyle w:val="a9"/>
        <w:bidiVisual/>
        <w:tblW w:w="9320" w:type="dxa"/>
        <w:tblLook w:val="04A0" w:firstRow="1" w:lastRow="0" w:firstColumn="1" w:lastColumn="0" w:noHBand="0" w:noVBand="1"/>
      </w:tblPr>
      <w:tblGrid>
        <w:gridCol w:w="814"/>
        <w:gridCol w:w="5812"/>
        <w:gridCol w:w="1276"/>
        <w:gridCol w:w="1418"/>
      </w:tblGrid>
      <w:tr w:rsidR="00A52D51" w14:paraId="0DC622A6" w14:textId="77777777" w:rsidTr="00A52D51">
        <w:tc>
          <w:tcPr>
            <w:tcW w:w="814" w:type="dxa"/>
          </w:tcPr>
          <w:p w14:paraId="5C32AEEE" w14:textId="77777777" w:rsidR="00A52D51" w:rsidRDefault="00CD5903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24</w:t>
            </w:r>
          </w:p>
        </w:tc>
        <w:tc>
          <w:tcPr>
            <w:tcW w:w="5812" w:type="dxa"/>
          </w:tcPr>
          <w:p w14:paraId="1F6DB8A7" w14:textId="77777777" w:rsidR="00A52D51" w:rsidRDefault="00CD5903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שער כניסה אחורי בשדה בוקר</w:t>
            </w:r>
          </w:p>
        </w:tc>
        <w:tc>
          <w:tcPr>
            <w:tcW w:w="1276" w:type="dxa"/>
          </w:tcPr>
          <w:p w14:paraId="4F51B07D" w14:textId="77777777" w:rsidR="00A52D51" w:rsidRDefault="00CD5903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0BEC92BD" w14:textId="77777777" w:rsidR="00A52D51" w:rsidRDefault="00A52D51" w:rsidP="009928AC">
            <w:pPr>
              <w:rPr>
                <w:sz w:val="24"/>
                <w:rtl/>
              </w:rPr>
            </w:pPr>
          </w:p>
        </w:tc>
      </w:tr>
      <w:tr w:rsidR="00A52D51" w14:paraId="470A073E" w14:textId="77777777" w:rsidTr="00A52D51">
        <w:tc>
          <w:tcPr>
            <w:tcW w:w="814" w:type="dxa"/>
          </w:tcPr>
          <w:p w14:paraId="052BE072" w14:textId="77777777" w:rsidR="00A52D51" w:rsidRDefault="002976BF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25</w:t>
            </w:r>
          </w:p>
        </w:tc>
        <w:tc>
          <w:tcPr>
            <w:tcW w:w="5812" w:type="dxa"/>
          </w:tcPr>
          <w:p w14:paraId="7F4E3A58" w14:textId="77777777" w:rsidR="00A52D51" w:rsidRDefault="002976BF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שער כניסה באר מילכה</w:t>
            </w:r>
          </w:p>
        </w:tc>
        <w:tc>
          <w:tcPr>
            <w:tcW w:w="1276" w:type="dxa"/>
          </w:tcPr>
          <w:p w14:paraId="7721465D" w14:textId="77777777" w:rsidR="00A52D51" w:rsidRDefault="002976BF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1418" w:type="dxa"/>
          </w:tcPr>
          <w:p w14:paraId="52955C7D" w14:textId="77777777" w:rsidR="00A52D51" w:rsidRDefault="00A52D51" w:rsidP="009928AC">
            <w:pPr>
              <w:rPr>
                <w:sz w:val="24"/>
                <w:rtl/>
              </w:rPr>
            </w:pPr>
          </w:p>
        </w:tc>
      </w:tr>
      <w:tr w:rsidR="00A52D51" w14:paraId="33FF05C5" w14:textId="77777777" w:rsidTr="00A52D51">
        <w:tc>
          <w:tcPr>
            <w:tcW w:w="814" w:type="dxa"/>
          </w:tcPr>
          <w:p w14:paraId="66C4BB93" w14:textId="77777777" w:rsidR="00A52D51" w:rsidRDefault="002976BF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26</w:t>
            </w:r>
          </w:p>
        </w:tc>
        <w:tc>
          <w:tcPr>
            <w:tcW w:w="5812" w:type="dxa"/>
          </w:tcPr>
          <w:p w14:paraId="245CDF61" w14:textId="77777777" w:rsidR="00A52D51" w:rsidRDefault="002976BF" w:rsidP="002976BF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שער כניסה למדרשת בין גוריון</w:t>
            </w:r>
          </w:p>
        </w:tc>
        <w:tc>
          <w:tcPr>
            <w:tcW w:w="1276" w:type="dxa"/>
          </w:tcPr>
          <w:p w14:paraId="19F25213" w14:textId="77777777" w:rsidR="00A52D51" w:rsidRDefault="002976BF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1418" w:type="dxa"/>
          </w:tcPr>
          <w:p w14:paraId="00436179" w14:textId="77777777" w:rsidR="00A52D51" w:rsidRDefault="00A52D51" w:rsidP="009928AC">
            <w:pPr>
              <w:rPr>
                <w:sz w:val="24"/>
                <w:rtl/>
              </w:rPr>
            </w:pPr>
          </w:p>
        </w:tc>
      </w:tr>
      <w:tr w:rsidR="00A52D51" w14:paraId="36358583" w14:textId="77777777" w:rsidTr="00A52D51">
        <w:tc>
          <w:tcPr>
            <w:tcW w:w="814" w:type="dxa"/>
          </w:tcPr>
          <w:p w14:paraId="598D33DA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27</w:t>
            </w:r>
          </w:p>
        </w:tc>
        <w:tc>
          <w:tcPr>
            <w:tcW w:w="5812" w:type="dxa"/>
          </w:tcPr>
          <w:p w14:paraId="190B1FE5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שער כניסה בית הספר נגב סיני</w:t>
            </w:r>
          </w:p>
        </w:tc>
        <w:tc>
          <w:tcPr>
            <w:tcW w:w="1276" w:type="dxa"/>
          </w:tcPr>
          <w:p w14:paraId="5AD344AB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75FE41F7" w14:textId="77777777" w:rsidR="00A52D51" w:rsidRDefault="00A52D51" w:rsidP="009928AC">
            <w:pPr>
              <w:rPr>
                <w:sz w:val="24"/>
                <w:rtl/>
              </w:rPr>
            </w:pPr>
          </w:p>
        </w:tc>
      </w:tr>
      <w:tr w:rsidR="00A52D51" w14:paraId="0510A5E2" w14:textId="77777777" w:rsidTr="00A52D51">
        <w:tc>
          <w:tcPr>
            <w:tcW w:w="814" w:type="dxa"/>
          </w:tcPr>
          <w:p w14:paraId="3E4FB1E8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28</w:t>
            </w:r>
          </w:p>
        </w:tc>
        <w:tc>
          <w:tcPr>
            <w:tcW w:w="5812" w:type="dxa"/>
          </w:tcPr>
          <w:p w14:paraId="1268D76B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פארק המדע כניסה לנגב סיני</w:t>
            </w:r>
          </w:p>
        </w:tc>
        <w:tc>
          <w:tcPr>
            <w:tcW w:w="1276" w:type="dxa"/>
          </w:tcPr>
          <w:p w14:paraId="5B1CD7F2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7C9541F7" w14:textId="77777777" w:rsidR="00A52D51" w:rsidRDefault="00A52D51" w:rsidP="009928AC">
            <w:pPr>
              <w:rPr>
                <w:sz w:val="24"/>
                <w:rtl/>
              </w:rPr>
            </w:pPr>
          </w:p>
        </w:tc>
      </w:tr>
      <w:tr w:rsidR="00A52D51" w14:paraId="06608D77" w14:textId="77777777" w:rsidTr="00A52D51">
        <w:tc>
          <w:tcPr>
            <w:tcW w:w="814" w:type="dxa"/>
          </w:tcPr>
          <w:p w14:paraId="6AB87A08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29</w:t>
            </w:r>
          </w:p>
        </w:tc>
        <w:tc>
          <w:tcPr>
            <w:tcW w:w="5812" w:type="dxa"/>
          </w:tcPr>
          <w:p w14:paraId="422E882E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שביל גישה לנגב סיני (גשר)</w:t>
            </w:r>
          </w:p>
        </w:tc>
        <w:tc>
          <w:tcPr>
            <w:tcW w:w="1276" w:type="dxa"/>
          </w:tcPr>
          <w:p w14:paraId="0E2B2F8B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29CBB161" w14:textId="77777777" w:rsidR="00A52D51" w:rsidRDefault="00A52D51" w:rsidP="009928AC">
            <w:pPr>
              <w:rPr>
                <w:sz w:val="24"/>
                <w:rtl/>
              </w:rPr>
            </w:pPr>
          </w:p>
        </w:tc>
      </w:tr>
      <w:tr w:rsidR="00A52D51" w14:paraId="5F3EA87C" w14:textId="77777777" w:rsidTr="00A52D51">
        <w:tc>
          <w:tcPr>
            <w:tcW w:w="814" w:type="dxa"/>
          </w:tcPr>
          <w:p w14:paraId="411FBCB0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30</w:t>
            </w:r>
          </w:p>
        </w:tc>
        <w:tc>
          <w:tcPr>
            <w:tcW w:w="5812" w:type="dxa"/>
          </w:tcPr>
          <w:p w14:paraId="79967716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רחבת דשא בין המבנים נגב סיני</w:t>
            </w:r>
          </w:p>
        </w:tc>
        <w:tc>
          <w:tcPr>
            <w:tcW w:w="1276" w:type="dxa"/>
          </w:tcPr>
          <w:p w14:paraId="1C638E51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32576EB3" w14:textId="77777777" w:rsidR="00A52D51" w:rsidRDefault="00A52D51" w:rsidP="009928AC">
            <w:pPr>
              <w:rPr>
                <w:sz w:val="24"/>
                <w:rtl/>
              </w:rPr>
            </w:pPr>
          </w:p>
        </w:tc>
      </w:tr>
      <w:tr w:rsidR="00A52D51" w14:paraId="543F7ACC" w14:textId="77777777" w:rsidTr="00A52D51">
        <w:tc>
          <w:tcPr>
            <w:tcW w:w="814" w:type="dxa"/>
          </w:tcPr>
          <w:p w14:paraId="01D286A0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31</w:t>
            </w:r>
          </w:p>
        </w:tc>
        <w:tc>
          <w:tcPr>
            <w:tcW w:w="5812" w:type="dxa"/>
          </w:tcPr>
          <w:p w14:paraId="048358FB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כניסה למבנה חדש (מבנה 6)</w:t>
            </w:r>
          </w:p>
        </w:tc>
        <w:tc>
          <w:tcPr>
            <w:tcW w:w="1276" w:type="dxa"/>
          </w:tcPr>
          <w:p w14:paraId="3DF95925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21DDC79C" w14:textId="77777777" w:rsidR="00A52D51" w:rsidRDefault="00A52D51" w:rsidP="009928AC">
            <w:pPr>
              <w:rPr>
                <w:sz w:val="24"/>
                <w:rtl/>
              </w:rPr>
            </w:pPr>
          </w:p>
        </w:tc>
      </w:tr>
      <w:tr w:rsidR="00A52D51" w14:paraId="1324439C" w14:textId="77777777" w:rsidTr="001341D2">
        <w:trPr>
          <w:trHeight w:val="471"/>
        </w:trPr>
        <w:tc>
          <w:tcPr>
            <w:tcW w:w="814" w:type="dxa"/>
          </w:tcPr>
          <w:p w14:paraId="2256B6C2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32</w:t>
            </w:r>
          </w:p>
        </w:tc>
        <w:tc>
          <w:tcPr>
            <w:tcW w:w="5812" w:type="dxa"/>
          </w:tcPr>
          <w:p w14:paraId="73ADF15D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מבואה מבנה חדש (מבנה 6)</w:t>
            </w:r>
          </w:p>
        </w:tc>
        <w:tc>
          <w:tcPr>
            <w:tcW w:w="1276" w:type="dxa"/>
          </w:tcPr>
          <w:p w14:paraId="73116229" w14:textId="77777777" w:rsidR="00A52D51" w:rsidRDefault="001341D2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7CEFB5F4" w14:textId="77777777" w:rsidR="00A52D51" w:rsidRDefault="00A52D51" w:rsidP="009928AC">
            <w:pPr>
              <w:rPr>
                <w:sz w:val="24"/>
                <w:rtl/>
              </w:rPr>
            </w:pPr>
          </w:p>
        </w:tc>
      </w:tr>
      <w:tr w:rsidR="00811259" w14:paraId="05A1891F" w14:textId="77777777" w:rsidTr="001341D2">
        <w:trPr>
          <w:trHeight w:val="471"/>
        </w:trPr>
        <w:tc>
          <w:tcPr>
            <w:tcW w:w="814" w:type="dxa"/>
          </w:tcPr>
          <w:p w14:paraId="714275C9" w14:textId="77777777" w:rsidR="00811259" w:rsidRDefault="00811259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33</w:t>
            </w:r>
          </w:p>
        </w:tc>
        <w:tc>
          <w:tcPr>
            <w:tcW w:w="5812" w:type="dxa"/>
          </w:tcPr>
          <w:p w14:paraId="1DAD901D" w14:textId="77777777" w:rsidR="00811259" w:rsidRDefault="00811259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גדר היקפית צד דרום נגב סיני</w:t>
            </w:r>
          </w:p>
        </w:tc>
        <w:tc>
          <w:tcPr>
            <w:tcW w:w="1276" w:type="dxa"/>
          </w:tcPr>
          <w:p w14:paraId="267E7830" w14:textId="77777777" w:rsidR="00811259" w:rsidRDefault="00811259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5CD58022" w14:textId="77777777" w:rsidR="00811259" w:rsidRDefault="00811259" w:rsidP="009928AC">
            <w:pPr>
              <w:rPr>
                <w:sz w:val="24"/>
                <w:rtl/>
              </w:rPr>
            </w:pPr>
          </w:p>
        </w:tc>
      </w:tr>
      <w:tr w:rsidR="00811259" w14:paraId="3C38A1D0" w14:textId="77777777" w:rsidTr="001341D2">
        <w:trPr>
          <w:trHeight w:val="471"/>
        </w:trPr>
        <w:tc>
          <w:tcPr>
            <w:tcW w:w="814" w:type="dxa"/>
          </w:tcPr>
          <w:p w14:paraId="21162BE7" w14:textId="77777777" w:rsidR="00811259" w:rsidRDefault="00811259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34</w:t>
            </w:r>
          </w:p>
        </w:tc>
        <w:tc>
          <w:tcPr>
            <w:tcW w:w="5812" w:type="dxa"/>
          </w:tcPr>
          <w:p w14:paraId="6A9EF4E3" w14:textId="77777777" w:rsidR="00811259" w:rsidRDefault="00811259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גדר היקפית צד מזרח נגב סיני</w:t>
            </w:r>
          </w:p>
        </w:tc>
        <w:tc>
          <w:tcPr>
            <w:tcW w:w="1276" w:type="dxa"/>
          </w:tcPr>
          <w:p w14:paraId="6F259C9A" w14:textId="77777777" w:rsidR="00811259" w:rsidRDefault="00811259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10F5AE9E" w14:textId="77777777" w:rsidR="00811259" w:rsidRDefault="00811259" w:rsidP="009928AC">
            <w:pPr>
              <w:rPr>
                <w:sz w:val="24"/>
                <w:rtl/>
              </w:rPr>
            </w:pPr>
          </w:p>
        </w:tc>
      </w:tr>
      <w:tr w:rsidR="00811259" w14:paraId="631E4ACB" w14:textId="77777777" w:rsidTr="001341D2">
        <w:trPr>
          <w:trHeight w:val="471"/>
        </w:trPr>
        <w:tc>
          <w:tcPr>
            <w:tcW w:w="814" w:type="dxa"/>
          </w:tcPr>
          <w:p w14:paraId="63A48E2A" w14:textId="77777777" w:rsidR="00811259" w:rsidRDefault="00811259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35</w:t>
            </w:r>
          </w:p>
        </w:tc>
        <w:tc>
          <w:tcPr>
            <w:tcW w:w="5812" w:type="dxa"/>
          </w:tcPr>
          <w:p w14:paraId="3AEEC6C9" w14:textId="77777777" w:rsidR="00811259" w:rsidRDefault="00811259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כניסה אחורית מבנה חדש (מבנה 6)</w:t>
            </w:r>
          </w:p>
        </w:tc>
        <w:tc>
          <w:tcPr>
            <w:tcW w:w="1276" w:type="dxa"/>
          </w:tcPr>
          <w:p w14:paraId="754CEB93" w14:textId="77777777" w:rsidR="00811259" w:rsidRDefault="00811259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22F66F73" w14:textId="77777777" w:rsidR="00811259" w:rsidRDefault="00811259" w:rsidP="009928AC">
            <w:pPr>
              <w:rPr>
                <w:sz w:val="24"/>
                <w:rtl/>
              </w:rPr>
            </w:pPr>
          </w:p>
        </w:tc>
      </w:tr>
      <w:tr w:rsidR="00811259" w14:paraId="1FBED284" w14:textId="77777777" w:rsidTr="001341D2">
        <w:trPr>
          <w:trHeight w:val="471"/>
        </w:trPr>
        <w:tc>
          <w:tcPr>
            <w:tcW w:w="814" w:type="dxa"/>
          </w:tcPr>
          <w:p w14:paraId="1C283A8B" w14:textId="77777777" w:rsidR="00811259" w:rsidRDefault="00811259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36</w:t>
            </w:r>
          </w:p>
        </w:tc>
        <w:tc>
          <w:tcPr>
            <w:tcW w:w="5812" w:type="dxa"/>
          </w:tcPr>
          <w:p w14:paraId="4E5AB672" w14:textId="77777777" w:rsidR="00811259" w:rsidRDefault="00811259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מרחב חצר מבנה חדש</w:t>
            </w:r>
          </w:p>
        </w:tc>
        <w:tc>
          <w:tcPr>
            <w:tcW w:w="1276" w:type="dxa"/>
          </w:tcPr>
          <w:p w14:paraId="091605FD" w14:textId="77777777" w:rsidR="00811259" w:rsidRDefault="00811259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2CF074D5" w14:textId="77777777" w:rsidR="00811259" w:rsidRDefault="00811259" w:rsidP="009928AC">
            <w:pPr>
              <w:rPr>
                <w:sz w:val="24"/>
                <w:rtl/>
              </w:rPr>
            </w:pPr>
          </w:p>
        </w:tc>
      </w:tr>
      <w:tr w:rsidR="00811259" w14:paraId="5BF2A0FA" w14:textId="77777777" w:rsidTr="001341D2">
        <w:trPr>
          <w:trHeight w:val="471"/>
        </w:trPr>
        <w:tc>
          <w:tcPr>
            <w:tcW w:w="814" w:type="dxa"/>
          </w:tcPr>
          <w:p w14:paraId="769EE233" w14:textId="77777777" w:rsidR="00811259" w:rsidRDefault="00811259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37</w:t>
            </w:r>
          </w:p>
        </w:tc>
        <w:tc>
          <w:tcPr>
            <w:tcW w:w="5812" w:type="dxa"/>
          </w:tcPr>
          <w:p w14:paraId="4858ACF9" w14:textId="77777777" w:rsidR="00811259" w:rsidRDefault="00811259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מתקני שעשועים מבנה 6</w:t>
            </w:r>
          </w:p>
        </w:tc>
        <w:tc>
          <w:tcPr>
            <w:tcW w:w="1276" w:type="dxa"/>
          </w:tcPr>
          <w:p w14:paraId="0CF09C69" w14:textId="77777777" w:rsidR="00811259" w:rsidRDefault="00811259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05AD145B" w14:textId="77777777" w:rsidR="00811259" w:rsidRDefault="00811259" w:rsidP="009928AC">
            <w:pPr>
              <w:rPr>
                <w:sz w:val="24"/>
                <w:rtl/>
              </w:rPr>
            </w:pPr>
          </w:p>
        </w:tc>
      </w:tr>
      <w:tr w:rsidR="00811259" w14:paraId="4AEA1BCA" w14:textId="77777777" w:rsidTr="001341D2">
        <w:trPr>
          <w:trHeight w:val="471"/>
        </w:trPr>
        <w:tc>
          <w:tcPr>
            <w:tcW w:w="814" w:type="dxa"/>
          </w:tcPr>
          <w:p w14:paraId="06168053" w14:textId="77777777" w:rsidR="00811259" w:rsidRDefault="001B2437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38</w:t>
            </w:r>
          </w:p>
        </w:tc>
        <w:tc>
          <w:tcPr>
            <w:tcW w:w="5812" w:type="dxa"/>
          </w:tcPr>
          <w:p w14:paraId="28459A0A" w14:textId="77777777" w:rsidR="00811259" w:rsidRDefault="001B2437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פילר חשמל למבנה חדש 6</w:t>
            </w:r>
          </w:p>
        </w:tc>
        <w:tc>
          <w:tcPr>
            <w:tcW w:w="1276" w:type="dxa"/>
          </w:tcPr>
          <w:p w14:paraId="113339B8" w14:textId="77777777" w:rsidR="00811259" w:rsidRDefault="001B2437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7539F147" w14:textId="77777777" w:rsidR="00811259" w:rsidRDefault="00811259" w:rsidP="009928AC">
            <w:pPr>
              <w:rPr>
                <w:sz w:val="24"/>
                <w:rtl/>
              </w:rPr>
            </w:pPr>
          </w:p>
        </w:tc>
      </w:tr>
      <w:tr w:rsidR="00811259" w14:paraId="376C9E8F" w14:textId="77777777" w:rsidTr="001341D2">
        <w:trPr>
          <w:trHeight w:val="471"/>
        </w:trPr>
        <w:tc>
          <w:tcPr>
            <w:tcW w:w="814" w:type="dxa"/>
          </w:tcPr>
          <w:p w14:paraId="1238FCE9" w14:textId="77777777" w:rsidR="00811259" w:rsidRDefault="00254F85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39</w:t>
            </w:r>
          </w:p>
        </w:tc>
        <w:tc>
          <w:tcPr>
            <w:tcW w:w="5812" w:type="dxa"/>
          </w:tcPr>
          <w:p w14:paraId="2F4B3908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מבנה כיתות א דלת כניסה ולובי</w:t>
            </w:r>
          </w:p>
        </w:tc>
        <w:tc>
          <w:tcPr>
            <w:tcW w:w="1276" w:type="dxa"/>
          </w:tcPr>
          <w:p w14:paraId="73D7BF32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36CED275" w14:textId="77777777" w:rsidR="00811259" w:rsidRDefault="00811259" w:rsidP="009928AC">
            <w:pPr>
              <w:rPr>
                <w:sz w:val="24"/>
                <w:rtl/>
              </w:rPr>
            </w:pPr>
          </w:p>
        </w:tc>
      </w:tr>
      <w:tr w:rsidR="00811259" w14:paraId="6DD80BB0" w14:textId="77777777" w:rsidTr="001341D2">
        <w:trPr>
          <w:trHeight w:val="471"/>
        </w:trPr>
        <w:tc>
          <w:tcPr>
            <w:tcW w:w="814" w:type="dxa"/>
          </w:tcPr>
          <w:p w14:paraId="5D0B956F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40 </w:t>
            </w:r>
          </w:p>
        </w:tc>
        <w:tc>
          <w:tcPr>
            <w:tcW w:w="5812" w:type="dxa"/>
          </w:tcPr>
          <w:p w14:paraId="2070BA16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מגרש כדור סל</w:t>
            </w:r>
          </w:p>
        </w:tc>
        <w:tc>
          <w:tcPr>
            <w:tcW w:w="1276" w:type="dxa"/>
          </w:tcPr>
          <w:p w14:paraId="1F9FB403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4CC99EA5" w14:textId="77777777" w:rsidR="00811259" w:rsidRDefault="00811259" w:rsidP="009928AC">
            <w:pPr>
              <w:rPr>
                <w:sz w:val="24"/>
                <w:rtl/>
              </w:rPr>
            </w:pPr>
          </w:p>
        </w:tc>
      </w:tr>
      <w:tr w:rsidR="00811259" w14:paraId="5271DA01" w14:textId="77777777" w:rsidTr="001341D2">
        <w:trPr>
          <w:trHeight w:val="471"/>
        </w:trPr>
        <w:tc>
          <w:tcPr>
            <w:tcW w:w="814" w:type="dxa"/>
          </w:tcPr>
          <w:p w14:paraId="1445406C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41</w:t>
            </w:r>
          </w:p>
        </w:tc>
        <w:tc>
          <w:tcPr>
            <w:tcW w:w="5812" w:type="dxa"/>
          </w:tcPr>
          <w:p w14:paraId="3FC52ED9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לובי מבנה 6</w:t>
            </w:r>
          </w:p>
        </w:tc>
        <w:tc>
          <w:tcPr>
            <w:tcW w:w="1276" w:type="dxa"/>
          </w:tcPr>
          <w:p w14:paraId="0AA31CD8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2E962E10" w14:textId="77777777" w:rsidR="00811259" w:rsidRDefault="00811259" w:rsidP="009928AC">
            <w:pPr>
              <w:rPr>
                <w:sz w:val="24"/>
                <w:rtl/>
              </w:rPr>
            </w:pPr>
          </w:p>
        </w:tc>
      </w:tr>
      <w:tr w:rsidR="00811259" w14:paraId="645E9422" w14:textId="77777777" w:rsidTr="001341D2">
        <w:trPr>
          <w:trHeight w:val="471"/>
        </w:trPr>
        <w:tc>
          <w:tcPr>
            <w:tcW w:w="814" w:type="dxa"/>
          </w:tcPr>
          <w:p w14:paraId="74C5290F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42</w:t>
            </w:r>
          </w:p>
        </w:tc>
        <w:tc>
          <w:tcPr>
            <w:tcW w:w="5812" w:type="dxa"/>
          </w:tcPr>
          <w:p w14:paraId="4AC51657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חממה  בצד מערב</w:t>
            </w:r>
          </w:p>
        </w:tc>
        <w:tc>
          <w:tcPr>
            <w:tcW w:w="1276" w:type="dxa"/>
          </w:tcPr>
          <w:p w14:paraId="05F6E50B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6BBD9DE0" w14:textId="77777777" w:rsidR="00811259" w:rsidRDefault="00811259" w:rsidP="009928AC">
            <w:pPr>
              <w:rPr>
                <w:sz w:val="24"/>
                <w:rtl/>
              </w:rPr>
            </w:pPr>
          </w:p>
        </w:tc>
      </w:tr>
      <w:tr w:rsidR="00811259" w14:paraId="1B541D70" w14:textId="77777777" w:rsidTr="001341D2">
        <w:trPr>
          <w:trHeight w:val="471"/>
        </w:trPr>
        <w:tc>
          <w:tcPr>
            <w:tcW w:w="814" w:type="dxa"/>
          </w:tcPr>
          <w:p w14:paraId="1B65BCA3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43</w:t>
            </w:r>
          </w:p>
        </w:tc>
        <w:tc>
          <w:tcPr>
            <w:tcW w:w="5812" w:type="dxa"/>
          </w:tcPr>
          <w:p w14:paraId="29027C5A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מתקני שעשועים מול כיתה א</w:t>
            </w:r>
          </w:p>
        </w:tc>
        <w:tc>
          <w:tcPr>
            <w:tcW w:w="1276" w:type="dxa"/>
          </w:tcPr>
          <w:p w14:paraId="5F6958F1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678603FE" w14:textId="77777777" w:rsidR="00811259" w:rsidRDefault="00811259" w:rsidP="009928AC">
            <w:pPr>
              <w:rPr>
                <w:sz w:val="24"/>
                <w:rtl/>
              </w:rPr>
            </w:pPr>
          </w:p>
        </w:tc>
      </w:tr>
      <w:tr w:rsidR="00811259" w14:paraId="60A7137C" w14:textId="77777777" w:rsidTr="001341D2">
        <w:trPr>
          <w:trHeight w:val="471"/>
        </w:trPr>
        <w:tc>
          <w:tcPr>
            <w:tcW w:w="814" w:type="dxa"/>
          </w:tcPr>
          <w:p w14:paraId="04FA1653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44</w:t>
            </w:r>
          </w:p>
        </w:tc>
        <w:tc>
          <w:tcPr>
            <w:tcW w:w="5812" w:type="dxa"/>
          </w:tcPr>
          <w:p w14:paraId="09373051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חצר כיתה א</w:t>
            </w:r>
          </w:p>
        </w:tc>
        <w:tc>
          <w:tcPr>
            <w:tcW w:w="1276" w:type="dxa"/>
          </w:tcPr>
          <w:p w14:paraId="254555D0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6FF9E3DA" w14:textId="77777777" w:rsidR="00811259" w:rsidRDefault="00811259" w:rsidP="009928AC">
            <w:pPr>
              <w:rPr>
                <w:sz w:val="24"/>
                <w:rtl/>
              </w:rPr>
            </w:pPr>
          </w:p>
        </w:tc>
      </w:tr>
      <w:tr w:rsidR="00811259" w14:paraId="61F4E578" w14:textId="77777777" w:rsidTr="001341D2">
        <w:trPr>
          <w:trHeight w:val="471"/>
        </w:trPr>
        <w:tc>
          <w:tcPr>
            <w:tcW w:w="814" w:type="dxa"/>
          </w:tcPr>
          <w:p w14:paraId="04A36E77" w14:textId="77777777" w:rsidR="00811259" w:rsidRDefault="00811259" w:rsidP="009928AC">
            <w:pPr>
              <w:rPr>
                <w:sz w:val="24"/>
                <w:rtl/>
              </w:rPr>
            </w:pPr>
          </w:p>
          <w:p w14:paraId="0CD18CB9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45</w:t>
            </w:r>
          </w:p>
        </w:tc>
        <w:tc>
          <w:tcPr>
            <w:tcW w:w="5812" w:type="dxa"/>
          </w:tcPr>
          <w:p w14:paraId="5E103F3E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מבואה כיתות ב</w:t>
            </w:r>
          </w:p>
        </w:tc>
        <w:tc>
          <w:tcPr>
            <w:tcW w:w="1276" w:type="dxa"/>
          </w:tcPr>
          <w:p w14:paraId="3057038B" w14:textId="77777777" w:rsidR="00811259" w:rsidRDefault="00C72510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418" w:type="dxa"/>
          </w:tcPr>
          <w:p w14:paraId="152FB30E" w14:textId="77777777" w:rsidR="00811259" w:rsidRDefault="00811259" w:rsidP="009928AC">
            <w:pPr>
              <w:rPr>
                <w:sz w:val="24"/>
                <w:rtl/>
              </w:rPr>
            </w:pPr>
          </w:p>
        </w:tc>
      </w:tr>
    </w:tbl>
    <w:p w14:paraId="0B140E14" w14:textId="77777777" w:rsidR="00A52D51" w:rsidRDefault="00A52D51" w:rsidP="009928AC">
      <w:pPr>
        <w:rPr>
          <w:sz w:val="24"/>
          <w:rtl/>
        </w:rPr>
      </w:pPr>
    </w:p>
    <w:p w14:paraId="1B6CD4CF" w14:textId="77777777" w:rsidR="004057B8" w:rsidRDefault="004057B8" w:rsidP="009928AC">
      <w:pPr>
        <w:rPr>
          <w:sz w:val="24"/>
          <w:rtl/>
        </w:rPr>
      </w:pPr>
    </w:p>
    <w:p w14:paraId="392CBDE0" w14:textId="77777777" w:rsidR="004057B8" w:rsidRDefault="004057B8" w:rsidP="009928AC">
      <w:pPr>
        <w:rPr>
          <w:sz w:val="24"/>
          <w:rtl/>
        </w:rPr>
      </w:pPr>
    </w:p>
    <w:p w14:paraId="047D0874" w14:textId="77777777" w:rsidR="004057B8" w:rsidRDefault="004057B8" w:rsidP="009928AC">
      <w:pPr>
        <w:rPr>
          <w:sz w:val="24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5812"/>
        <w:gridCol w:w="1276"/>
        <w:gridCol w:w="1384"/>
      </w:tblGrid>
      <w:tr w:rsidR="004057B8" w14:paraId="2DAB079D" w14:textId="77777777" w:rsidTr="004057B8">
        <w:tc>
          <w:tcPr>
            <w:tcW w:w="814" w:type="dxa"/>
          </w:tcPr>
          <w:p w14:paraId="4BBA07F5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46</w:t>
            </w:r>
          </w:p>
        </w:tc>
        <w:tc>
          <w:tcPr>
            <w:tcW w:w="5812" w:type="dxa"/>
          </w:tcPr>
          <w:p w14:paraId="3AD01639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מסדרון מבנה ז ח</w:t>
            </w:r>
          </w:p>
        </w:tc>
        <w:tc>
          <w:tcPr>
            <w:tcW w:w="1276" w:type="dxa"/>
          </w:tcPr>
          <w:p w14:paraId="5BF168D7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84" w:type="dxa"/>
          </w:tcPr>
          <w:p w14:paraId="574FDBAB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354B346F" w14:textId="77777777" w:rsidTr="004057B8">
        <w:tc>
          <w:tcPr>
            <w:tcW w:w="814" w:type="dxa"/>
          </w:tcPr>
          <w:p w14:paraId="154FD95F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47</w:t>
            </w:r>
          </w:p>
        </w:tc>
        <w:tc>
          <w:tcPr>
            <w:tcW w:w="5812" w:type="dxa"/>
          </w:tcPr>
          <w:p w14:paraId="3352C1FE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מגרש וגדר מערבית</w:t>
            </w:r>
          </w:p>
        </w:tc>
        <w:tc>
          <w:tcPr>
            <w:tcW w:w="1276" w:type="dxa"/>
          </w:tcPr>
          <w:p w14:paraId="08E8F4C2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84" w:type="dxa"/>
          </w:tcPr>
          <w:p w14:paraId="6C0274E4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5BC2177E" w14:textId="77777777" w:rsidTr="004057B8">
        <w:tc>
          <w:tcPr>
            <w:tcW w:w="814" w:type="dxa"/>
          </w:tcPr>
          <w:p w14:paraId="2127457E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48</w:t>
            </w:r>
          </w:p>
        </w:tc>
        <w:tc>
          <w:tcPr>
            <w:tcW w:w="5812" w:type="dxa"/>
          </w:tcPr>
          <w:p w14:paraId="7AA1AAF7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מחסן+חדר  פחי אשפה</w:t>
            </w:r>
          </w:p>
        </w:tc>
        <w:tc>
          <w:tcPr>
            <w:tcW w:w="1276" w:type="dxa"/>
          </w:tcPr>
          <w:p w14:paraId="2728CEC7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84" w:type="dxa"/>
          </w:tcPr>
          <w:p w14:paraId="6391644F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782BA017" w14:textId="77777777" w:rsidTr="004057B8">
        <w:tc>
          <w:tcPr>
            <w:tcW w:w="814" w:type="dxa"/>
          </w:tcPr>
          <w:p w14:paraId="400C3316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49</w:t>
            </w:r>
          </w:p>
        </w:tc>
        <w:tc>
          <w:tcPr>
            <w:tcW w:w="5812" w:type="dxa"/>
          </w:tcPr>
          <w:p w14:paraId="2F10A591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מסדרון כיתות ב-ג</w:t>
            </w:r>
          </w:p>
        </w:tc>
        <w:tc>
          <w:tcPr>
            <w:tcW w:w="1276" w:type="dxa"/>
          </w:tcPr>
          <w:p w14:paraId="2CAC6599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84" w:type="dxa"/>
          </w:tcPr>
          <w:p w14:paraId="6CC261B7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49224390" w14:textId="77777777" w:rsidTr="004057B8">
        <w:tc>
          <w:tcPr>
            <w:tcW w:w="814" w:type="dxa"/>
          </w:tcPr>
          <w:p w14:paraId="3CA980E0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50</w:t>
            </w:r>
          </w:p>
        </w:tc>
        <w:tc>
          <w:tcPr>
            <w:tcW w:w="5812" w:type="dxa"/>
          </w:tcPr>
          <w:p w14:paraId="4DC1E837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חצר כיתות ב-ג</w:t>
            </w:r>
          </w:p>
        </w:tc>
        <w:tc>
          <w:tcPr>
            <w:tcW w:w="1276" w:type="dxa"/>
          </w:tcPr>
          <w:p w14:paraId="22F673D4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84" w:type="dxa"/>
          </w:tcPr>
          <w:p w14:paraId="63C64A6E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1411321B" w14:textId="77777777" w:rsidTr="004057B8">
        <w:tc>
          <w:tcPr>
            <w:tcW w:w="814" w:type="dxa"/>
          </w:tcPr>
          <w:p w14:paraId="4286D0D7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51</w:t>
            </w:r>
          </w:p>
        </w:tc>
        <w:tc>
          <w:tcPr>
            <w:tcW w:w="5812" w:type="dxa"/>
          </w:tcPr>
          <w:p w14:paraId="4906A6AA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בית ספר משאבים שער כניסה</w:t>
            </w:r>
          </w:p>
        </w:tc>
        <w:tc>
          <w:tcPr>
            <w:tcW w:w="1276" w:type="dxa"/>
          </w:tcPr>
          <w:p w14:paraId="1F34AA71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84" w:type="dxa"/>
          </w:tcPr>
          <w:p w14:paraId="427B6CFE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7C1FC4C5" w14:textId="77777777" w:rsidTr="004057B8">
        <w:tc>
          <w:tcPr>
            <w:tcW w:w="814" w:type="dxa"/>
          </w:tcPr>
          <w:p w14:paraId="72BBE383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52</w:t>
            </w:r>
          </w:p>
        </w:tc>
        <w:tc>
          <w:tcPr>
            <w:tcW w:w="5812" w:type="dxa"/>
          </w:tcPr>
          <w:p w14:paraId="2D141127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משאבים שער אחורי (לכיוון בית הארחה)</w:t>
            </w:r>
          </w:p>
        </w:tc>
        <w:tc>
          <w:tcPr>
            <w:tcW w:w="1276" w:type="dxa"/>
          </w:tcPr>
          <w:p w14:paraId="75E2C2AE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84" w:type="dxa"/>
          </w:tcPr>
          <w:p w14:paraId="17539249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0CD721CA" w14:textId="77777777" w:rsidTr="004057B8">
        <w:tc>
          <w:tcPr>
            <w:tcW w:w="814" w:type="dxa"/>
          </w:tcPr>
          <w:p w14:paraId="69CCB9FE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53</w:t>
            </w:r>
          </w:p>
        </w:tc>
        <w:tc>
          <w:tcPr>
            <w:tcW w:w="5812" w:type="dxa"/>
          </w:tcPr>
          <w:p w14:paraId="6E082BFF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משאבים שער חנייה פנימית</w:t>
            </w:r>
          </w:p>
        </w:tc>
        <w:tc>
          <w:tcPr>
            <w:tcW w:w="1276" w:type="dxa"/>
          </w:tcPr>
          <w:p w14:paraId="4A8CD6F6" w14:textId="77777777" w:rsidR="004057B8" w:rsidRDefault="001B6F1E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84" w:type="dxa"/>
          </w:tcPr>
          <w:p w14:paraId="181F88FD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240FB333" w14:textId="77777777" w:rsidTr="004057B8">
        <w:tc>
          <w:tcPr>
            <w:tcW w:w="814" w:type="dxa"/>
          </w:tcPr>
          <w:p w14:paraId="3437E7A0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54</w:t>
            </w:r>
          </w:p>
        </w:tc>
        <w:tc>
          <w:tcPr>
            <w:tcW w:w="5812" w:type="dxa"/>
          </w:tcPr>
          <w:p w14:paraId="5FBDA32A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מתנ"ס מועצה תחנת הסעה</w:t>
            </w:r>
          </w:p>
        </w:tc>
        <w:tc>
          <w:tcPr>
            <w:tcW w:w="1276" w:type="dxa"/>
          </w:tcPr>
          <w:p w14:paraId="09296B63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84" w:type="dxa"/>
          </w:tcPr>
          <w:p w14:paraId="15096260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3BC3FE83" w14:textId="77777777" w:rsidTr="004057B8">
        <w:tc>
          <w:tcPr>
            <w:tcW w:w="814" w:type="dxa"/>
          </w:tcPr>
          <w:p w14:paraId="095A7975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55</w:t>
            </w:r>
          </w:p>
        </w:tc>
        <w:tc>
          <w:tcPr>
            <w:tcW w:w="5812" w:type="dxa"/>
          </w:tcPr>
          <w:p w14:paraId="6EF22D61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שביל גישה לתחנת הסעה</w:t>
            </w:r>
          </w:p>
        </w:tc>
        <w:tc>
          <w:tcPr>
            <w:tcW w:w="1276" w:type="dxa"/>
          </w:tcPr>
          <w:p w14:paraId="5BC3E510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84" w:type="dxa"/>
          </w:tcPr>
          <w:p w14:paraId="0537765A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5EB0C44B" w14:textId="77777777" w:rsidTr="004057B8">
        <w:tc>
          <w:tcPr>
            <w:tcW w:w="814" w:type="dxa"/>
          </w:tcPr>
          <w:p w14:paraId="6907BAAF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56</w:t>
            </w:r>
          </w:p>
        </w:tc>
        <w:tc>
          <w:tcPr>
            <w:tcW w:w="5812" w:type="dxa"/>
          </w:tcPr>
          <w:p w14:paraId="6891B645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רחבת כניסה למתנ"ס</w:t>
            </w:r>
          </w:p>
        </w:tc>
        <w:tc>
          <w:tcPr>
            <w:tcW w:w="1276" w:type="dxa"/>
          </w:tcPr>
          <w:p w14:paraId="390A6815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84" w:type="dxa"/>
          </w:tcPr>
          <w:p w14:paraId="5F47C07F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56B53499" w14:textId="77777777" w:rsidTr="004057B8">
        <w:tc>
          <w:tcPr>
            <w:tcW w:w="814" w:type="dxa"/>
          </w:tcPr>
          <w:p w14:paraId="3E674A43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57</w:t>
            </w:r>
          </w:p>
        </w:tc>
        <w:tc>
          <w:tcPr>
            <w:tcW w:w="5812" w:type="dxa"/>
          </w:tcPr>
          <w:p w14:paraId="1B98BE17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אולם ספורט משאבים חנייה</w:t>
            </w:r>
          </w:p>
        </w:tc>
        <w:tc>
          <w:tcPr>
            <w:tcW w:w="1276" w:type="dxa"/>
          </w:tcPr>
          <w:p w14:paraId="4DC13259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84" w:type="dxa"/>
          </w:tcPr>
          <w:p w14:paraId="07B570CE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62E0D124" w14:textId="77777777" w:rsidTr="004057B8">
        <w:tc>
          <w:tcPr>
            <w:tcW w:w="814" w:type="dxa"/>
          </w:tcPr>
          <w:p w14:paraId="00AFC068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58</w:t>
            </w:r>
          </w:p>
        </w:tc>
        <w:tc>
          <w:tcPr>
            <w:tcW w:w="5812" w:type="dxa"/>
          </w:tcPr>
          <w:p w14:paraId="7174FBB1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אולם משאבים יצאת קהל</w:t>
            </w:r>
          </w:p>
        </w:tc>
        <w:tc>
          <w:tcPr>
            <w:tcW w:w="1276" w:type="dxa"/>
          </w:tcPr>
          <w:p w14:paraId="2FE8B20F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</w:t>
            </w:r>
          </w:p>
        </w:tc>
        <w:tc>
          <w:tcPr>
            <w:tcW w:w="1384" w:type="dxa"/>
          </w:tcPr>
          <w:p w14:paraId="0D03B91A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0A492578" w14:textId="77777777" w:rsidTr="004057B8">
        <w:tc>
          <w:tcPr>
            <w:tcW w:w="814" w:type="dxa"/>
          </w:tcPr>
          <w:p w14:paraId="65C442D8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59</w:t>
            </w:r>
          </w:p>
        </w:tc>
        <w:tc>
          <w:tcPr>
            <w:tcW w:w="5812" w:type="dxa"/>
          </w:tcPr>
          <w:p w14:paraId="35454078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כניסה לאולם משאבים</w:t>
            </w:r>
          </w:p>
        </w:tc>
        <w:tc>
          <w:tcPr>
            <w:tcW w:w="1276" w:type="dxa"/>
          </w:tcPr>
          <w:p w14:paraId="3CC719EE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1384" w:type="dxa"/>
          </w:tcPr>
          <w:p w14:paraId="3D3A8D3D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5C0EB7E5" w14:textId="77777777" w:rsidTr="004057B8">
        <w:tc>
          <w:tcPr>
            <w:tcW w:w="814" w:type="dxa"/>
          </w:tcPr>
          <w:p w14:paraId="332F2AEF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60</w:t>
            </w:r>
          </w:p>
        </w:tc>
        <w:tc>
          <w:tcPr>
            <w:tcW w:w="5812" w:type="dxa"/>
          </w:tcPr>
          <w:p w14:paraId="338EF176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אולם ספורט מדרשה סביב מבנה האולם</w:t>
            </w:r>
          </w:p>
        </w:tc>
        <w:tc>
          <w:tcPr>
            <w:tcW w:w="1276" w:type="dxa"/>
          </w:tcPr>
          <w:p w14:paraId="0DD1FF28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</w:t>
            </w:r>
          </w:p>
        </w:tc>
        <w:tc>
          <w:tcPr>
            <w:tcW w:w="1384" w:type="dxa"/>
          </w:tcPr>
          <w:p w14:paraId="4C36595A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66F07E66" w14:textId="77777777" w:rsidTr="004057B8">
        <w:tc>
          <w:tcPr>
            <w:tcW w:w="814" w:type="dxa"/>
          </w:tcPr>
          <w:p w14:paraId="3BB1C31A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61</w:t>
            </w:r>
          </w:p>
        </w:tc>
        <w:tc>
          <w:tcPr>
            <w:tcW w:w="5812" w:type="dxa"/>
          </w:tcPr>
          <w:p w14:paraId="2D96A067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אולם מדרשה יצאת קהל</w:t>
            </w:r>
          </w:p>
        </w:tc>
        <w:tc>
          <w:tcPr>
            <w:tcW w:w="1276" w:type="dxa"/>
          </w:tcPr>
          <w:p w14:paraId="06944EBC" w14:textId="77777777" w:rsidR="004057B8" w:rsidRDefault="002E1E3D" w:rsidP="009928AC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</w:t>
            </w:r>
          </w:p>
        </w:tc>
        <w:tc>
          <w:tcPr>
            <w:tcW w:w="1384" w:type="dxa"/>
          </w:tcPr>
          <w:p w14:paraId="029D486F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0C6F3D4B" w14:textId="77777777" w:rsidTr="004057B8">
        <w:tc>
          <w:tcPr>
            <w:tcW w:w="814" w:type="dxa"/>
          </w:tcPr>
          <w:p w14:paraId="332DF21D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5812" w:type="dxa"/>
          </w:tcPr>
          <w:p w14:paraId="04AE11F7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276" w:type="dxa"/>
          </w:tcPr>
          <w:p w14:paraId="24F3D286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384" w:type="dxa"/>
          </w:tcPr>
          <w:p w14:paraId="38E03573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0A6AD6E8" w14:textId="77777777" w:rsidTr="004057B8">
        <w:tc>
          <w:tcPr>
            <w:tcW w:w="814" w:type="dxa"/>
          </w:tcPr>
          <w:p w14:paraId="228F28C9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5812" w:type="dxa"/>
          </w:tcPr>
          <w:p w14:paraId="691C65E2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276" w:type="dxa"/>
          </w:tcPr>
          <w:p w14:paraId="017D7828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384" w:type="dxa"/>
          </w:tcPr>
          <w:p w14:paraId="45773CF8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39AAFF06" w14:textId="77777777" w:rsidTr="004057B8">
        <w:tc>
          <w:tcPr>
            <w:tcW w:w="814" w:type="dxa"/>
          </w:tcPr>
          <w:p w14:paraId="3FC334EF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5812" w:type="dxa"/>
          </w:tcPr>
          <w:p w14:paraId="3ED28692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276" w:type="dxa"/>
          </w:tcPr>
          <w:p w14:paraId="2D816F66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384" w:type="dxa"/>
          </w:tcPr>
          <w:p w14:paraId="599B6628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5D4BCEF4" w14:textId="77777777" w:rsidTr="004057B8">
        <w:tc>
          <w:tcPr>
            <w:tcW w:w="814" w:type="dxa"/>
          </w:tcPr>
          <w:p w14:paraId="700651A2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5812" w:type="dxa"/>
          </w:tcPr>
          <w:p w14:paraId="3D76A67E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276" w:type="dxa"/>
          </w:tcPr>
          <w:p w14:paraId="0BDE0652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384" w:type="dxa"/>
          </w:tcPr>
          <w:p w14:paraId="5FA52365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64ECB1AB" w14:textId="77777777" w:rsidTr="004057B8">
        <w:tc>
          <w:tcPr>
            <w:tcW w:w="814" w:type="dxa"/>
          </w:tcPr>
          <w:p w14:paraId="404F4ABF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5812" w:type="dxa"/>
          </w:tcPr>
          <w:p w14:paraId="3CF34EA3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276" w:type="dxa"/>
          </w:tcPr>
          <w:p w14:paraId="5D1CA778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384" w:type="dxa"/>
          </w:tcPr>
          <w:p w14:paraId="2F5181C8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584345DD" w14:textId="77777777" w:rsidTr="004057B8">
        <w:tc>
          <w:tcPr>
            <w:tcW w:w="814" w:type="dxa"/>
          </w:tcPr>
          <w:p w14:paraId="6768C90E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5812" w:type="dxa"/>
          </w:tcPr>
          <w:p w14:paraId="39F6196B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276" w:type="dxa"/>
          </w:tcPr>
          <w:p w14:paraId="3139F6F6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384" w:type="dxa"/>
          </w:tcPr>
          <w:p w14:paraId="17C41416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5985E81A" w14:textId="77777777" w:rsidTr="004057B8">
        <w:tc>
          <w:tcPr>
            <w:tcW w:w="814" w:type="dxa"/>
          </w:tcPr>
          <w:p w14:paraId="27DC2021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5812" w:type="dxa"/>
          </w:tcPr>
          <w:p w14:paraId="42C95A98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276" w:type="dxa"/>
          </w:tcPr>
          <w:p w14:paraId="41A5536F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384" w:type="dxa"/>
          </w:tcPr>
          <w:p w14:paraId="7E7E9779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35EAEA24" w14:textId="77777777" w:rsidTr="004057B8">
        <w:tc>
          <w:tcPr>
            <w:tcW w:w="814" w:type="dxa"/>
          </w:tcPr>
          <w:p w14:paraId="01262410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5812" w:type="dxa"/>
          </w:tcPr>
          <w:p w14:paraId="2F421B88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276" w:type="dxa"/>
          </w:tcPr>
          <w:p w14:paraId="16270035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384" w:type="dxa"/>
          </w:tcPr>
          <w:p w14:paraId="713FC163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7A7E4C82" w14:textId="77777777" w:rsidTr="004057B8">
        <w:tc>
          <w:tcPr>
            <w:tcW w:w="814" w:type="dxa"/>
          </w:tcPr>
          <w:p w14:paraId="102529FE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5812" w:type="dxa"/>
          </w:tcPr>
          <w:p w14:paraId="7CC8B09D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276" w:type="dxa"/>
          </w:tcPr>
          <w:p w14:paraId="3A2C71D8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384" w:type="dxa"/>
          </w:tcPr>
          <w:p w14:paraId="56183A38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1DDA364E" w14:textId="77777777" w:rsidTr="004057B8">
        <w:tc>
          <w:tcPr>
            <w:tcW w:w="814" w:type="dxa"/>
          </w:tcPr>
          <w:p w14:paraId="5A4A1315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5812" w:type="dxa"/>
          </w:tcPr>
          <w:p w14:paraId="66CAF035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276" w:type="dxa"/>
          </w:tcPr>
          <w:p w14:paraId="126E0A75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384" w:type="dxa"/>
          </w:tcPr>
          <w:p w14:paraId="2293DEE2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  <w:tr w:rsidR="004057B8" w14:paraId="4CFFA7C3" w14:textId="77777777" w:rsidTr="004057B8">
        <w:tc>
          <w:tcPr>
            <w:tcW w:w="814" w:type="dxa"/>
          </w:tcPr>
          <w:p w14:paraId="57621CA3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5812" w:type="dxa"/>
          </w:tcPr>
          <w:p w14:paraId="69F16BEF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276" w:type="dxa"/>
          </w:tcPr>
          <w:p w14:paraId="6DC69E0B" w14:textId="77777777" w:rsidR="004057B8" w:rsidRDefault="004057B8" w:rsidP="009928AC">
            <w:pPr>
              <w:rPr>
                <w:sz w:val="24"/>
                <w:rtl/>
              </w:rPr>
            </w:pPr>
          </w:p>
        </w:tc>
        <w:tc>
          <w:tcPr>
            <w:tcW w:w="1384" w:type="dxa"/>
          </w:tcPr>
          <w:p w14:paraId="77A9ED40" w14:textId="77777777" w:rsidR="004057B8" w:rsidRDefault="004057B8" w:rsidP="009928AC">
            <w:pPr>
              <w:rPr>
                <w:sz w:val="24"/>
                <w:rtl/>
              </w:rPr>
            </w:pPr>
          </w:p>
        </w:tc>
      </w:tr>
    </w:tbl>
    <w:p w14:paraId="06D3B2E5" w14:textId="77777777" w:rsidR="004057B8" w:rsidRDefault="004057B8" w:rsidP="009928AC">
      <w:pPr>
        <w:rPr>
          <w:sz w:val="24"/>
          <w:rtl/>
        </w:rPr>
      </w:pPr>
    </w:p>
    <w:p w14:paraId="0282A083" w14:textId="77777777" w:rsidR="00C34A14" w:rsidRDefault="00C34A14" w:rsidP="009928AC">
      <w:pPr>
        <w:rPr>
          <w:sz w:val="24"/>
          <w:rtl/>
        </w:rPr>
      </w:pPr>
    </w:p>
    <w:p w14:paraId="6854603C" w14:textId="77777777" w:rsidR="00C34A14" w:rsidRDefault="00C34A14" w:rsidP="009928AC">
      <w:pPr>
        <w:rPr>
          <w:sz w:val="24"/>
          <w:rtl/>
        </w:rPr>
      </w:pPr>
    </w:p>
    <w:p w14:paraId="07FCC2CE" w14:textId="77777777" w:rsidR="00C34A14" w:rsidRDefault="00C34A14" w:rsidP="009928AC">
      <w:pPr>
        <w:rPr>
          <w:sz w:val="24"/>
          <w:rtl/>
        </w:rPr>
      </w:pPr>
      <w:r>
        <w:rPr>
          <w:rFonts w:hint="cs"/>
          <w:sz w:val="24"/>
          <w:rtl/>
        </w:rPr>
        <w:t>ברצוני לעדכנך כי בתחום המועצה הותקנו מצלמות בבתי עסק ובישובים ואין לנו פיקוח או רישום על המיקומים וכמות המצלמות.</w:t>
      </w:r>
    </w:p>
    <w:p w14:paraId="06CA1DA0" w14:textId="77777777" w:rsidR="00C34A14" w:rsidRDefault="00C34A14" w:rsidP="009928AC">
      <w:pPr>
        <w:rPr>
          <w:sz w:val="24"/>
          <w:rtl/>
        </w:rPr>
      </w:pPr>
      <w:r>
        <w:rPr>
          <w:rFonts w:hint="cs"/>
          <w:sz w:val="24"/>
          <w:rtl/>
        </w:rPr>
        <w:t>כמו כן ידוע לי שיש בתים פרטיים שבהם מותקנות מצלמות.</w:t>
      </w:r>
    </w:p>
    <w:p w14:paraId="12DF2CDD" w14:textId="77777777" w:rsidR="00C34A14" w:rsidRDefault="00C34A14" w:rsidP="00C34A14">
      <w:pPr>
        <w:jc w:val="right"/>
        <w:rPr>
          <w:sz w:val="24"/>
          <w:rtl/>
        </w:rPr>
      </w:pPr>
      <w:r>
        <w:rPr>
          <w:rFonts w:hint="cs"/>
          <w:sz w:val="24"/>
          <w:rtl/>
        </w:rPr>
        <w:t>בברכה</w:t>
      </w:r>
    </w:p>
    <w:p w14:paraId="16C8D46F" w14:textId="77777777" w:rsidR="00C34A14" w:rsidRDefault="00C34A14" w:rsidP="00C34A14">
      <w:pPr>
        <w:jc w:val="right"/>
        <w:rPr>
          <w:sz w:val="24"/>
          <w:rtl/>
        </w:rPr>
      </w:pPr>
      <w:r>
        <w:rPr>
          <w:rFonts w:hint="cs"/>
          <w:sz w:val="24"/>
          <w:rtl/>
        </w:rPr>
        <w:t>מוטי זנה</w:t>
      </w:r>
    </w:p>
    <w:p w14:paraId="318A5801" w14:textId="77777777" w:rsidR="00C34A14" w:rsidRPr="009928AC" w:rsidRDefault="00C34A14" w:rsidP="00C34A14">
      <w:pPr>
        <w:jc w:val="right"/>
        <w:rPr>
          <w:sz w:val="24"/>
          <w:rtl/>
        </w:rPr>
      </w:pPr>
      <w:r>
        <w:rPr>
          <w:rFonts w:hint="cs"/>
          <w:sz w:val="24"/>
          <w:rtl/>
        </w:rPr>
        <w:t>קב"ט המועצה</w:t>
      </w:r>
    </w:p>
    <w:sectPr w:rsidR="00C34A14" w:rsidRPr="009928AC" w:rsidSect="00B40250">
      <w:headerReference w:type="default" r:id="rId8"/>
      <w:footerReference w:type="default" r:id="rId9"/>
      <w:pgSz w:w="11906" w:h="16838"/>
      <w:pgMar w:top="1440" w:right="1418" w:bottom="1440" w:left="1418" w:header="57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7FE51" w14:textId="77777777" w:rsidR="0090280D" w:rsidRDefault="0090280D" w:rsidP="00BA309A">
      <w:pPr>
        <w:spacing w:line="240" w:lineRule="auto"/>
      </w:pPr>
      <w:r>
        <w:separator/>
      </w:r>
    </w:p>
  </w:endnote>
  <w:endnote w:type="continuationSeparator" w:id="0">
    <w:p w14:paraId="7DB75730" w14:textId="77777777" w:rsidR="0090280D" w:rsidRDefault="0090280D" w:rsidP="00BA3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bSpoilerEng Bold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7EFB" w14:textId="77777777" w:rsidR="00FB0010" w:rsidRPr="00C800A1" w:rsidRDefault="00FB0010" w:rsidP="00FB0010">
    <w:pPr>
      <w:pStyle w:val="BasicParagraph"/>
      <w:jc w:val="center"/>
      <w:rPr>
        <w:rFonts w:ascii="Arial" w:hAnsi="Arial" w:cs="Guttman Hatzvi"/>
        <w:b/>
        <w:bCs/>
        <w:sz w:val="22"/>
        <w:szCs w:val="22"/>
        <w:rtl/>
        <w:lang w:bidi="he-IL"/>
      </w:rPr>
    </w:pPr>
    <w:r w:rsidRPr="00D029A6">
      <w:rPr>
        <w:rFonts w:ascii="Arial" w:hAnsi="Arial" w:cs="Guttman Hatzvi"/>
        <w:b/>
        <w:bCs/>
        <w:sz w:val="22"/>
        <w:szCs w:val="22"/>
        <w:rtl/>
        <w:lang w:bidi="he-IL"/>
      </w:rPr>
      <w:t>נייד: 050-</w:t>
    </w:r>
    <w:r>
      <w:rPr>
        <w:rFonts w:ascii="Arial" w:hAnsi="Arial" w:cs="Guttman Hatzvi" w:hint="cs"/>
        <w:b/>
        <w:bCs/>
        <w:sz w:val="22"/>
        <w:szCs w:val="22"/>
        <w:rtl/>
        <w:lang w:bidi="he-IL"/>
      </w:rPr>
      <w:t>5326407</w:t>
    </w:r>
    <w:r w:rsidRPr="00D029A6">
      <w:rPr>
        <w:rFonts w:ascii="Arial" w:hAnsi="Arial" w:cs="Guttman Hatzvi" w:hint="cs"/>
        <w:b/>
        <w:bCs/>
        <w:sz w:val="22"/>
        <w:szCs w:val="22"/>
        <w:rtl/>
        <w:lang w:bidi="he-IL"/>
      </w:rPr>
      <w:t xml:space="preserve">  |  </w:t>
    </w:r>
    <w:r w:rsidRPr="00D029A6">
      <w:rPr>
        <w:rFonts w:ascii="Arial" w:hAnsi="Arial" w:cs="Guttman Hatzvi"/>
        <w:b/>
        <w:bCs/>
        <w:sz w:val="22"/>
        <w:szCs w:val="22"/>
        <w:rtl/>
        <w:lang w:bidi="he-IL"/>
      </w:rPr>
      <w:t>טל. 08-6564</w:t>
    </w:r>
    <w:r>
      <w:rPr>
        <w:rFonts w:ascii="Arial" w:hAnsi="Arial" w:cs="Guttman Hatzvi" w:hint="cs"/>
        <w:b/>
        <w:bCs/>
        <w:sz w:val="22"/>
        <w:szCs w:val="22"/>
        <w:rtl/>
        <w:lang w:bidi="he-IL"/>
      </w:rPr>
      <w:t>127</w:t>
    </w:r>
    <w:r w:rsidRPr="00D029A6">
      <w:rPr>
        <w:rFonts w:ascii="Arial" w:hAnsi="Arial" w:cs="Guttman Hatzvi" w:hint="cs"/>
        <w:b/>
        <w:bCs/>
        <w:sz w:val="22"/>
        <w:szCs w:val="22"/>
        <w:rtl/>
        <w:lang w:bidi="he-IL"/>
      </w:rPr>
      <w:t xml:space="preserve">  |</w:t>
    </w:r>
    <w:r>
      <w:rPr>
        <w:rFonts w:ascii="Arial" w:hAnsi="Arial" w:cs="Guttman Hatzvi" w:hint="cs"/>
        <w:b/>
        <w:bCs/>
        <w:sz w:val="22"/>
        <w:szCs w:val="22"/>
        <w:rtl/>
        <w:lang w:bidi="he-IL"/>
      </w:rPr>
      <w:t xml:space="preserve">  </w:t>
    </w:r>
    <w:hyperlink r:id="rId1" w:history="1">
      <w:r w:rsidRPr="00FB0010">
        <w:rPr>
          <w:rStyle w:val="Hyperlink"/>
          <w:rFonts w:ascii="FbSpoilerEng Bold" w:hAnsi="FbSpoilerEng Bold" w:cs="FbSpoilerEng Bold"/>
          <w:b/>
          <w:bCs/>
          <w:color w:val="auto"/>
          <w:sz w:val="22"/>
          <w:szCs w:val="22"/>
          <w:u w:val="none"/>
          <w:lang w:bidi="he-IL"/>
        </w:rPr>
        <w:t>motiz@rng.org.il</w:t>
      </w:r>
    </w:hyperlink>
  </w:p>
  <w:p w14:paraId="088A5AC6" w14:textId="77777777" w:rsidR="00657AFD" w:rsidRPr="006A709A" w:rsidRDefault="006A709A" w:rsidP="002F272C">
    <w:pPr>
      <w:autoSpaceDE w:val="0"/>
      <w:autoSpaceDN w:val="0"/>
      <w:adjustRightInd w:val="0"/>
      <w:ind w:left="-850" w:right="-1077"/>
      <w:jc w:val="center"/>
      <w:textAlignment w:val="center"/>
      <w:rPr>
        <w:rFonts w:ascii="Guttman Hatzvi" w:hAnsi="Times New Roman" w:cs="Guttman Hatzvi"/>
        <w:b/>
        <w:bCs/>
        <w:color w:val="000000"/>
        <w:sz w:val="18"/>
        <w:szCs w:val="18"/>
        <w:rtl/>
      </w:rPr>
    </w:pPr>
    <w:r w:rsidRPr="002A2EBB">
      <w:rPr>
        <w:rFonts w:ascii="Guttman Hatzvi" w:hAnsi="Times New Roman" w:cs="Guttman Hatzvi" w:hint="cs"/>
        <w:b/>
        <w:bCs/>
        <w:color w:val="000000"/>
        <w:sz w:val="18"/>
        <w:szCs w:val="18"/>
        <w:rtl/>
      </w:rPr>
      <w:t xml:space="preserve">ד.נ. חלוצה 85515  |  טל. 08-6564111  |  פקס. 08-6564100  |  </w:t>
    </w:r>
    <w:r w:rsidRPr="00922EEF">
      <w:rPr>
        <w:rFonts w:ascii="FbSpoilerEng Bold" w:hAnsi="FbSpoilerEng Bold" w:cs="Guttman Hatzvi"/>
        <w:b/>
        <w:bCs/>
        <w:sz w:val="18"/>
        <w:szCs w:val="18"/>
      </w:rPr>
      <w:t>www</w:t>
    </w:r>
    <w:r w:rsidRPr="00B40250">
      <w:rPr>
        <w:rFonts w:ascii="FbSpoilerEng Bold" w:hAnsi="FbSpoilerEng Bold" w:cs="Guttman Hatzvi"/>
        <w:b/>
        <w:bCs/>
        <w:color w:val="000000"/>
        <w:sz w:val="18"/>
        <w:szCs w:val="18"/>
      </w:rPr>
      <w:t>.rng.org.il</w:t>
    </w:r>
    <w:r w:rsidRPr="00B40250">
      <w:rPr>
        <w:rFonts w:ascii="Guttman Hatzvi" w:hAnsi="Times New Roman" w:cs="Guttman Hatzvi" w:hint="cs"/>
        <w:b/>
        <w:bCs/>
        <w:color w:val="000000"/>
        <w:sz w:val="18"/>
        <w:szCs w:val="18"/>
        <w:rtl/>
      </w:rPr>
      <w:t xml:space="preserve">  </w:t>
    </w:r>
    <w:r w:rsidRPr="002A2EBB">
      <w:rPr>
        <w:rFonts w:ascii="Guttman Hatzvi" w:hAnsi="Times New Roman" w:cs="Guttman Hatzvi" w:hint="cs"/>
        <w:b/>
        <w:bCs/>
        <w:color w:val="000000"/>
        <w:sz w:val="18"/>
        <w:szCs w:val="18"/>
        <w:rtl/>
      </w:rPr>
      <w:t xml:space="preserve">|  </w:t>
    </w:r>
    <w:r w:rsidR="006A4F83">
      <w:rPr>
        <w:rFonts w:ascii="Guttman Hatzvi" w:hAnsi="Times New Roman" w:cs="Guttman Hatzvi"/>
        <w:b/>
        <w:bCs/>
        <w:noProof/>
        <w:color w:val="000000"/>
        <w:sz w:val="18"/>
        <w:szCs w:val="18"/>
      </w:rPr>
      <w:drawing>
        <wp:inline distT="0" distB="0" distL="0" distR="0">
          <wp:extent cx="100965" cy="100965"/>
          <wp:effectExtent l="19050" t="0" r="0" b="0"/>
          <wp:docPr id="1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" cy="100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A2EBB">
      <w:rPr>
        <w:rFonts w:ascii="Guttman Hatzvi" w:hAnsi="Times New Roman" w:cs="Guttman Hatzvi" w:hint="cs"/>
        <w:b/>
        <w:bCs/>
        <w:color w:val="000000"/>
        <w:sz w:val="18"/>
        <w:szCs w:val="18"/>
        <w:rtl/>
      </w:rPr>
      <w:t xml:space="preserve">   </w:t>
    </w:r>
    <w:proofErr w:type="spellStart"/>
    <w:r w:rsidRPr="002A2EBB">
      <w:rPr>
        <w:rFonts w:ascii="Guttman Hatzvi" w:hAnsi="Times New Roman" w:cs="Guttman Hatzvi" w:hint="cs"/>
        <w:b/>
        <w:bCs/>
        <w:color w:val="000000"/>
        <w:sz w:val="18"/>
        <w:szCs w:val="18"/>
        <w:rtl/>
      </w:rPr>
      <w:t>בפייסבוק</w:t>
    </w:r>
    <w:proofErr w:type="spellEnd"/>
    <w:r w:rsidRPr="002A2EBB">
      <w:rPr>
        <w:rFonts w:ascii="Guttman Hatzvi" w:hAnsi="Times New Roman" w:cs="Guttman Hatzvi" w:hint="cs"/>
        <w:b/>
        <w:bCs/>
        <w:color w:val="000000"/>
        <w:sz w:val="18"/>
        <w:szCs w:val="18"/>
        <w:rtl/>
      </w:rPr>
      <w:t>: מועצה אזורית רמת</w:t>
    </w:r>
    <w:r w:rsidR="00441388">
      <w:rPr>
        <w:rFonts w:ascii="Guttman Hatzvi" w:hAnsi="Times New Roman" w:cs="Guttman Hatzvi" w:hint="cs"/>
        <w:b/>
        <w:bCs/>
        <w:color w:val="000000"/>
        <w:sz w:val="18"/>
        <w:szCs w:val="18"/>
        <w:rtl/>
      </w:rPr>
      <w:t xml:space="preserve"> נגב</w:t>
    </w:r>
    <w:r w:rsidRPr="002A2EBB">
      <w:rPr>
        <w:rFonts w:ascii="Guttman Hatzvi" w:hAnsi="Times New Roman" w:cs="Guttman Hatzvi" w:hint="cs"/>
        <w:b/>
        <w:bCs/>
        <w:color w:val="000000"/>
        <w:sz w:val="18"/>
        <w:szCs w:val="18"/>
        <w:rtl/>
      </w:rPr>
      <w:t xml:space="preserve"> </w:t>
    </w:r>
    <w:r w:rsidR="006A4F83">
      <w:rPr>
        <w:noProof/>
      </w:rPr>
      <w:drawing>
        <wp:inline distT="0" distB="0" distL="0" distR="0">
          <wp:extent cx="6753225" cy="645795"/>
          <wp:effectExtent l="19050" t="0" r="9525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645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B3548" w14:textId="77777777" w:rsidR="0090280D" w:rsidRDefault="0090280D" w:rsidP="00BA309A">
      <w:pPr>
        <w:spacing w:line="240" w:lineRule="auto"/>
      </w:pPr>
      <w:r>
        <w:separator/>
      </w:r>
    </w:p>
  </w:footnote>
  <w:footnote w:type="continuationSeparator" w:id="0">
    <w:p w14:paraId="1C534E3B" w14:textId="77777777" w:rsidR="0090280D" w:rsidRDefault="0090280D" w:rsidP="00BA3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EE240" w14:textId="77777777" w:rsidR="00413ECD" w:rsidRPr="00273A58" w:rsidRDefault="006A4F83" w:rsidP="006A709A">
    <w:pPr>
      <w:pStyle w:val="BasicParagraph"/>
      <w:tabs>
        <w:tab w:val="right" w:pos="10631"/>
      </w:tabs>
      <w:rPr>
        <w:rFonts w:ascii="Arial" w:hAnsi="Arial" w:cs="Arial"/>
        <w:b/>
        <w:bCs/>
        <w:sz w:val="20"/>
        <w:szCs w:val="20"/>
        <w:rtl/>
        <w:lang w:bidi="he-IL"/>
      </w:rPr>
    </w:pPr>
    <w:r>
      <w:rPr>
        <w:noProof/>
        <w:lang w:bidi="he-I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-471805</wp:posOffset>
          </wp:positionH>
          <wp:positionV relativeFrom="paragraph">
            <wp:posOffset>-35560</wp:posOffset>
          </wp:positionV>
          <wp:extent cx="6742430" cy="962025"/>
          <wp:effectExtent l="19050" t="0" r="127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1A7A75" w14:textId="77777777" w:rsidR="00F54EB0" w:rsidRPr="00273A58" w:rsidRDefault="00F54EB0" w:rsidP="00F54EB0">
    <w:pPr>
      <w:pStyle w:val="BasicParagraph"/>
      <w:jc w:val="center"/>
      <w:rPr>
        <w:rFonts w:ascii="Arial" w:hAnsi="Arial" w:cs="Guttman Hatzvi"/>
        <w:b/>
        <w:bCs/>
        <w:color w:val="1A6C1E"/>
        <w:sz w:val="20"/>
        <w:szCs w:val="20"/>
        <w:rtl/>
        <w:lang w:bidi="he-IL"/>
      </w:rPr>
    </w:pPr>
  </w:p>
  <w:p w14:paraId="34D89FBD" w14:textId="77777777" w:rsidR="00F54EB0" w:rsidRPr="00273A58" w:rsidRDefault="00F54EB0" w:rsidP="00F54EB0">
    <w:pPr>
      <w:pStyle w:val="BasicParagraph"/>
      <w:jc w:val="center"/>
      <w:rPr>
        <w:rFonts w:ascii="Arial" w:hAnsi="Arial" w:cs="Guttman Hatzvi"/>
        <w:b/>
        <w:bCs/>
        <w:color w:val="1A6C1E"/>
        <w:sz w:val="20"/>
        <w:szCs w:val="20"/>
        <w:rtl/>
        <w:lang w:bidi="he-IL"/>
      </w:rPr>
    </w:pPr>
  </w:p>
  <w:p w14:paraId="7574E934" w14:textId="77777777" w:rsidR="00B40250" w:rsidRDefault="00B40250" w:rsidP="00B40250">
    <w:pPr>
      <w:pStyle w:val="BasicParagraph"/>
      <w:jc w:val="center"/>
      <w:rPr>
        <w:rFonts w:ascii="Arial" w:hAnsi="Arial" w:cs="Guttman Hatzvi"/>
        <w:b/>
        <w:bCs/>
        <w:color w:val="1A6C1E"/>
        <w:sz w:val="20"/>
        <w:szCs w:val="20"/>
        <w:rtl/>
        <w:lang w:bidi="he-IL"/>
      </w:rPr>
    </w:pPr>
  </w:p>
  <w:p w14:paraId="21235E0A" w14:textId="77777777" w:rsidR="00B40250" w:rsidRPr="002F272C" w:rsidRDefault="00B40250" w:rsidP="00B40250">
    <w:pPr>
      <w:pStyle w:val="BasicParagraph"/>
      <w:jc w:val="center"/>
      <w:rPr>
        <w:rFonts w:ascii="Arial" w:hAnsi="Arial" w:cs="Guttman Hatzvi"/>
        <w:b/>
        <w:bCs/>
        <w:color w:val="1A6C1E"/>
        <w:sz w:val="16"/>
        <w:szCs w:val="16"/>
        <w:rtl/>
        <w:lang w:bidi="he-IL"/>
      </w:rPr>
    </w:pPr>
  </w:p>
  <w:p w14:paraId="64DB59B5" w14:textId="77777777" w:rsidR="00F54EB0" w:rsidRPr="00BA5472" w:rsidRDefault="00FB0010" w:rsidP="00FB0010">
    <w:pPr>
      <w:pStyle w:val="BasicParagraph"/>
      <w:jc w:val="center"/>
      <w:rPr>
        <w:rFonts w:ascii="Arial" w:hAnsi="Arial" w:cs="Guttman Hatzvi"/>
        <w:b/>
        <w:bCs/>
        <w:color w:val="1A6C1E"/>
        <w:sz w:val="20"/>
        <w:szCs w:val="20"/>
        <w:rtl/>
        <w:lang w:bidi="he-IL"/>
      </w:rPr>
    </w:pPr>
    <w:r>
      <w:rPr>
        <w:rFonts w:ascii="Arial" w:hAnsi="Arial" w:cs="Guttman Hatzvi" w:hint="cs"/>
        <w:b/>
        <w:bCs/>
        <w:color w:val="1A6C1E"/>
        <w:sz w:val="22"/>
        <w:szCs w:val="22"/>
        <w:rtl/>
        <w:lang w:bidi="he-IL"/>
      </w:rPr>
      <w:t>מחלקת הביטחון- קב"ט המועצה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C5EC9"/>
    <w:multiLevelType w:val="hybridMultilevel"/>
    <w:tmpl w:val="F88809AE"/>
    <w:lvl w:ilvl="0" w:tplc="6BA2BD8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CC7"/>
    <w:rsid w:val="00021BD1"/>
    <w:rsid w:val="000736A7"/>
    <w:rsid w:val="000775F2"/>
    <w:rsid w:val="00087413"/>
    <w:rsid w:val="000936E2"/>
    <w:rsid w:val="00095623"/>
    <w:rsid w:val="000D0C46"/>
    <w:rsid w:val="001341D2"/>
    <w:rsid w:val="0014230C"/>
    <w:rsid w:val="00164B3E"/>
    <w:rsid w:val="00175CFE"/>
    <w:rsid w:val="001B2437"/>
    <w:rsid w:val="001B5410"/>
    <w:rsid w:val="001B6F1E"/>
    <w:rsid w:val="001F7E22"/>
    <w:rsid w:val="0020153B"/>
    <w:rsid w:val="00254F85"/>
    <w:rsid w:val="002623C6"/>
    <w:rsid w:val="00273A58"/>
    <w:rsid w:val="002976BF"/>
    <w:rsid w:val="002A2EBB"/>
    <w:rsid w:val="002E1E3D"/>
    <w:rsid w:val="002F24C4"/>
    <w:rsid w:val="002F272C"/>
    <w:rsid w:val="002F7145"/>
    <w:rsid w:val="00311A58"/>
    <w:rsid w:val="003126E0"/>
    <w:rsid w:val="003241BC"/>
    <w:rsid w:val="00347C81"/>
    <w:rsid w:val="00367957"/>
    <w:rsid w:val="003B3783"/>
    <w:rsid w:val="003B634C"/>
    <w:rsid w:val="003C12BB"/>
    <w:rsid w:val="003E782C"/>
    <w:rsid w:val="00401A46"/>
    <w:rsid w:val="004057B8"/>
    <w:rsid w:val="00413ECD"/>
    <w:rsid w:val="00441388"/>
    <w:rsid w:val="004B3930"/>
    <w:rsid w:val="00533F3C"/>
    <w:rsid w:val="005373A0"/>
    <w:rsid w:val="00570C6B"/>
    <w:rsid w:val="00575F62"/>
    <w:rsid w:val="00612A6C"/>
    <w:rsid w:val="00614D0D"/>
    <w:rsid w:val="00635851"/>
    <w:rsid w:val="00657AFD"/>
    <w:rsid w:val="00665B04"/>
    <w:rsid w:val="00684DEC"/>
    <w:rsid w:val="006A4F83"/>
    <w:rsid w:val="006A709A"/>
    <w:rsid w:val="006B4214"/>
    <w:rsid w:val="0071572F"/>
    <w:rsid w:val="007214B6"/>
    <w:rsid w:val="00742566"/>
    <w:rsid w:val="00747C4C"/>
    <w:rsid w:val="00755372"/>
    <w:rsid w:val="00762BAF"/>
    <w:rsid w:val="007874EB"/>
    <w:rsid w:val="007C0480"/>
    <w:rsid w:val="007D4CC7"/>
    <w:rsid w:val="00811259"/>
    <w:rsid w:val="00874460"/>
    <w:rsid w:val="00895830"/>
    <w:rsid w:val="008C41EC"/>
    <w:rsid w:val="008E55F9"/>
    <w:rsid w:val="0090280D"/>
    <w:rsid w:val="00922EEF"/>
    <w:rsid w:val="00937862"/>
    <w:rsid w:val="009928AC"/>
    <w:rsid w:val="009F70FF"/>
    <w:rsid w:val="009F76C9"/>
    <w:rsid w:val="00A3615F"/>
    <w:rsid w:val="00A363CE"/>
    <w:rsid w:val="00A40128"/>
    <w:rsid w:val="00A50508"/>
    <w:rsid w:val="00A52D51"/>
    <w:rsid w:val="00B21CDE"/>
    <w:rsid w:val="00B40250"/>
    <w:rsid w:val="00B6383E"/>
    <w:rsid w:val="00B942AD"/>
    <w:rsid w:val="00BA309A"/>
    <w:rsid w:val="00BA5472"/>
    <w:rsid w:val="00BB3729"/>
    <w:rsid w:val="00C22A8D"/>
    <w:rsid w:val="00C34A14"/>
    <w:rsid w:val="00C53A2A"/>
    <w:rsid w:val="00C72510"/>
    <w:rsid w:val="00C77449"/>
    <w:rsid w:val="00C800A1"/>
    <w:rsid w:val="00CB11C3"/>
    <w:rsid w:val="00CD5903"/>
    <w:rsid w:val="00CE7998"/>
    <w:rsid w:val="00D029A6"/>
    <w:rsid w:val="00D1246C"/>
    <w:rsid w:val="00D15D62"/>
    <w:rsid w:val="00D44A04"/>
    <w:rsid w:val="00D62509"/>
    <w:rsid w:val="00D715A5"/>
    <w:rsid w:val="00D72FA8"/>
    <w:rsid w:val="00D9239D"/>
    <w:rsid w:val="00DC2D8E"/>
    <w:rsid w:val="00DD1733"/>
    <w:rsid w:val="00DD18C8"/>
    <w:rsid w:val="00E25FA8"/>
    <w:rsid w:val="00E45D55"/>
    <w:rsid w:val="00E815FC"/>
    <w:rsid w:val="00EE3B07"/>
    <w:rsid w:val="00F041B8"/>
    <w:rsid w:val="00F1787C"/>
    <w:rsid w:val="00F21FB7"/>
    <w:rsid w:val="00F41E4D"/>
    <w:rsid w:val="00F52FDF"/>
    <w:rsid w:val="00F54EB0"/>
    <w:rsid w:val="00F61624"/>
    <w:rsid w:val="00F6318E"/>
    <w:rsid w:val="00F75603"/>
    <w:rsid w:val="00FA1A6D"/>
    <w:rsid w:val="00FA467B"/>
    <w:rsid w:val="00FB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5FE90"/>
  <w15:docId w15:val="{6B2262EF-DE9E-427C-8EC6-B444C3DA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EEF"/>
    <w:pPr>
      <w:bidi/>
      <w:spacing w:line="360" w:lineRule="auto"/>
    </w:pPr>
    <w:rPr>
      <w:rFonts w:cs="David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09A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A309A"/>
  </w:style>
  <w:style w:type="paragraph" w:styleId="a5">
    <w:name w:val="footer"/>
    <w:basedOn w:val="a"/>
    <w:link w:val="a6"/>
    <w:uiPriority w:val="99"/>
    <w:unhideWhenUsed/>
    <w:rsid w:val="00BA309A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A309A"/>
  </w:style>
  <w:style w:type="paragraph" w:styleId="a7">
    <w:name w:val="Balloon Text"/>
    <w:basedOn w:val="a"/>
    <w:link w:val="a8"/>
    <w:uiPriority w:val="99"/>
    <w:semiHidden/>
    <w:unhideWhenUsed/>
    <w:rsid w:val="00BA309A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BA309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6B421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styleId="Hyperlink">
    <w:name w:val="Hyperlink"/>
    <w:uiPriority w:val="99"/>
    <w:unhideWhenUsed/>
    <w:rsid w:val="00C800A1"/>
    <w:rPr>
      <w:color w:val="0000FF"/>
      <w:u w:val="single"/>
    </w:rPr>
  </w:style>
  <w:style w:type="table" w:styleId="a9">
    <w:name w:val="Table Grid"/>
    <w:basedOn w:val="a1"/>
    <w:uiPriority w:val="59"/>
    <w:rsid w:val="0066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mailto:motiz@rng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ti\Desktop\&#1512;&#1499;&#1494;&#1497;%20&#1489;&#1497;&#1496;&#1495;&#1493;&#150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82EA-C6C2-4FC7-9936-92903C41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רכזי ביטחון.dot</Template>
  <TotalTime>145</TotalTime>
  <Pages>1</Pages>
  <Words>544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Links>
    <vt:vector size="6" baseType="variant">
      <vt:variant>
        <vt:i4>7667728</vt:i4>
      </vt:variant>
      <vt:variant>
        <vt:i4>0</vt:i4>
      </vt:variant>
      <vt:variant>
        <vt:i4>0</vt:i4>
      </vt:variant>
      <vt:variant>
        <vt:i4>5</vt:i4>
      </vt:variant>
      <vt:variant>
        <vt:lpwstr>mailto:motiz@rng.org.il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מוטי זנה</dc:creator>
  <cp:lastModifiedBy>מוטי זנה</cp:lastModifiedBy>
  <cp:revision>16</cp:revision>
  <dcterms:created xsi:type="dcterms:W3CDTF">2019-01-01T05:51:00Z</dcterms:created>
  <dcterms:modified xsi:type="dcterms:W3CDTF">2019-01-01T10:53:00Z</dcterms:modified>
</cp:coreProperties>
</file>