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E3" w:rsidRPr="0086316E" w:rsidRDefault="000B3D13" w:rsidP="0086316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/>
          <w:b/>
          <w:bCs/>
          <w:sz w:val="32"/>
          <w:szCs w:val="32"/>
          <w:rtl/>
        </w:rPr>
        <w:t xml:space="preserve">רשימת מצלמות המחוברות למערכת ההקלטה במוקד העירוני, עיריית ראש העין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86316E" w:rsidTr="0086316E">
        <w:tc>
          <w:tcPr>
            <w:tcW w:w="1361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0B3D13" w:rsidRPr="00FA525E" w:rsidRDefault="000B3D13" w:rsidP="000B3D13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1E51F1" w:rsidTr="0086316E">
        <w:tc>
          <w:tcPr>
            <w:tcW w:w="1361" w:type="dxa"/>
            <w:vMerge w:val="restart"/>
          </w:tcPr>
          <w:p w:rsidR="001E51F1" w:rsidRPr="000733A5" w:rsidRDefault="001E51F1" w:rsidP="000B3D13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אמפי פארק</w:t>
            </w: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במרכז המדשאה</w:t>
            </w:r>
          </w:p>
        </w:tc>
        <w:tc>
          <w:tcPr>
            <w:tcW w:w="1377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86316E">
        <w:tc>
          <w:tcPr>
            <w:tcW w:w="1361" w:type="dxa"/>
            <w:vMerge/>
          </w:tcPr>
          <w:p w:rsidR="001E51F1" w:rsidRPr="000733A5" w:rsidRDefault="001E51F1" w:rsidP="000B3D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במרכז המדשאה</w:t>
            </w:r>
          </w:p>
        </w:tc>
        <w:tc>
          <w:tcPr>
            <w:tcW w:w="1377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86316E">
        <w:tc>
          <w:tcPr>
            <w:tcW w:w="1361" w:type="dxa"/>
            <w:vMerge w:val="restart"/>
          </w:tcPr>
          <w:p w:rsidR="001E51F1" w:rsidRPr="000733A5" w:rsidRDefault="001E51F1" w:rsidP="000B3D13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גן אשכל</w:t>
            </w: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1E51F1" w:rsidRPr="008258E1" w:rsidRDefault="008258E1" w:rsidP="000B3D1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 xml:space="preserve">עמוד תאורה לכיוון </w:t>
            </w:r>
            <w:r w:rsidR="001E51F1" w:rsidRPr="008258E1">
              <w:rPr>
                <w:rFonts w:hint="cs"/>
                <w:rtl/>
              </w:rPr>
              <w:t>שיר השירים</w:t>
            </w:r>
          </w:p>
        </w:tc>
        <w:tc>
          <w:tcPr>
            <w:tcW w:w="1377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3.2017</w:t>
            </w:r>
          </w:p>
        </w:tc>
      </w:tr>
      <w:tr w:rsidR="001E51F1" w:rsidTr="0086316E">
        <w:tc>
          <w:tcPr>
            <w:tcW w:w="1361" w:type="dxa"/>
            <w:vMerge/>
          </w:tcPr>
          <w:p w:rsidR="001E51F1" w:rsidRPr="000733A5" w:rsidRDefault="001E51F1" w:rsidP="000B3D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2214" w:type="dxa"/>
          </w:tcPr>
          <w:p w:rsidR="001E51F1" w:rsidRPr="008258E1" w:rsidRDefault="008258E1" w:rsidP="000B3D1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1E51F1" w:rsidRPr="008258E1" w:rsidRDefault="008258E1" w:rsidP="000B3D1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 xml:space="preserve">עמוד תאורה לכיוון </w:t>
            </w:r>
            <w:r w:rsidR="001E51F1" w:rsidRPr="008258E1">
              <w:rPr>
                <w:rFonts w:hint="cs"/>
                <w:rtl/>
              </w:rPr>
              <w:t>שביל הר המור</w:t>
            </w:r>
          </w:p>
        </w:tc>
        <w:tc>
          <w:tcPr>
            <w:tcW w:w="1377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3.2017</w:t>
            </w:r>
          </w:p>
        </w:tc>
      </w:tr>
      <w:tr w:rsidR="001E51F1" w:rsidTr="0086316E">
        <w:tc>
          <w:tcPr>
            <w:tcW w:w="1361" w:type="dxa"/>
            <w:vMerge/>
          </w:tcPr>
          <w:p w:rsidR="001E51F1" w:rsidRPr="000733A5" w:rsidRDefault="001E51F1" w:rsidP="000B3D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1E51F1" w:rsidRPr="008258E1" w:rsidRDefault="008258E1" w:rsidP="000B3D13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>עמוד תאורה ל</w:t>
            </w:r>
            <w:r w:rsidR="001E51F1" w:rsidRPr="008258E1">
              <w:rPr>
                <w:rFonts w:hint="cs"/>
                <w:rtl/>
              </w:rPr>
              <w:t>כיוון מתקנים</w:t>
            </w:r>
          </w:p>
        </w:tc>
        <w:tc>
          <w:tcPr>
            <w:tcW w:w="1377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3.2017</w:t>
            </w:r>
          </w:p>
        </w:tc>
      </w:tr>
      <w:tr w:rsidR="001E51F1" w:rsidTr="0086316E">
        <w:tc>
          <w:tcPr>
            <w:tcW w:w="1361" w:type="dxa"/>
            <w:vMerge/>
          </w:tcPr>
          <w:p w:rsidR="001E51F1" w:rsidRPr="000733A5" w:rsidRDefault="001E51F1" w:rsidP="000B3D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1E51F1" w:rsidRPr="008258E1" w:rsidRDefault="008258E1" w:rsidP="008258E1">
            <w:pPr>
              <w:jc w:val="center"/>
              <w:rPr>
                <w:rtl/>
              </w:rPr>
            </w:pPr>
            <w:r w:rsidRPr="008258E1">
              <w:rPr>
                <w:rFonts w:hint="cs"/>
                <w:rtl/>
              </w:rPr>
              <w:t xml:space="preserve">עמוד תאורה </w:t>
            </w:r>
            <w:r w:rsidR="001E51F1" w:rsidRPr="008258E1">
              <w:rPr>
                <w:rFonts w:hint="cs"/>
                <w:rtl/>
              </w:rPr>
              <w:t>כניסה תחתונה</w:t>
            </w:r>
          </w:p>
        </w:tc>
        <w:tc>
          <w:tcPr>
            <w:tcW w:w="1377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3.2017</w:t>
            </w:r>
          </w:p>
        </w:tc>
      </w:tr>
      <w:tr w:rsidR="000B3D13" w:rsidTr="0086316E">
        <w:tc>
          <w:tcPr>
            <w:tcW w:w="1361" w:type="dxa"/>
          </w:tcPr>
          <w:p w:rsidR="000B3D13" w:rsidRPr="000733A5" w:rsidRDefault="000B3D13" w:rsidP="000B3D13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כיכר גן טל</w:t>
            </w:r>
          </w:p>
        </w:tc>
        <w:tc>
          <w:tcPr>
            <w:tcW w:w="715" w:type="dxa"/>
          </w:tcPr>
          <w:p w:rsidR="000B3D13" w:rsidRDefault="000B3D13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2214" w:type="dxa"/>
          </w:tcPr>
          <w:p w:rsidR="000B3D13" w:rsidRDefault="000B3D13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0B3D13" w:rsidRDefault="00E047FA" w:rsidP="00E047F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בכיכר</w:t>
            </w:r>
          </w:p>
        </w:tc>
        <w:tc>
          <w:tcPr>
            <w:tcW w:w="1377" w:type="dxa"/>
          </w:tcPr>
          <w:p w:rsidR="000B3D13" w:rsidRDefault="00E047FA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 ושמירה על הסדר הציבורי</w:t>
            </w:r>
          </w:p>
        </w:tc>
        <w:tc>
          <w:tcPr>
            <w:tcW w:w="1395" w:type="dxa"/>
          </w:tcPr>
          <w:p w:rsidR="000B3D13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4.2018</w:t>
            </w:r>
          </w:p>
        </w:tc>
      </w:tr>
      <w:tr w:rsidR="001E51F1" w:rsidTr="0086316E">
        <w:tc>
          <w:tcPr>
            <w:tcW w:w="1361" w:type="dxa"/>
            <w:vMerge w:val="restart"/>
          </w:tcPr>
          <w:p w:rsidR="001E51F1" w:rsidRPr="000733A5" w:rsidRDefault="001E51F1" w:rsidP="000B3D13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גן אבן גבירול</w:t>
            </w: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</w:t>
            </w:r>
          </w:p>
          <w:p w:rsidR="008258E1" w:rsidRDefault="008258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צפייה מרחבית</w:t>
            </w:r>
          </w:p>
          <w:p w:rsidR="008258E1" w:rsidRDefault="008258E1" w:rsidP="000B3D13">
            <w:pPr>
              <w:jc w:val="center"/>
              <w:rPr>
                <w:rtl/>
              </w:rPr>
            </w:pPr>
          </w:p>
        </w:tc>
        <w:tc>
          <w:tcPr>
            <w:tcW w:w="1377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4.2018</w:t>
            </w:r>
          </w:p>
        </w:tc>
      </w:tr>
      <w:tr w:rsidR="001E51F1" w:rsidTr="0086316E">
        <w:tc>
          <w:tcPr>
            <w:tcW w:w="1361" w:type="dxa"/>
            <w:vMerge/>
          </w:tcPr>
          <w:p w:rsidR="001E51F1" w:rsidRDefault="001E51F1" w:rsidP="000B3D13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</w:t>
            </w:r>
            <w:r w:rsidR="008258E1">
              <w:rPr>
                <w:rFonts w:hint="cs"/>
                <w:rtl/>
              </w:rPr>
              <w:t xml:space="preserve"> לכיוון מתקני משחק</w:t>
            </w:r>
          </w:p>
        </w:tc>
        <w:tc>
          <w:tcPr>
            <w:tcW w:w="1377" w:type="dxa"/>
          </w:tcPr>
          <w:p w:rsidR="001E51F1" w:rsidRDefault="008258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4.2018</w:t>
            </w:r>
          </w:p>
        </w:tc>
      </w:tr>
      <w:tr w:rsidR="001E51F1" w:rsidTr="0086316E">
        <w:tc>
          <w:tcPr>
            <w:tcW w:w="1361" w:type="dxa"/>
            <w:vMerge/>
          </w:tcPr>
          <w:p w:rsidR="001E51F1" w:rsidRDefault="001E51F1" w:rsidP="000B3D13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</w:t>
            </w:r>
            <w:r w:rsidR="008258E1">
              <w:rPr>
                <w:rFonts w:hint="cs"/>
                <w:rtl/>
              </w:rPr>
              <w:t xml:space="preserve"> שביל </w:t>
            </w:r>
          </w:p>
        </w:tc>
        <w:tc>
          <w:tcPr>
            <w:tcW w:w="1377" w:type="dxa"/>
          </w:tcPr>
          <w:p w:rsidR="001E51F1" w:rsidRDefault="008258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4.2018</w:t>
            </w:r>
          </w:p>
        </w:tc>
      </w:tr>
      <w:tr w:rsidR="001E51F1" w:rsidTr="0086316E">
        <w:tc>
          <w:tcPr>
            <w:tcW w:w="1361" w:type="dxa"/>
            <w:vMerge/>
          </w:tcPr>
          <w:p w:rsidR="001E51F1" w:rsidRDefault="001E51F1" w:rsidP="000B3D13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11.</w:t>
            </w:r>
          </w:p>
        </w:tc>
        <w:tc>
          <w:tcPr>
            <w:tcW w:w="221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1E51F1" w:rsidRDefault="001E51F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</w:t>
            </w:r>
            <w:r w:rsidR="008258E1">
              <w:rPr>
                <w:rFonts w:hint="cs"/>
                <w:rtl/>
              </w:rPr>
              <w:t xml:space="preserve"> רחבת כלבים</w:t>
            </w:r>
          </w:p>
        </w:tc>
        <w:tc>
          <w:tcPr>
            <w:tcW w:w="1377" w:type="dxa"/>
          </w:tcPr>
          <w:p w:rsidR="001E51F1" w:rsidRDefault="008258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1E51F1" w:rsidRDefault="002A41E1" w:rsidP="000B3D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4.2018</w:t>
            </w:r>
          </w:p>
        </w:tc>
      </w:tr>
    </w:tbl>
    <w:p w:rsidR="0086316E" w:rsidRDefault="0086316E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6A5019" w:rsidRDefault="006A5019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FA525E" w:rsidRPr="006A5019" w:rsidRDefault="001406E3" w:rsidP="006A5019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 w:hint="cs"/>
          <w:b/>
          <w:bCs/>
          <w:sz w:val="32"/>
          <w:szCs w:val="32"/>
          <w:rtl/>
        </w:rPr>
        <w:lastRenderedPageBreak/>
        <w:t xml:space="preserve">המשך </w:t>
      </w:r>
      <w:r w:rsidR="001E51F1">
        <w:rPr>
          <w:rFonts w:asciiTheme="minorBidi" w:hAnsiTheme="minorBidi" w:hint="cs"/>
          <w:b/>
          <w:bCs/>
          <w:sz w:val="32"/>
          <w:szCs w:val="32"/>
          <w:rtl/>
        </w:rPr>
        <w:t xml:space="preserve">1 </w:t>
      </w:r>
      <w:r w:rsidRPr="006E6F34">
        <w:rPr>
          <w:rFonts w:asciiTheme="minorBidi" w:hAnsiTheme="minorBidi" w:hint="cs"/>
          <w:b/>
          <w:bCs/>
          <w:sz w:val="32"/>
          <w:szCs w:val="32"/>
          <w:rtl/>
        </w:rPr>
        <w:t>רשימת מצלמות המחוברות למוקד העירוני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715"/>
        <w:gridCol w:w="2216"/>
        <w:gridCol w:w="1231"/>
        <w:gridCol w:w="1378"/>
        <w:gridCol w:w="1396"/>
      </w:tblGrid>
      <w:tr w:rsidR="00FA525E" w:rsidTr="0086316E">
        <w:tc>
          <w:tcPr>
            <w:tcW w:w="1360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6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1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8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6" w:type="dxa"/>
            <w:shd w:val="clear" w:color="auto" w:fill="E7E6E6" w:themeFill="background2"/>
          </w:tcPr>
          <w:p w:rsidR="00FA525E" w:rsidRPr="00FA525E" w:rsidRDefault="00FA525E" w:rsidP="00FA525E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6A5019" w:rsidTr="0014542A">
        <w:tc>
          <w:tcPr>
            <w:tcW w:w="1360" w:type="dxa"/>
          </w:tcPr>
          <w:p w:rsidR="006A5019" w:rsidRPr="000733A5" w:rsidRDefault="006A5019" w:rsidP="006A5019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חט"ב היובל</w:t>
            </w:r>
          </w:p>
        </w:tc>
        <w:tc>
          <w:tcPr>
            <w:tcW w:w="715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12.</w:t>
            </w:r>
          </w:p>
        </w:tc>
        <w:tc>
          <w:tcPr>
            <w:tcW w:w="2216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1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על מבנה בית הספר</w:t>
            </w:r>
          </w:p>
        </w:tc>
        <w:tc>
          <w:tcPr>
            <w:tcW w:w="1378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6A5019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5.2017</w:t>
            </w:r>
          </w:p>
        </w:tc>
      </w:tr>
      <w:tr w:rsidR="006A5019" w:rsidTr="0014542A">
        <w:tc>
          <w:tcPr>
            <w:tcW w:w="1360" w:type="dxa"/>
          </w:tcPr>
          <w:p w:rsidR="006A5019" w:rsidRPr="000733A5" w:rsidRDefault="006A5019" w:rsidP="006A50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13.</w:t>
            </w:r>
          </w:p>
        </w:tc>
        <w:tc>
          <w:tcPr>
            <w:tcW w:w="2216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1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על מבנה בית הספר</w:t>
            </w:r>
          </w:p>
        </w:tc>
        <w:tc>
          <w:tcPr>
            <w:tcW w:w="1378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6A5019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5.2017</w:t>
            </w:r>
          </w:p>
        </w:tc>
      </w:tr>
      <w:tr w:rsidR="001E51F1" w:rsidTr="00FF5CB8">
        <w:tc>
          <w:tcPr>
            <w:tcW w:w="1360" w:type="dxa"/>
            <w:vMerge w:val="restart"/>
          </w:tcPr>
          <w:p w:rsidR="001E51F1" w:rsidRPr="000733A5" w:rsidRDefault="001E51F1" w:rsidP="0086316E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פארק לב העיר</w:t>
            </w:r>
          </w:p>
        </w:tc>
        <w:tc>
          <w:tcPr>
            <w:tcW w:w="715" w:type="dxa"/>
          </w:tcPr>
          <w:p w:rsidR="001E51F1" w:rsidRDefault="006A5019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14.</w:t>
            </w:r>
          </w:p>
        </w:tc>
        <w:tc>
          <w:tcPr>
            <w:tcW w:w="2216" w:type="dxa"/>
          </w:tcPr>
          <w:p w:rsidR="001E51F1" w:rsidRDefault="001E51F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1" w:type="dxa"/>
          </w:tcPr>
          <w:p w:rsidR="001E51F1" w:rsidRDefault="001E51F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גג מבנה מתנ"ס</w:t>
            </w:r>
          </w:p>
        </w:tc>
        <w:tc>
          <w:tcPr>
            <w:tcW w:w="1378" w:type="dxa"/>
          </w:tcPr>
          <w:p w:rsidR="001E51F1" w:rsidRDefault="001E51F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FF5CB8">
        <w:tc>
          <w:tcPr>
            <w:tcW w:w="1360" w:type="dxa"/>
            <w:vMerge/>
          </w:tcPr>
          <w:p w:rsidR="001E51F1" w:rsidRPr="000733A5" w:rsidRDefault="001E51F1" w:rsidP="008631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1E51F1" w:rsidRDefault="006A5019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15.</w:t>
            </w:r>
          </w:p>
        </w:tc>
        <w:tc>
          <w:tcPr>
            <w:tcW w:w="2216" w:type="dxa"/>
          </w:tcPr>
          <w:p w:rsidR="001E51F1" w:rsidRDefault="001E51F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E51F1" w:rsidRDefault="001E51F1" w:rsidP="0086316E">
            <w:pPr>
              <w:rPr>
                <w:rtl/>
              </w:rPr>
            </w:pPr>
            <w:r>
              <w:rPr>
                <w:rFonts w:hint="cs"/>
                <w:rtl/>
              </w:rPr>
              <w:t>מבנה ארון חשמל</w:t>
            </w:r>
          </w:p>
        </w:tc>
        <w:tc>
          <w:tcPr>
            <w:tcW w:w="1378" w:type="dxa"/>
          </w:tcPr>
          <w:p w:rsidR="001E51F1" w:rsidRDefault="001E51F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6" w:type="dxa"/>
          </w:tcPr>
          <w:p w:rsidR="001E51F1" w:rsidRDefault="002A41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FF5CB8">
        <w:tc>
          <w:tcPr>
            <w:tcW w:w="1360" w:type="dxa"/>
            <w:vMerge/>
          </w:tcPr>
          <w:p w:rsidR="001E51F1" w:rsidRPr="000733A5" w:rsidRDefault="001E51F1" w:rsidP="008631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1E51F1" w:rsidRDefault="006A5019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16.</w:t>
            </w:r>
          </w:p>
        </w:tc>
        <w:tc>
          <w:tcPr>
            <w:tcW w:w="2216" w:type="dxa"/>
          </w:tcPr>
          <w:p w:rsidR="001E51F1" w:rsidRDefault="001E51F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E51F1" w:rsidRDefault="008258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שביל גישה צפוני</w:t>
            </w:r>
          </w:p>
        </w:tc>
        <w:tc>
          <w:tcPr>
            <w:tcW w:w="1378" w:type="dxa"/>
          </w:tcPr>
          <w:p w:rsidR="001E51F1" w:rsidRDefault="008258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FF5CB8">
        <w:tc>
          <w:tcPr>
            <w:tcW w:w="1360" w:type="dxa"/>
            <w:vMerge/>
          </w:tcPr>
          <w:p w:rsidR="001E51F1" w:rsidRPr="000733A5" w:rsidRDefault="001E51F1" w:rsidP="0086316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1E51F1" w:rsidRDefault="006A5019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</w:t>
            </w:r>
          </w:p>
        </w:tc>
        <w:tc>
          <w:tcPr>
            <w:tcW w:w="2216" w:type="dxa"/>
          </w:tcPr>
          <w:p w:rsidR="001E51F1" w:rsidRDefault="001E51F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E51F1" w:rsidRDefault="008258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שביל גישה מערבי</w:t>
            </w:r>
          </w:p>
        </w:tc>
        <w:tc>
          <w:tcPr>
            <w:tcW w:w="1378" w:type="dxa"/>
          </w:tcPr>
          <w:p w:rsidR="001E51F1" w:rsidRDefault="008258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86316E" w:rsidTr="00FF5CB8">
        <w:tc>
          <w:tcPr>
            <w:tcW w:w="1360" w:type="dxa"/>
          </w:tcPr>
          <w:p w:rsidR="0086316E" w:rsidRPr="000733A5" w:rsidRDefault="0086316E" w:rsidP="0086316E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קניון לב אפק</w:t>
            </w:r>
          </w:p>
        </w:tc>
        <w:tc>
          <w:tcPr>
            <w:tcW w:w="715" w:type="dxa"/>
          </w:tcPr>
          <w:p w:rsidR="0086316E" w:rsidRDefault="006A5019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18.</w:t>
            </w:r>
          </w:p>
        </w:tc>
        <w:tc>
          <w:tcPr>
            <w:tcW w:w="2216" w:type="dxa"/>
          </w:tcPr>
          <w:p w:rsidR="0086316E" w:rsidRDefault="0086316E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1" w:type="dxa"/>
          </w:tcPr>
          <w:p w:rsidR="0086316E" w:rsidRDefault="0086316E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גג הקניון</w:t>
            </w:r>
          </w:p>
        </w:tc>
        <w:tc>
          <w:tcPr>
            <w:tcW w:w="1378" w:type="dxa"/>
          </w:tcPr>
          <w:p w:rsidR="0086316E" w:rsidRDefault="0086316E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86316E" w:rsidRDefault="0086316E" w:rsidP="0086316E">
            <w:pPr>
              <w:jc w:val="center"/>
              <w:rPr>
                <w:rtl/>
              </w:rPr>
            </w:pPr>
          </w:p>
        </w:tc>
      </w:tr>
      <w:tr w:rsidR="0086316E" w:rsidTr="0086316E">
        <w:tc>
          <w:tcPr>
            <w:tcW w:w="1360" w:type="dxa"/>
          </w:tcPr>
          <w:p w:rsidR="0086316E" w:rsidRPr="000733A5" w:rsidRDefault="0086316E" w:rsidP="0086316E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 xml:space="preserve">כיכר </w:t>
            </w:r>
            <w:r w:rsidRPr="000733A5">
              <w:rPr>
                <w:b/>
                <w:bCs/>
              </w:rPr>
              <w:t>E</w:t>
            </w:r>
          </w:p>
        </w:tc>
        <w:tc>
          <w:tcPr>
            <w:tcW w:w="715" w:type="dxa"/>
          </w:tcPr>
          <w:p w:rsidR="0086316E" w:rsidRDefault="006A5019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</w:t>
            </w:r>
          </w:p>
        </w:tc>
        <w:tc>
          <w:tcPr>
            <w:tcW w:w="2216" w:type="dxa"/>
          </w:tcPr>
          <w:p w:rsidR="0086316E" w:rsidRDefault="0086316E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1" w:type="dxa"/>
          </w:tcPr>
          <w:p w:rsidR="0086316E" w:rsidRDefault="0086316E" w:rsidP="0086316E">
            <w:pPr>
              <w:jc w:val="center"/>
            </w:pPr>
            <w:r>
              <w:rPr>
                <w:rFonts w:hint="cs"/>
                <w:rtl/>
              </w:rPr>
              <w:t xml:space="preserve">כניסה מתחם </w:t>
            </w:r>
            <w:r>
              <w:t>E</w:t>
            </w:r>
          </w:p>
        </w:tc>
        <w:tc>
          <w:tcPr>
            <w:tcW w:w="1378" w:type="dxa"/>
          </w:tcPr>
          <w:p w:rsidR="0086316E" w:rsidRDefault="0086316E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ובקרת תנועה</w:t>
            </w:r>
          </w:p>
        </w:tc>
        <w:tc>
          <w:tcPr>
            <w:tcW w:w="1396" w:type="dxa"/>
          </w:tcPr>
          <w:p w:rsidR="0086316E" w:rsidRDefault="002A41E1" w:rsidP="008631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7.2017</w:t>
            </w:r>
          </w:p>
        </w:tc>
      </w:tr>
      <w:tr w:rsidR="001E51F1" w:rsidTr="0086316E">
        <w:tc>
          <w:tcPr>
            <w:tcW w:w="1360" w:type="dxa"/>
            <w:vMerge w:val="restart"/>
          </w:tcPr>
          <w:p w:rsidR="001E51F1" w:rsidRPr="000733A5" w:rsidRDefault="001E51F1" w:rsidP="00341080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אגם</w:t>
            </w:r>
          </w:p>
        </w:tc>
        <w:tc>
          <w:tcPr>
            <w:tcW w:w="715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20.</w:t>
            </w:r>
          </w:p>
        </w:tc>
        <w:tc>
          <w:tcPr>
            <w:tcW w:w="2216" w:type="dxa"/>
          </w:tcPr>
          <w:p w:rsidR="001E51F1" w:rsidRDefault="001E51F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1" w:type="dxa"/>
          </w:tcPr>
          <w:p w:rsidR="001E51F1" w:rsidRDefault="001E51F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עמוד מרכזי </w:t>
            </w:r>
          </w:p>
        </w:tc>
        <w:tc>
          <w:tcPr>
            <w:tcW w:w="1378" w:type="dxa"/>
          </w:tcPr>
          <w:p w:rsidR="001E51F1" w:rsidRDefault="001E51F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8.2016</w:t>
            </w:r>
          </w:p>
        </w:tc>
      </w:tr>
      <w:tr w:rsidR="001E51F1" w:rsidTr="0086316E">
        <w:tc>
          <w:tcPr>
            <w:tcW w:w="1360" w:type="dxa"/>
            <w:vMerge/>
          </w:tcPr>
          <w:p w:rsidR="001E51F1" w:rsidRDefault="001E51F1" w:rsidP="00341080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21.</w:t>
            </w:r>
          </w:p>
        </w:tc>
        <w:tc>
          <w:tcPr>
            <w:tcW w:w="2216" w:type="dxa"/>
          </w:tcPr>
          <w:p w:rsidR="001E51F1" w:rsidRDefault="001E51F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לכיוון כיכר</w:t>
            </w:r>
          </w:p>
        </w:tc>
        <w:tc>
          <w:tcPr>
            <w:tcW w:w="1378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86316E">
        <w:tc>
          <w:tcPr>
            <w:tcW w:w="1360" w:type="dxa"/>
            <w:vMerge/>
          </w:tcPr>
          <w:p w:rsidR="001E51F1" w:rsidRDefault="001E51F1" w:rsidP="00341080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22.</w:t>
            </w:r>
          </w:p>
        </w:tc>
        <w:tc>
          <w:tcPr>
            <w:tcW w:w="2216" w:type="dxa"/>
          </w:tcPr>
          <w:p w:rsidR="001E51F1" w:rsidRDefault="001E51F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לכיוון חנייה</w:t>
            </w:r>
          </w:p>
        </w:tc>
        <w:tc>
          <w:tcPr>
            <w:tcW w:w="1378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86316E">
        <w:tc>
          <w:tcPr>
            <w:tcW w:w="1360" w:type="dxa"/>
            <w:vMerge/>
          </w:tcPr>
          <w:p w:rsidR="001E51F1" w:rsidRDefault="001E51F1" w:rsidP="00341080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23.</w:t>
            </w:r>
          </w:p>
        </w:tc>
        <w:tc>
          <w:tcPr>
            <w:tcW w:w="2216" w:type="dxa"/>
          </w:tcPr>
          <w:p w:rsidR="001E51F1" w:rsidRDefault="001E51F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E51F1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לכיוון כביש גישה</w:t>
            </w:r>
          </w:p>
        </w:tc>
        <w:tc>
          <w:tcPr>
            <w:tcW w:w="1378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  <w:tr w:rsidR="001E51F1" w:rsidTr="0086316E">
        <w:tc>
          <w:tcPr>
            <w:tcW w:w="1360" w:type="dxa"/>
            <w:vMerge/>
          </w:tcPr>
          <w:p w:rsidR="001E51F1" w:rsidRDefault="001E51F1" w:rsidP="00341080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24.</w:t>
            </w:r>
          </w:p>
        </w:tc>
        <w:tc>
          <w:tcPr>
            <w:tcW w:w="2216" w:type="dxa"/>
          </w:tcPr>
          <w:p w:rsidR="001E51F1" w:rsidRDefault="001E51F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1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 לכיוון אגם</w:t>
            </w:r>
          </w:p>
        </w:tc>
        <w:tc>
          <w:tcPr>
            <w:tcW w:w="1378" w:type="dxa"/>
          </w:tcPr>
          <w:p w:rsidR="001E51F1" w:rsidRDefault="006A5019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6" w:type="dxa"/>
          </w:tcPr>
          <w:p w:rsidR="001E51F1" w:rsidRDefault="002A41E1" w:rsidP="003410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4.2014</w:t>
            </w:r>
          </w:p>
        </w:tc>
      </w:tr>
    </w:tbl>
    <w:p w:rsidR="000733A5" w:rsidRDefault="000733A5" w:rsidP="000733A5">
      <w:pPr>
        <w:rPr>
          <w:rtl/>
        </w:rPr>
      </w:pPr>
    </w:p>
    <w:p w:rsidR="00280FF1" w:rsidRPr="006E6F34" w:rsidRDefault="00280FF1" w:rsidP="000733A5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6F34">
        <w:rPr>
          <w:rFonts w:asciiTheme="minorBidi" w:hAnsiTheme="minorBidi" w:hint="cs"/>
          <w:b/>
          <w:bCs/>
          <w:sz w:val="32"/>
          <w:szCs w:val="32"/>
          <w:rtl/>
        </w:rPr>
        <w:lastRenderedPageBreak/>
        <w:t xml:space="preserve">המשך </w:t>
      </w:r>
      <w:r w:rsidR="001E51F1">
        <w:rPr>
          <w:rFonts w:asciiTheme="minorBidi" w:hAnsiTheme="minorBidi" w:hint="cs"/>
          <w:b/>
          <w:bCs/>
          <w:sz w:val="32"/>
          <w:szCs w:val="32"/>
          <w:rtl/>
        </w:rPr>
        <w:t xml:space="preserve">2 </w:t>
      </w:r>
      <w:r w:rsidRPr="006E6F34">
        <w:rPr>
          <w:rFonts w:asciiTheme="minorBidi" w:hAnsiTheme="minorBidi" w:hint="cs"/>
          <w:b/>
          <w:bCs/>
          <w:sz w:val="32"/>
          <w:szCs w:val="32"/>
          <w:rtl/>
        </w:rPr>
        <w:t>רשימת מצלמות המחוברות למוקד העירוני</w:t>
      </w:r>
    </w:p>
    <w:p w:rsidR="00FA525E" w:rsidRDefault="00FA525E" w:rsidP="000B3D13">
      <w:pPr>
        <w:jc w:val="center"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15"/>
        <w:gridCol w:w="2214"/>
        <w:gridCol w:w="1234"/>
        <w:gridCol w:w="1377"/>
        <w:gridCol w:w="1395"/>
      </w:tblGrid>
      <w:tr w:rsidR="00280FF1" w:rsidRPr="00FA525E" w:rsidTr="00341080">
        <w:tc>
          <w:tcPr>
            <w:tcW w:w="1361" w:type="dxa"/>
            <w:shd w:val="clear" w:color="auto" w:fill="E7E6E6" w:themeFill="background2"/>
          </w:tcPr>
          <w:p w:rsidR="00280FF1" w:rsidRPr="00FA525E" w:rsidRDefault="00280FF1" w:rsidP="00341080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שם אתר</w:t>
            </w:r>
          </w:p>
        </w:tc>
        <w:tc>
          <w:tcPr>
            <w:tcW w:w="715" w:type="dxa"/>
            <w:shd w:val="clear" w:color="auto" w:fill="E7E6E6" w:themeFill="background2"/>
          </w:tcPr>
          <w:p w:rsidR="00280FF1" w:rsidRPr="00FA525E" w:rsidRDefault="00280FF1" w:rsidP="00341080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מס"ד</w:t>
            </w:r>
          </w:p>
        </w:tc>
        <w:tc>
          <w:tcPr>
            <w:tcW w:w="2214" w:type="dxa"/>
            <w:shd w:val="clear" w:color="auto" w:fill="E7E6E6" w:themeFill="background2"/>
          </w:tcPr>
          <w:p w:rsidR="00280FF1" w:rsidRPr="00FA525E" w:rsidRDefault="00280FF1" w:rsidP="00341080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סוג מצלמה</w:t>
            </w:r>
          </w:p>
        </w:tc>
        <w:tc>
          <w:tcPr>
            <w:tcW w:w="1234" w:type="dxa"/>
            <w:shd w:val="clear" w:color="auto" w:fill="E7E6E6" w:themeFill="background2"/>
          </w:tcPr>
          <w:p w:rsidR="00280FF1" w:rsidRPr="00FA525E" w:rsidRDefault="00280FF1" w:rsidP="00341080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מיקום</w:t>
            </w:r>
          </w:p>
        </w:tc>
        <w:tc>
          <w:tcPr>
            <w:tcW w:w="1377" w:type="dxa"/>
            <w:shd w:val="clear" w:color="auto" w:fill="E7E6E6" w:themeFill="background2"/>
          </w:tcPr>
          <w:p w:rsidR="00280FF1" w:rsidRPr="00FA525E" w:rsidRDefault="00280FF1" w:rsidP="00341080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>תכלית</w:t>
            </w:r>
          </w:p>
        </w:tc>
        <w:tc>
          <w:tcPr>
            <w:tcW w:w="1395" w:type="dxa"/>
            <w:shd w:val="clear" w:color="auto" w:fill="E7E6E6" w:themeFill="background2"/>
          </w:tcPr>
          <w:p w:rsidR="00280FF1" w:rsidRPr="00FA525E" w:rsidRDefault="00280FF1" w:rsidP="00341080">
            <w:pPr>
              <w:jc w:val="center"/>
              <w:rPr>
                <w:b/>
                <w:bCs/>
                <w:rtl/>
              </w:rPr>
            </w:pPr>
            <w:r w:rsidRPr="00FA525E">
              <w:rPr>
                <w:rFonts w:hint="cs"/>
                <w:b/>
                <w:bCs/>
                <w:rtl/>
              </w:rPr>
              <w:t xml:space="preserve">תאריך התקנה </w:t>
            </w:r>
          </w:p>
        </w:tc>
      </w:tr>
      <w:tr w:rsidR="000733A5" w:rsidRPr="00FA525E" w:rsidTr="003F5B5C">
        <w:tc>
          <w:tcPr>
            <w:tcW w:w="1361" w:type="dxa"/>
            <w:vMerge w:val="restart"/>
          </w:tcPr>
          <w:p w:rsidR="000733A5" w:rsidRPr="000733A5" w:rsidRDefault="000733A5" w:rsidP="006A5019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כניסה לעיר יהודה הלוי</w:t>
            </w:r>
          </w:p>
        </w:tc>
        <w:tc>
          <w:tcPr>
            <w:tcW w:w="715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25.</w:t>
            </w:r>
          </w:p>
        </w:tc>
        <w:tc>
          <w:tcPr>
            <w:tcW w:w="221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ייעודי בצומת</w:t>
            </w:r>
          </w:p>
        </w:tc>
        <w:tc>
          <w:tcPr>
            <w:tcW w:w="1377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ובקרת תנועה</w:t>
            </w:r>
          </w:p>
        </w:tc>
        <w:tc>
          <w:tcPr>
            <w:tcW w:w="1395" w:type="dxa"/>
          </w:tcPr>
          <w:p w:rsidR="000733A5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2.2018</w:t>
            </w:r>
          </w:p>
        </w:tc>
      </w:tr>
      <w:tr w:rsidR="000733A5" w:rsidRPr="00FA525E" w:rsidTr="003F5B5C">
        <w:tc>
          <w:tcPr>
            <w:tcW w:w="1361" w:type="dxa"/>
            <w:vMerge/>
          </w:tcPr>
          <w:p w:rsidR="000733A5" w:rsidRPr="000733A5" w:rsidRDefault="000733A5" w:rsidP="006A50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26.</w:t>
            </w:r>
          </w:p>
        </w:tc>
        <w:tc>
          <w:tcPr>
            <w:tcW w:w="221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ייעודי בצומת</w:t>
            </w:r>
          </w:p>
        </w:tc>
        <w:tc>
          <w:tcPr>
            <w:tcW w:w="1377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ובקרת תנועה</w:t>
            </w:r>
          </w:p>
        </w:tc>
        <w:tc>
          <w:tcPr>
            <w:tcW w:w="1395" w:type="dxa"/>
          </w:tcPr>
          <w:p w:rsidR="000733A5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2.2018</w:t>
            </w:r>
          </w:p>
        </w:tc>
      </w:tr>
      <w:tr w:rsidR="000733A5" w:rsidRPr="00FA525E" w:rsidTr="003F5B5C">
        <w:tc>
          <w:tcPr>
            <w:tcW w:w="1361" w:type="dxa"/>
            <w:vMerge/>
          </w:tcPr>
          <w:p w:rsidR="000733A5" w:rsidRPr="000733A5" w:rsidRDefault="000733A5" w:rsidP="006A50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27.</w:t>
            </w:r>
          </w:p>
        </w:tc>
        <w:tc>
          <w:tcPr>
            <w:tcW w:w="221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ייעודי בצומת</w:t>
            </w:r>
          </w:p>
        </w:tc>
        <w:tc>
          <w:tcPr>
            <w:tcW w:w="1377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ובקרת תנועה</w:t>
            </w:r>
          </w:p>
        </w:tc>
        <w:tc>
          <w:tcPr>
            <w:tcW w:w="1395" w:type="dxa"/>
          </w:tcPr>
          <w:p w:rsidR="000733A5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2.2018</w:t>
            </w:r>
          </w:p>
        </w:tc>
      </w:tr>
      <w:tr w:rsidR="000733A5" w:rsidRPr="00FA525E" w:rsidTr="003F5B5C">
        <w:tc>
          <w:tcPr>
            <w:tcW w:w="1361" w:type="dxa"/>
            <w:vMerge w:val="restart"/>
          </w:tcPr>
          <w:p w:rsidR="000733A5" w:rsidRPr="000733A5" w:rsidRDefault="000733A5" w:rsidP="006A5019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מבנה שיטור בי"ס צומח</w:t>
            </w:r>
          </w:p>
        </w:tc>
        <w:tc>
          <w:tcPr>
            <w:tcW w:w="715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28.</w:t>
            </w:r>
          </w:p>
        </w:tc>
        <w:tc>
          <w:tcPr>
            <w:tcW w:w="221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 בית הספר</w:t>
            </w:r>
          </w:p>
        </w:tc>
        <w:tc>
          <w:tcPr>
            <w:tcW w:w="1377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ובקרת תנועה</w:t>
            </w:r>
          </w:p>
        </w:tc>
        <w:tc>
          <w:tcPr>
            <w:tcW w:w="1395" w:type="dxa"/>
          </w:tcPr>
          <w:p w:rsidR="000733A5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5.2015</w:t>
            </w:r>
          </w:p>
        </w:tc>
      </w:tr>
      <w:tr w:rsidR="000733A5" w:rsidRPr="00FA525E" w:rsidTr="003F5B5C">
        <w:tc>
          <w:tcPr>
            <w:tcW w:w="1361" w:type="dxa"/>
            <w:vMerge/>
          </w:tcPr>
          <w:p w:rsidR="000733A5" w:rsidRPr="000733A5" w:rsidRDefault="000733A5" w:rsidP="006A50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29.</w:t>
            </w:r>
          </w:p>
        </w:tc>
        <w:tc>
          <w:tcPr>
            <w:tcW w:w="221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רחוב שבזי</w:t>
            </w:r>
          </w:p>
        </w:tc>
        <w:tc>
          <w:tcPr>
            <w:tcW w:w="1377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ובקרת תנועה</w:t>
            </w:r>
          </w:p>
        </w:tc>
        <w:tc>
          <w:tcPr>
            <w:tcW w:w="1395" w:type="dxa"/>
          </w:tcPr>
          <w:p w:rsidR="000733A5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5.2015</w:t>
            </w:r>
          </w:p>
        </w:tc>
      </w:tr>
      <w:tr w:rsidR="000733A5" w:rsidRPr="00FA525E" w:rsidTr="003F5B5C">
        <w:tc>
          <w:tcPr>
            <w:tcW w:w="1361" w:type="dxa"/>
            <w:vMerge/>
          </w:tcPr>
          <w:p w:rsidR="000733A5" w:rsidRPr="000733A5" w:rsidRDefault="000733A5" w:rsidP="006A50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30.</w:t>
            </w:r>
          </w:p>
        </w:tc>
        <w:tc>
          <w:tcPr>
            <w:tcW w:w="221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רחוב מלווין קליין</w:t>
            </w:r>
          </w:p>
        </w:tc>
        <w:tc>
          <w:tcPr>
            <w:tcW w:w="1377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ובקרת תנועה</w:t>
            </w:r>
          </w:p>
        </w:tc>
        <w:tc>
          <w:tcPr>
            <w:tcW w:w="1395" w:type="dxa"/>
          </w:tcPr>
          <w:p w:rsidR="000733A5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5.2015</w:t>
            </w:r>
          </w:p>
        </w:tc>
      </w:tr>
      <w:tr w:rsidR="006A5019" w:rsidRPr="00FA525E" w:rsidTr="003F5B5C">
        <w:tc>
          <w:tcPr>
            <w:tcW w:w="1361" w:type="dxa"/>
          </w:tcPr>
          <w:p w:rsidR="006A5019" w:rsidRPr="000733A5" w:rsidRDefault="006A5019" w:rsidP="006A5019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פארק אפק</w:t>
            </w:r>
          </w:p>
        </w:tc>
        <w:tc>
          <w:tcPr>
            <w:tcW w:w="715" w:type="dxa"/>
          </w:tcPr>
          <w:p w:rsidR="006A5019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31.</w:t>
            </w:r>
          </w:p>
        </w:tc>
        <w:tc>
          <w:tcPr>
            <w:tcW w:w="2214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בניין </w:t>
            </w:r>
            <w:r>
              <w:t>ONE</w:t>
            </w:r>
          </w:p>
        </w:tc>
        <w:tc>
          <w:tcPr>
            <w:tcW w:w="1377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בקרת תנועה</w:t>
            </w:r>
          </w:p>
        </w:tc>
        <w:tc>
          <w:tcPr>
            <w:tcW w:w="1395" w:type="dxa"/>
          </w:tcPr>
          <w:p w:rsidR="006A5019" w:rsidRDefault="006A5019" w:rsidP="006A5019">
            <w:pPr>
              <w:jc w:val="center"/>
              <w:rPr>
                <w:rtl/>
              </w:rPr>
            </w:pPr>
          </w:p>
        </w:tc>
      </w:tr>
      <w:tr w:rsidR="006A5019" w:rsidRPr="00FA525E" w:rsidTr="003F5B5C">
        <w:tc>
          <w:tcPr>
            <w:tcW w:w="1361" w:type="dxa"/>
          </w:tcPr>
          <w:p w:rsidR="006A5019" w:rsidRPr="000733A5" w:rsidRDefault="006A5019" w:rsidP="006A5019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מזרקה</w:t>
            </w:r>
          </w:p>
        </w:tc>
        <w:tc>
          <w:tcPr>
            <w:tcW w:w="715" w:type="dxa"/>
          </w:tcPr>
          <w:p w:rsidR="006A5019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32.</w:t>
            </w:r>
          </w:p>
        </w:tc>
        <w:tc>
          <w:tcPr>
            <w:tcW w:w="2214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עמוד תאורה</w:t>
            </w:r>
          </w:p>
        </w:tc>
        <w:tc>
          <w:tcPr>
            <w:tcW w:w="1377" w:type="dxa"/>
          </w:tcPr>
          <w:p w:rsidR="006A5019" w:rsidRDefault="006A5019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 ושמירה על הסדר הציבורי</w:t>
            </w:r>
          </w:p>
        </w:tc>
        <w:tc>
          <w:tcPr>
            <w:tcW w:w="1395" w:type="dxa"/>
          </w:tcPr>
          <w:p w:rsidR="006A5019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4.2018</w:t>
            </w:r>
          </w:p>
        </w:tc>
      </w:tr>
      <w:tr w:rsidR="000733A5" w:rsidRPr="00FA525E" w:rsidTr="003F5B5C">
        <w:tc>
          <w:tcPr>
            <w:tcW w:w="1361" w:type="dxa"/>
            <w:vMerge w:val="restart"/>
          </w:tcPr>
          <w:p w:rsidR="000733A5" w:rsidRPr="000733A5" w:rsidRDefault="000733A5" w:rsidP="006A5019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בריכת צדק עליון</w:t>
            </w:r>
          </w:p>
        </w:tc>
        <w:tc>
          <w:tcPr>
            <w:tcW w:w="715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33.</w:t>
            </w:r>
          </w:p>
        </w:tc>
        <w:tc>
          <w:tcPr>
            <w:tcW w:w="221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גג בריכה</w:t>
            </w:r>
          </w:p>
        </w:tc>
        <w:tc>
          <w:tcPr>
            <w:tcW w:w="1377" w:type="dxa"/>
          </w:tcPr>
          <w:p w:rsidR="000733A5" w:rsidRDefault="000733A5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0733A5" w:rsidRDefault="002A41E1" w:rsidP="006A50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3.2016</w:t>
            </w:r>
          </w:p>
        </w:tc>
      </w:tr>
      <w:tr w:rsidR="002A41E1" w:rsidRPr="00FA525E" w:rsidTr="003F5B5C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גג 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RPr="00FA525E" w:rsidTr="003F5B5C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לכיוון ארון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RPr="00FA525E" w:rsidTr="003F5B5C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כניסה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 w:val="restart"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בריכת צדק תחתון</w:t>
            </w: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מתחם הבריכה 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הבריכה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הבריכה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הבריכה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 w:val="restart"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מגדל קאסם</w:t>
            </w: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גדר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מגדל המים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 w:val="restart"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בריכת קאסם</w:t>
            </w: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מאגר מים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מבנה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שער כניסה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 w:val="restart"/>
          </w:tcPr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>בריכת קשתות</w:t>
            </w:r>
          </w:p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 xml:space="preserve"> </w:t>
            </w:r>
          </w:p>
          <w:p w:rsidR="002A41E1" w:rsidRPr="000733A5" w:rsidRDefault="002A41E1" w:rsidP="002A41E1">
            <w:pPr>
              <w:jc w:val="center"/>
              <w:rPr>
                <w:b/>
                <w:bCs/>
                <w:rtl/>
              </w:rPr>
            </w:pPr>
            <w:r w:rsidRPr="000733A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46.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הבריכה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Default="002A41E1" w:rsidP="002A41E1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הבריכה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Default="002A41E1" w:rsidP="002A41E1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הבריכה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2A41E1" w:rsidTr="00341080">
        <w:tc>
          <w:tcPr>
            <w:tcW w:w="1361" w:type="dxa"/>
            <w:vMerge/>
          </w:tcPr>
          <w:p w:rsidR="002A41E1" w:rsidRDefault="002A41E1" w:rsidP="002A41E1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49.</w:t>
            </w:r>
          </w:p>
        </w:tc>
        <w:tc>
          <w:tcPr>
            <w:tcW w:w="221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מתחם הבריכה</w:t>
            </w:r>
          </w:p>
        </w:tc>
        <w:tc>
          <w:tcPr>
            <w:tcW w:w="1377" w:type="dxa"/>
          </w:tcPr>
          <w:p w:rsidR="002A41E1" w:rsidRDefault="002A41E1" w:rsidP="002A4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מים</w:t>
            </w:r>
          </w:p>
        </w:tc>
        <w:tc>
          <w:tcPr>
            <w:tcW w:w="1395" w:type="dxa"/>
          </w:tcPr>
          <w:p w:rsidR="002A41E1" w:rsidRDefault="002A41E1" w:rsidP="002A41E1">
            <w:pPr>
              <w:jc w:val="center"/>
            </w:pPr>
            <w:r w:rsidRPr="0018363B">
              <w:rPr>
                <w:rFonts w:hint="cs"/>
                <w:rtl/>
              </w:rPr>
              <w:t>3.2016</w:t>
            </w:r>
          </w:p>
        </w:tc>
      </w:tr>
      <w:tr w:rsidR="00AF0770" w:rsidTr="00341080">
        <w:tc>
          <w:tcPr>
            <w:tcW w:w="1361" w:type="dxa"/>
            <w:vMerge w:val="restart"/>
          </w:tcPr>
          <w:p w:rsidR="00AF0770" w:rsidRPr="00AF0770" w:rsidRDefault="00AF0770" w:rsidP="00280FF1">
            <w:pPr>
              <w:jc w:val="center"/>
              <w:rPr>
                <w:b/>
                <w:bCs/>
                <w:rtl/>
              </w:rPr>
            </w:pPr>
            <w:r w:rsidRPr="00AF0770">
              <w:rPr>
                <w:rFonts w:hint="cs"/>
                <w:b/>
                <w:bCs/>
                <w:rtl/>
              </w:rPr>
              <w:t>מגרש סינטטי</w:t>
            </w:r>
          </w:p>
        </w:tc>
        <w:tc>
          <w:tcPr>
            <w:tcW w:w="715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50.</w:t>
            </w:r>
          </w:p>
        </w:tc>
        <w:tc>
          <w:tcPr>
            <w:tcW w:w="2214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ממונעת</w:t>
            </w:r>
          </w:p>
        </w:tc>
        <w:tc>
          <w:tcPr>
            <w:tcW w:w="1234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מגרש</w:t>
            </w:r>
          </w:p>
        </w:tc>
        <w:tc>
          <w:tcPr>
            <w:tcW w:w="1377" w:type="dxa"/>
          </w:tcPr>
          <w:p w:rsidR="00AF0770" w:rsidRDefault="00AF0770" w:rsidP="00AF07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שוטף ומניעת ואנדליזם</w:t>
            </w:r>
          </w:p>
        </w:tc>
        <w:tc>
          <w:tcPr>
            <w:tcW w:w="1395" w:type="dxa"/>
          </w:tcPr>
          <w:p w:rsidR="00AF0770" w:rsidRDefault="002A41E1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2.2019</w:t>
            </w:r>
          </w:p>
        </w:tc>
      </w:tr>
      <w:tr w:rsidR="00AF0770" w:rsidTr="00341080">
        <w:tc>
          <w:tcPr>
            <w:tcW w:w="1361" w:type="dxa"/>
            <w:vMerge/>
          </w:tcPr>
          <w:p w:rsidR="00AF0770" w:rsidRDefault="00AF0770" w:rsidP="00280FF1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51.</w:t>
            </w:r>
          </w:p>
        </w:tc>
        <w:tc>
          <w:tcPr>
            <w:tcW w:w="2214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מגרש</w:t>
            </w:r>
          </w:p>
        </w:tc>
        <w:tc>
          <w:tcPr>
            <w:tcW w:w="1377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ואנדליזם</w:t>
            </w:r>
          </w:p>
        </w:tc>
        <w:tc>
          <w:tcPr>
            <w:tcW w:w="1395" w:type="dxa"/>
          </w:tcPr>
          <w:p w:rsidR="00AF0770" w:rsidRDefault="002A41E1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2.2019</w:t>
            </w:r>
          </w:p>
        </w:tc>
      </w:tr>
      <w:tr w:rsidR="00AF0770" w:rsidTr="00341080">
        <w:tc>
          <w:tcPr>
            <w:tcW w:w="1361" w:type="dxa"/>
            <w:vMerge/>
          </w:tcPr>
          <w:p w:rsidR="00AF0770" w:rsidRDefault="00AF0770" w:rsidP="00280FF1">
            <w:pPr>
              <w:jc w:val="center"/>
              <w:rPr>
                <w:rtl/>
              </w:rPr>
            </w:pPr>
          </w:p>
        </w:tc>
        <w:tc>
          <w:tcPr>
            <w:tcW w:w="715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52.</w:t>
            </w:r>
          </w:p>
        </w:tc>
        <w:tc>
          <w:tcPr>
            <w:tcW w:w="2214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מצלמה קבועה</w:t>
            </w:r>
          </w:p>
        </w:tc>
        <w:tc>
          <w:tcPr>
            <w:tcW w:w="1234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מגרש</w:t>
            </w:r>
          </w:p>
        </w:tc>
        <w:tc>
          <w:tcPr>
            <w:tcW w:w="1377" w:type="dxa"/>
          </w:tcPr>
          <w:p w:rsidR="00AF0770" w:rsidRDefault="00AF0770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ונדליזם</w:t>
            </w:r>
          </w:p>
        </w:tc>
        <w:tc>
          <w:tcPr>
            <w:tcW w:w="1395" w:type="dxa"/>
          </w:tcPr>
          <w:p w:rsidR="00AF0770" w:rsidRDefault="002A41E1" w:rsidP="00280FF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2.2019</w:t>
            </w:r>
            <w:bookmarkStart w:id="0" w:name="_GoBack"/>
            <w:bookmarkEnd w:id="0"/>
          </w:p>
        </w:tc>
      </w:tr>
    </w:tbl>
    <w:p w:rsidR="000733A5" w:rsidRDefault="000733A5" w:rsidP="00FA525E">
      <w:pPr>
        <w:jc w:val="center"/>
        <w:rPr>
          <w:rtl/>
        </w:rPr>
      </w:pPr>
    </w:p>
    <w:p w:rsidR="000733A5" w:rsidRDefault="000733A5" w:rsidP="00FA525E">
      <w:pPr>
        <w:jc w:val="center"/>
        <w:rPr>
          <w:rtl/>
        </w:rPr>
      </w:pPr>
    </w:p>
    <w:p w:rsidR="000733A5" w:rsidRDefault="000733A5" w:rsidP="00FA525E">
      <w:pPr>
        <w:jc w:val="center"/>
        <w:rPr>
          <w:rtl/>
        </w:rPr>
      </w:pPr>
    </w:p>
    <w:p w:rsidR="000733A5" w:rsidRDefault="000733A5" w:rsidP="00FA525E">
      <w:pPr>
        <w:jc w:val="center"/>
        <w:rPr>
          <w:rtl/>
        </w:rPr>
      </w:pPr>
    </w:p>
    <w:p w:rsidR="00435EEE" w:rsidRPr="00435EEE" w:rsidRDefault="00435EEE" w:rsidP="00FA525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35EEE">
        <w:rPr>
          <w:rFonts w:asciiTheme="minorBidi" w:hAnsiTheme="minorBidi" w:hint="cs"/>
          <w:b/>
          <w:bCs/>
          <w:sz w:val="32"/>
          <w:szCs w:val="32"/>
          <w:rtl/>
        </w:rPr>
        <w:t>הערות כלליות :</w:t>
      </w: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כל המצלמות הנ"ל משדרות את הפיד למערכות הקלטה הממוקמות במוקד העירוני.</w:t>
      </w:r>
    </w:p>
    <w:p w:rsidR="00435EEE" w:rsidRDefault="00435EEE" w:rsidP="00435EEE">
      <w:pPr>
        <w:pStyle w:val="a4"/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המצלמות אינן מקליטות אודיו.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אמות המידה והחלטה על מיקום מצלמות נקבעת בהתאם לדרישות אגף הביטחון כאשר מטרת המצלמות המותקנות הינו מניעת ואנדליזם, השריית ביטחון על התושב, שמירת הסדר הציבורי ובקרת תנועה.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מערכות ההקלטה מוגנות ע"י שם משתמש וסיסמה בדרגות שונות.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לא ניתן לבצע שיחזור או הורדת חומר מוקלט ללא הנחיית משטרה או מנהל אגף הביטחון.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החומר המוקלט על מערכות ההקקלטה נשמר למשך 21 יום ולאחר מיכן גורס את עצמו.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>המצלמות מותקנות בהתאם לנהלים והנחיות משרד המשפטים.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435EEE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המצלמות מוגדרות לצפייה באופן קבוע ולהקלטה במקרה של גילוי התנועה </w:t>
      </w:r>
    </w:p>
    <w:p w:rsidR="00435EEE" w:rsidRDefault="00435EEE" w:rsidP="00435EEE">
      <w:pPr>
        <w:pStyle w:val="a4"/>
        <w:rPr>
          <w:rtl/>
        </w:rPr>
      </w:pPr>
    </w:p>
    <w:p w:rsidR="00435EEE" w:rsidRDefault="00435EEE" w:rsidP="00FA525E">
      <w:pPr>
        <w:jc w:val="center"/>
      </w:pPr>
    </w:p>
    <w:sectPr w:rsidR="00435EEE" w:rsidSect="000B3D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D6559"/>
    <w:multiLevelType w:val="hybridMultilevel"/>
    <w:tmpl w:val="67DCF054"/>
    <w:lvl w:ilvl="0" w:tplc="27A2D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13"/>
    <w:rsid w:val="000733A5"/>
    <w:rsid w:val="000B3D13"/>
    <w:rsid w:val="001406E3"/>
    <w:rsid w:val="001E51F1"/>
    <w:rsid w:val="001E5ED5"/>
    <w:rsid w:val="00280FF1"/>
    <w:rsid w:val="002A41E1"/>
    <w:rsid w:val="00331F3C"/>
    <w:rsid w:val="00433975"/>
    <w:rsid w:val="00435EEE"/>
    <w:rsid w:val="00622AE1"/>
    <w:rsid w:val="006A5019"/>
    <w:rsid w:val="006E6F34"/>
    <w:rsid w:val="008258E1"/>
    <w:rsid w:val="0086316E"/>
    <w:rsid w:val="00AD31B2"/>
    <w:rsid w:val="00AF0770"/>
    <w:rsid w:val="00E047FA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3DD7"/>
  <w15:chartTrackingRefBased/>
  <w15:docId w15:val="{D0A0BB67-2C95-413B-847E-D089EBC9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48AF-2891-4769-98FE-6CD7333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B41251C9</Template>
  <TotalTime>9</TotalTime>
  <Pages>4</Pages>
  <Words>725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KABTI</dc:creator>
  <cp:keywords/>
  <dc:description/>
  <cp:lastModifiedBy>אופיר חמרי</cp:lastModifiedBy>
  <cp:revision>2</cp:revision>
  <dcterms:created xsi:type="dcterms:W3CDTF">2019-02-05T09:12:00Z</dcterms:created>
  <dcterms:modified xsi:type="dcterms:W3CDTF">2019-02-05T09:12:00Z</dcterms:modified>
</cp:coreProperties>
</file>