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12" w:rsidRDefault="00967011" w:rsidP="00C81911">
      <w:pPr>
        <w:spacing w:after="0"/>
        <w:jc w:val="righ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10/1/19</w:t>
      </w:r>
      <w:r w:rsidR="007B4A12" w:rsidRPr="00620844">
        <w:rPr>
          <w:rFonts w:asciiTheme="minorBidi" w:hAnsiTheme="minorBidi" w:cstheme="minorBidi"/>
          <w:sz w:val="24"/>
          <w:szCs w:val="24"/>
          <w:rtl/>
        </w:rPr>
        <w:t>‏</w:t>
      </w:r>
    </w:p>
    <w:p w:rsidR="00967011" w:rsidRDefault="00967011" w:rsidP="00C81911">
      <w:pPr>
        <w:spacing w:after="0"/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967011" w:rsidRDefault="00967011" w:rsidP="00C81911">
      <w:pPr>
        <w:spacing w:after="0"/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967011" w:rsidRDefault="00967011" w:rsidP="00C81911">
      <w:pPr>
        <w:spacing w:after="0"/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967011" w:rsidRDefault="00967011" w:rsidP="00C81911">
      <w:pPr>
        <w:spacing w:after="0"/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967011" w:rsidRDefault="00967011" w:rsidP="00967011">
      <w:pPr>
        <w:spacing w:after="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לכ'</w:t>
      </w:r>
    </w:p>
    <w:p w:rsidR="00967011" w:rsidRDefault="00967011" w:rsidP="00967011">
      <w:pPr>
        <w:spacing w:after="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עו"ד </w:t>
      </w:r>
      <w:r w:rsidR="00976B35">
        <w:rPr>
          <w:rFonts w:asciiTheme="minorBidi" w:hAnsiTheme="minorBidi" w:cstheme="minorBidi" w:hint="cs"/>
          <w:sz w:val="24"/>
          <w:szCs w:val="24"/>
          <w:rtl/>
        </w:rPr>
        <w:t>אלעד מן,</w:t>
      </w:r>
    </w:p>
    <w:p w:rsidR="009679F2" w:rsidRDefault="009679F2" w:rsidP="00967011">
      <w:pPr>
        <w:spacing w:after="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הצלחה - תנועה צרכנית</w:t>
      </w:r>
    </w:p>
    <w:p w:rsidR="00976B35" w:rsidRDefault="00976B35" w:rsidP="00967011">
      <w:pPr>
        <w:spacing w:after="0"/>
        <w:rPr>
          <w:rFonts w:asciiTheme="minorBidi" w:hAnsiTheme="minorBidi" w:cstheme="minorBidi"/>
          <w:sz w:val="24"/>
          <w:szCs w:val="24"/>
          <w:rtl/>
        </w:rPr>
      </w:pPr>
    </w:p>
    <w:p w:rsidR="009679F2" w:rsidRPr="009679F2" w:rsidRDefault="009679F2" w:rsidP="009679F2">
      <w:pPr>
        <w:spacing w:after="0"/>
        <w:jc w:val="center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9679F2">
        <w:rPr>
          <w:rFonts w:asciiTheme="minorBidi" w:hAnsiTheme="minorBidi" w:cstheme="minorBidi" w:hint="cs"/>
          <w:sz w:val="28"/>
          <w:szCs w:val="28"/>
          <w:u w:val="single"/>
          <w:rtl/>
        </w:rPr>
        <w:t>במענה לפנייתך מיום  24/12/18  בנושא מצלמות אבטחה.</w:t>
      </w:r>
    </w:p>
    <w:p w:rsidR="007B4A12" w:rsidRPr="005F7EE4" w:rsidRDefault="007B4A12" w:rsidP="00926C91">
      <w:pPr>
        <w:rPr>
          <w:rFonts w:asciiTheme="minorBidi" w:hAnsiTheme="minorBidi" w:cstheme="minorBidi"/>
          <w:sz w:val="28"/>
          <w:szCs w:val="28"/>
          <w:rtl/>
        </w:rPr>
      </w:pPr>
    </w:p>
    <w:p w:rsidR="00967011" w:rsidRPr="005F7EE4" w:rsidRDefault="00967011" w:rsidP="00967011">
      <w:pPr>
        <w:rPr>
          <w:rFonts w:ascii="Arial" w:hAnsi="Arial"/>
          <w:color w:val="1F497D"/>
          <w:sz w:val="28"/>
          <w:szCs w:val="28"/>
        </w:rPr>
      </w:pPr>
      <w:r w:rsidRPr="005F7EE4">
        <w:rPr>
          <w:rFonts w:ascii="Arial" w:hAnsi="Arial"/>
          <w:color w:val="1F497D"/>
          <w:sz w:val="28"/>
          <w:szCs w:val="28"/>
          <w:rtl/>
        </w:rPr>
        <w:t>מצ"ב רשימת המצלמות ברחבי העיר</w:t>
      </w:r>
      <w:r w:rsidR="009679F2" w:rsidRPr="005F7EE4">
        <w:rPr>
          <w:rFonts w:ascii="Arial" w:hAnsi="Arial" w:hint="cs"/>
          <w:color w:val="1F497D"/>
          <w:sz w:val="28"/>
          <w:szCs w:val="28"/>
          <w:rtl/>
        </w:rPr>
        <w:t xml:space="preserve"> ערד </w:t>
      </w:r>
      <w:r w:rsidRPr="005F7EE4">
        <w:rPr>
          <w:rFonts w:ascii="Arial" w:hAnsi="Arial"/>
          <w:color w:val="1F497D"/>
          <w:sz w:val="28"/>
          <w:szCs w:val="28"/>
          <w:rtl/>
        </w:rPr>
        <w:t xml:space="preserve">, מצלמות אלו הותקנו במסגרת </w:t>
      </w:r>
      <w:r w:rsidR="009679F2" w:rsidRPr="005F7EE4">
        <w:rPr>
          <w:rFonts w:ascii="Arial" w:hAnsi="Arial" w:hint="cs"/>
          <w:color w:val="1F497D"/>
          <w:sz w:val="28"/>
          <w:szCs w:val="28"/>
          <w:rtl/>
        </w:rPr>
        <w:t>פרויקט '</w:t>
      </w:r>
      <w:r w:rsidRPr="005F7EE4">
        <w:rPr>
          <w:rFonts w:ascii="Arial" w:hAnsi="Arial"/>
          <w:color w:val="1F497D"/>
          <w:sz w:val="28"/>
          <w:szCs w:val="28"/>
          <w:rtl/>
        </w:rPr>
        <w:t>עיר ללא אלימות</w:t>
      </w:r>
      <w:r w:rsidR="009679F2" w:rsidRPr="005F7EE4">
        <w:rPr>
          <w:rFonts w:ascii="Arial" w:hAnsi="Arial" w:hint="cs"/>
          <w:color w:val="1F497D"/>
          <w:sz w:val="28"/>
          <w:szCs w:val="28"/>
          <w:rtl/>
        </w:rPr>
        <w:t>'.</w:t>
      </w:r>
    </w:p>
    <w:p w:rsidR="00967011" w:rsidRPr="005F7EE4" w:rsidRDefault="00967011" w:rsidP="009679F2">
      <w:pPr>
        <w:pStyle w:val="a7"/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1F497D"/>
          <w:sz w:val="28"/>
          <w:szCs w:val="28"/>
        </w:rPr>
      </w:pPr>
      <w:bookmarkStart w:id="0" w:name="_GoBack"/>
      <w:bookmarkEnd w:id="0"/>
      <w:r w:rsidRPr="005F7EE4">
        <w:rPr>
          <w:rFonts w:ascii="Arial" w:hAnsi="Arial" w:cs="Arial"/>
          <w:color w:val="1F497D"/>
          <w:sz w:val="28"/>
          <w:szCs w:val="28"/>
          <w:rtl/>
        </w:rPr>
        <w:t xml:space="preserve">אין צפייה רציפה במצלמות מאחר והמוקד אינו </w:t>
      </w:r>
      <w:r w:rsidR="009679F2" w:rsidRPr="005F7EE4">
        <w:rPr>
          <w:rFonts w:ascii="Arial" w:hAnsi="Arial" w:cs="Arial" w:hint="cs"/>
          <w:color w:val="1F497D"/>
          <w:sz w:val="28"/>
          <w:szCs w:val="28"/>
          <w:rtl/>
        </w:rPr>
        <w:t>"</w:t>
      </w:r>
      <w:r w:rsidRPr="005F7EE4">
        <w:rPr>
          <w:rFonts w:ascii="Arial" w:hAnsi="Arial" w:cs="Arial"/>
          <w:color w:val="1F497D"/>
          <w:sz w:val="28"/>
          <w:szCs w:val="28"/>
          <w:rtl/>
        </w:rPr>
        <w:t>מוקד רואה</w:t>
      </w:r>
      <w:r w:rsidR="009679F2" w:rsidRPr="005F7EE4">
        <w:rPr>
          <w:rFonts w:ascii="Arial" w:hAnsi="Arial" w:cs="Arial" w:hint="cs"/>
          <w:color w:val="1F497D"/>
          <w:sz w:val="28"/>
          <w:szCs w:val="28"/>
          <w:rtl/>
        </w:rPr>
        <w:t>"</w:t>
      </w:r>
      <w:r w:rsidRPr="005F7EE4">
        <w:rPr>
          <w:rFonts w:ascii="Arial" w:hAnsi="Arial" w:cs="Arial"/>
          <w:color w:val="1F497D"/>
          <w:sz w:val="28"/>
          <w:szCs w:val="28"/>
          <w:rtl/>
        </w:rPr>
        <w:t>. השימוש בעיקר לאחר אירוע.</w:t>
      </w:r>
    </w:p>
    <w:p w:rsidR="00967011" w:rsidRPr="005F7EE4" w:rsidRDefault="00967011" w:rsidP="009679F2">
      <w:pPr>
        <w:pStyle w:val="a7"/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1F497D"/>
          <w:sz w:val="28"/>
          <w:szCs w:val="28"/>
        </w:rPr>
      </w:pPr>
      <w:r w:rsidRPr="005F7EE4">
        <w:rPr>
          <w:rFonts w:ascii="Arial" w:hAnsi="Arial" w:cs="Arial"/>
          <w:color w:val="1F497D"/>
          <w:sz w:val="28"/>
          <w:szCs w:val="28"/>
          <w:rtl/>
        </w:rPr>
        <w:t xml:space="preserve">זמן הקלטה </w:t>
      </w:r>
      <w:r w:rsidR="009679F2" w:rsidRPr="005F7EE4">
        <w:rPr>
          <w:rFonts w:ascii="Arial" w:hAnsi="Arial" w:cs="Arial" w:hint="cs"/>
          <w:color w:val="1F497D"/>
          <w:sz w:val="28"/>
          <w:szCs w:val="28"/>
          <w:rtl/>
        </w:rPr>
        <w:t>הוא</w:t>
      </w:r>
      <w:r w:rsidRPr="005F7EE4">
        <w:rPr>
          <w:rFonts w:ascii="Arial" w:hAnsi="Arial" w:cs="Arial"/>
          <w:color w:val="1F497D"/>
          <w:sz w:val="28"/>
          <w:szCs w:val="28"/>
          <w:rtl/>
        </w:rPr>
        <w:t xml:space="preserve"> 3 חודשים.</w:t>
      </w:r>
    </w:p>
    <w:p w:rsidR="00967011" w:rsidRPr="005F7EE4" w:rsidRDefault="00967011" w:rsidP="00967011">
      <w:pPr>
        <w:pStyle w:val="a7"/>
        <w:numPr>
          <w:ilvl w:val="0"/>
          <w:numId w:val="1"/>
        </w:numPr>
        <w:bidi/>
        <w:spacing w:after="0" w:line="240" w:lineRule="auto"/>
        <w:rPr>
          <w:rFonts w:ascii="Arial" w:hAnsi="Arial" w:cs="Arial"/>
          <w:color w:val="1F497D"/>
          <w:sz w:val="28"/>
          <w:szCs w:val="28"/>
          <w:rtl/>
        </w:rPr>
      </w:pPr>
      <w:r w:rsidRPr="005F7EE4">
        <w:rPr>
          <w:rFonts w:ascii="Arial" w:hAnsi="Arial" w:cs="Arial"/>
          <w:color w:val="1F497D"/>
          <w:sz w:val="28"/>
          <w:szCs w:val="28"/>
          <w:rtl/>
        </w:rPr>
        <w:t>נכון להיום, רוב המצלמות לא פעילות עקב ריבוי תקלות במערכת.</w:t>
      </w:r>
    </w:p>
    <w:p w:rsidR="00967011" w:rsidRPr="0069493E" w:rsidRDefault="00967011" w:rsidP="00967011">
      <w:pPr>
        <w:bidi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0"/>
        <w:bidiVisual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356"/>
        <w:gridCol w:w="2168"/>
        <w:gridCol w:w="1458"/>
        <w:gridCol w:w="1049"/>
        <w:gridCol w:w="1616"/>
      </w:tblGrid>
      <w:tr w:rsidR="00967011" w:rsidRPr="0069493E" w:rsidTr="00341281">
        <w:trPr>
          <w:trHeight w:val="27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מס' מצלמה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כתובת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מיקום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מס' מצלמות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נ.צ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כביש 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רובע האומנים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573008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218532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כניסה ראשית לעיר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חברון פינת כביש 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573726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219983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פארק ג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פארק צפוני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574644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219490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גן החבלים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שאול המלך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574629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219956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מתנ"ס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בן יאיר פינת חברון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574061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219902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מדרחוב קניון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בן יאיר 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574110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219953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מדרחוב בן יאיר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בן יאיר 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574109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219960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בניין שיא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מרכז מסחרי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573972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220001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קולנוע אורון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מרכז מסחרי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573934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220037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אצטדיון עירוני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אצטדיון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573913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220389</w:t>
            </w:r>
          </w:p>
        </w:tc>
      </w:tr>
      <w:tr w:rsidR="00967011" w:rsidRPr="0069493E" w:rsidTr="003412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סקייטפארק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סקייטפארק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573863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220440</w:t>
            </w:r>
          </w:p>
        </w:tc>
      </w:tr>
      <w:tr w:rsidR="00967011" w:rsidRPr="0069493E" w:rsidTr="00341281">
        <w:trPr>
          <w:trHeight w:val="27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גן החמישה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גן החמישה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573698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219864</w:t>
            </w:r>
          </w:p>
        </w:tc>
      </w:tr>
    </w:tbl>
    <w:p w:rsidR="009679F2" w:rsidRDefault="009679F2" w:rsidP="00967011">
      <w:pPr>
        <w:bidi w:val="0"/>
        <w:jc w:val="right"/>
        <w:rPr>
          <w:rFonts w:ascii="Arial" w:hAnsi="Arial"/>
          <w:color w:val="1F497D"/>
          <w:sz w:val="24"/>
          <w:szCs w:val="24"/>
          <w:rtl/>
        </w:rPr>
      </w:pPr>
    </w:p>
    <w:p w:rsidR="009679F2" w:rsidRDefault="009679F2" w:rsidP="009679F2">
      <w:pPr>
        <w:bidi w:val="0"/>
        <w:jc w:val="right"/>
        <w:rPr>
          <w:rFonts w:ascii="Arial" w:hAnsi="Arial"/>
          <w:color w:val="1F497D"/>
          <w:sz w:val="24"/>
          <w:szCs w:val="24"/>
          <w:rtl/>
        </w:rPr>
      </w:pPr>
    </w:p>
    <w:p w:rsidR="009679F2" w:rsidRPr="005F7EE4" w:rsidRDefault="009679F2" w:rsidP="005F7EE4">
      <w:pPr>
        <w:bidi w:val="0"/>
        <w:jc w:val="right"/>
        <w:rPr>
          <w:rFonts w:ascii="Arial" w:hAnsi="Arial"/>
          <w:color w:val="1F497D"/>
          <w:sz w:val="28"/>
          <w:szCs w:val="28"/>
          <w:rtl/>
        </w:rPr>
      </w:pPr>
    </w:p>
    <w:p w:rsidR="009679F2" w:rsidRPr="005F7EE4" w:rsidRDefault="009679F2" w:rsidP="005F7EE4">
      <w:pPr>
        <w:bidi w:val="0"/>
        <w:jc w:val="right"/>
        <w:rPr>
          <w:rFonts w:ascii="Arial" w:hAnsi="Arial"/>
          <w:color w:val="1F497D"/>
          <w:sz w:val="28"/>
          <w:szCs w:val="28"/>
          <w:rtl/>
        </w:rPr>
      </w:pPr>
    </w:p>
    <w:p w:rsidR="009679F2" w:rsidRPr="005F7EE4" w:rsidRDefault="00967011" w:rsidP="005F7EE4">
      <w:pPr>
        <w:bidi w:val="0"/>
        <w:jc w:val="right"/>
        <w:rPr>
          <w:rFonts w:ascii="Arial" w:hAnsi="Arial"/>
          <w:color w:val="1F497D"/>
          <w:sz w:val="28"/>
          <w:szCs w:val="28"/>
        </w:rPr>
      </w:pPr>
      <w:r w:rsidRPr="005F7EE4">
        <w:rPr>
          <w:rFonts w:ascii="Arial" w:hAnsi="Arial"/>
          <w:color w:val="1F497D"/>
          <w:sz w:val="28"/>
          <w:szCs w:val="28"/>
          <w:rtl/>
        </w:rPr>
        <w:t>מצ"ב רשימת המצלמות בקאנטרי ערד, מצלמות אלו הותקנו במסגרת רישוי עס</w:t>
      </w:r>
      <w:r w:rsidR="009679F2" w:rsidRPr="005F7EE4">
        <w:rPr>
          <w:rFonts w:ascii="Arial" w:hAnsi="Arial" w:hint="cs"/>
          <w:color w:val="1F497D"/>
          <w:sz w:val="28"/>
          <w:szCs w:val="28"/>
          <w:rtl/>
        </w:rPr>
        <w:t>קים</w:t>
      </w:r>
    </w:p>
    <w:p w:rsidR="00967011" w:rsidRPr="005F7EE4" w:rsidRDefault="00967011" w:rsidP="005F7EE4">
      <w:pPr>
        <w:pStyle w:val="a7"/>
        <w:numPr>
          <w:ilvl w:val="0"/>
          <w:numId w:val="2"/>
        </w:numPr>
        <w:bidi/>
        <w:spacing w:after="0" w:line="240" w:lineRule="auto"/>
        <w:rPr>
          <w:rFonts w:ascii="Arial" w:hAnsi="Arial" w:cs="Arial"/>
          <w:color w:val="1F497D"/>
          <w:sz w:val="28"/>
          <w:szCs w:val="28"/>
          <w:rtl/>
        </w:rPr>
      </w:pPr>
      <w:r w:rsidRPr="005F7EE4">
        <w:rPr>
          <w:rFonts w:ascii="Arial" w:hAnsi="Arial" w:cs="Arial"/>
          <w:color w:val="1F497D"/>
          <w:sz w:val="28"/>
          <w:szCs w:val="28"/>
          <w:rtl/>
        </w:rPr>
        <w:t>צפייה במצלמות בחדר קופאיות (המצלמות משמשות לתיעוד אירועים מאשר צפייה בזמן אמת)</w:t>
      </w:r>
    </w:p>
    <w:p w:rsidR="00967011" w:rsidRPr="005F7EE4" w:rsidRDefault="00967011" w:rsidP="005F7EE4">
      <w:pPr>
        <w:pStyle w:val="a7"/>
        <w:numPr>
          <w:ilvl w:val="0"/>
          <w:numId w:val="2"/>
        </w:numPr>
        <w:bidi/>
        <w:spacing w:after="0" w:line="240" w:lineRule="auto"/>
        <w:rPr>
          <w:rFonts w:ascii="Arial" w:hAnsi="Arial" w:cs="Arial"/>
          <w:color w:val="1F497D"/>
          <w:sz w:val="28"/>
          <w:szCs w:val="28"/>
          <w:rtl/>
        </w:rPr>
      </w:pPr>
      <w:r w:rsidRPr="005F7EE4">
        <w:rPr>
          <w:rFonts w:ascii="Arial" w:hAnsi="Arial" w:cs="Arial"/>
          <w:color w:val="1F497D"/>
          <w:sz w:val="28"/>
          <w:szCs w:val="28"/>
          <w:rtl/>
        </w:rPr>
        <w:t>זמן הקלטה הינו 14 יום.</w:t>
      </w:r>
    </w:p>
    <w:p w:rsidR="00967011" w:rsidRPr="0069493E" w:rsidRDefault="00967011" w:rsidP="00967011">
      <w:pPr>
        <w:bidi w:val="0"/>
        <w:jc w:val="center"/>
        <w:rPr>
          <w:rFonts w:ascii="Times New Roman" w:hAnsi="Times New Roman"/>
          <w:b/>
          <w:bCs/>
          <w:sz w:val="24"/>
          <w:szCs w:val="24"/>
          <w:rtl/>
        </w:rPr>
      </w:pPr>
    </w:p>
    <w:tbl>
      <w:tblPr>
        <w:bidiVisual/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3614"/>
        <w:gridCol w:w="1410"/>
      </w:tblGrid>
      <w:tr w:rsidR="00967011" w:rsidRPr="0069493E" w:rsidTr="00341281">
        <w:trPr>
          <w:trHeight w:val="4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כתובת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מיקום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מס' מצלמות</w:t>
            </w: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רח' עיינות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לחניית הנכים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על מבואת הכניסה מבחוץ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על שער הכניסה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על דלת הכניסה למבנה מבפנים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</w:tbl>
    <w:p w:rsidR="00967011" w:rsidRPr="0069493E" w:rsidRDefault="00967011" w:rsidP="00967011">
      <w:pPr>
        <w:bidi w:val="0"/>
        <w:jc w:val="center"/>
        <w:rPr>
          <w:rFonts w:ascii="Times New Roman" w:hAnsi="Times New Roman"/>
          <w:sz w:val="24"/>
          <w:szCs w:val="24"/>
          <w:rtl/>
        </w:rPr>
      </w:pPr>
    </w:p>
    <w:p w:rsidR="00967011" w:rsidRPr="0069493E" w:rsidRDefault="00967011" w:rsidP="00967011">
      <w:pPr>
        <w:bidi w:val="0"/>
        <w:jc w:val="center"/>
        <w:rPr>
          <w:sz w:val="24"/>
          <w:szCs w:val="24"/>
          <w:rtl/>
        </w:rPr>
      </w:pPr>
    </w:p>
    <w:p w:rsidR="00967011" w:rsidRPr="005F7EE4" w:rsidRDefault="00967011" w:rsidP="005F7EE4">
      <w:pPr>
        <w:bidi w:val="0"/>
        <w:jc w:val="right"/>
        <w:rPr>
          <w:sz w:val="28"/>
          <w:szCs w:val="28"/>
          <w:rtl/>
        </w:rPr>
      </w:pPr>
    </w:p>
    <w:p w:rsidR="00967011" w:rsidRPr="005F7EE4" w:rsidRDefault="00967011" w:rsidP="005F7EE4">
      <w:pPr>
        <w:jc w:val="both"/>
        <w:rPr>
          <w:rFonts w:ascii="Arial" w:hAnsi="Arial"/>
          <w:color w:val="1F497D"/>
          <w:sz w:val="28"/>
          <w:szCs w:val="28"/>
        </w:rPr>
      </w:pPr>
      <w:r w:rsidRPr="005F7EE4">
        <w:rPr>
          <w:rFonts w:ascii="Arial" w:hAnsi="Arial"/>
          <w:color w:val="1F497D"/>
          <w:sz w:val="28"/>
          <w:szCs w:val="28"/>
          <w:rtl/>
        </w:rPr>
        <w:t>מצ"ב רשימת המצלמות באולם אורון, מצלמות אלו הותקנו במסגרת רישוי עסק</w:t>
      </w:r>
    </w:p>
    <w:p w:rsidR="00967011" w:rsidRPr="005F7EE4" w:rsidRDefault="00967011" w:rsidP="005F7EE4">
      <w:pPr>
        <w:pStyle w:val="a7"/>
        <w:numPr>
          <w:ilvl w:val="0"/>
          <w:numId w:val="3"/>
        </w:numPr>
        <w:bidi/>
        <w:spacing w:after="0" w:line="240" w:lineRule="auto"/>
        <w:jc w:val="both"/>
        <w:rPr>
          <w:rFonts w:ascii="Arial" w:hAnsi="Arial" w:cs="Arial"/>
          <w:color w:val="1F497D"/>
          <w:sz w:val="28"/>
          <w:szCs w:val="28"/>
        </w:rPr>
      </w:pPr>
      <w:r w:rsidRPr="005F7EE4">
        <w:rPr>
          <w:rFonts w:ascii="Arial" w:hAnsi="Arial" w:cs="Arial"/>
          <w:color w:val="1F497D"/>
          <w:sz w:val="28"/>
          <w:szCs w:val="28"/>
          <w:rtl/>
        </w:rPr>
        <w:t>צפייה במצלמות בחדר קופאיות (המצלמות משמשות לתיעוד אירועים מאשר צפייה בזמן אמת)</w:t>
      </w:r>
    </w:p>
    <w:p w:rsidR="00967011" w:rsidRPr="005F7EE4" w:rsidRDefault="00967011" w:rsidP="005F7EE4">
      <w:pPr>
        <w:pStyle w:val="a7"/>
        <w:numPr>
          <w:ilvl w:val="0"/>
          <w:numId w:val="3"/>
        </w:numPr>
        <w:bidi/>
        <w:spacing w:after="0" w:line="240" w:lineRule="auto"/>
        <w:jc w:val="both"/>
        <w:rPr>
          <w:rFonts w:ascii="Arial" w:hAnsi="Arial" w:cs="Arial"/>
          <w:color w:val="1F497D"/>
          <w:sz w:val="28"/>
          <w:szCs w:val="28"/>
        </w:rPr>
      </w:pPr>
      <w:r w:rsidRPr="005F7EE4">
        <w:rPr>
          <w:rFonts w:ascii="Arial" w:hAnsi="Arial" w:cs="Arial"/>
          <w:color w:val="1F497D"/>
          <w:sz w:val="28"/>
          <w:szCs w:val="28"/>
          <w:rtl/>
        </w:rPr>
        <w:t>זמן הקלטה הינו 14 יום.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168"/>
        <w:gridCol w:w="1410"/>
      </w:tblGrid>
      <w:tr w:rsidR="00967011" w:rsidRPr="0069493E" w:rsidTr="00341281">
        <w:trPr>
          <w:trHeight w:val="42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כתובת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מיקום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מס' מצלמות</w:t>
            </w: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רח' חן 31 מרכז מסחרי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לרחבת הכניסה מבחוץ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על מבואת הכניסה מבפנים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על דלת הכניסה כלפי חוץ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צופות על הקהל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צופות על המעבר בחזית הבמה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</w:tr>
    </w:tbl>
    <w:p w:rsidR="00967011" w:rsidRPr="0069493E" w:rsidRDefault="00967011" w:rsidP="00967011">
      <w:pPr>
        <w:jc w:val="center"/>
        <w:rPr>
          <w:rFonts w:ascii="Arial" w:hAnsi="Arial"/>
          <w:color w:val="1F497D"/>
          <w:sz w:val="24"/>
          <w:szCs w:val="24"/>
          <w:rtl/>
        </w:rPr>
      </w:pPr>
    </w:p>
    <w:p w:rsidR="00967011" w:rsidRPr="0069493E" w:rsidRDefault="00967011" w:rsidP="00967011">
      <w:pPr>
        <w:jc w:val="center"/>
        <w:rPr>
          <w:rFonts w:ascii="Arial" w:hAnsi="Arial"/>
          <w:color w:val="1F497D"/>
          <w:sz w:val="24"/>
          <w:szCs w:val="24"/>
          <w:rtl/>
        </w:rPr>
      </w:pPr>
    </w:p>
    <w:p w:rsidR="005F7EE4" w:rsidRDefault="005F7EE4" w:rsidP="00967011">
      <w:pPr>
        <w:jc w:val="center"/>
        <w:rPr>
          <w:rFonts w:ascii="Arial" w:hAnsi="Arial"/>
          <w:color w:val="1F497D"/>
          <w:sz w:val="24"/>
          <w:szCs w:val="24"/>
          <w:rtl/>
        </w:rPr>
      </w:pPr>
    </w:p>
    <w:p w:rsidR="005F7EE4" w:rsidRDefault="005F7EE4" w:rsidP="00967011">
      <w:pPr>
        <w:jc w:val="center"/>
        <w:rPr>
          <w:rFonts w:ascii="Arial" w:hAnsi="Arial"/>
          <w:color w:val="1F497D"/>
          <w:sz w:val="24"/>
          <w:szCs w:val="24"/>
          <w:rtl/>
        </w:rPr>
      </w:pPr>
    </w:p>
    <w:p w:rsidR="005F7EE4" w:rsidRDefault="005F7EE4" w:rsidP="00967011">
      <w:pPr>
        <w:jc w:val="center"/>
        <w:rPr>
          <w:rFonts w:ascii="Arial" w:hAnsi="Arial"/>
          <w:color w:val="1F497D"/>
          <w:sz w:val="24"/>
          <w:szCs w:val="24"/>
          <w:rtl/>
        </w:rPr>
      </w:pPr>
    </w:p>
    <w:p w:rsidR="005F7EE4" w:rsidRDefault="005F7EE4" w:rsidP="00967011">
      <w:pPr>
        <w:jc w:val="center"/>
        <w:rPr>
          <w:rFonts w:ascii="Arial" w:hAnsi="Arial"/>
          <w:color w:val="1F497D"/>
          <w:sz w:val="24"/>
          <w:szCs w:val="24"/>
          <w:rtl/>
        </w:rPr>
      </w:pPr>
    </w:p>
    <w:p w:rsidR="00967011" w:rsidRPr="005F7EE4" w:rsidRDefault="00967011" w:rsidP="005F7EE4">
      <w:pPr>
        <w:rPr>
          <w:rFonts w:ascii="Arial" w:hAnsi="Arial"/>
          <w:color w:val="1F497D"/>
          <w:sz w:val="28"/>
          <w:szCs w:val="28"/>
          <w:rtl/>
        </w:rPr>
      </w:pPr>
      <w:r w:rsidRPr="005F7EE4">
        <w:rPr>
          <w:rFonts w:ascii="Arial" w:hAnsi="Arial"/>
          <w:color w:val="1F497D"/>
          <w:sz w:val="28"/>
          <w:szCs w:val="28"/>
          <w:rtl/>
        </w:rPr>
        <w:t>מצ"ב רשימת המצלמות במטווח העירוני, מצלמות אלו הותקנו במסגרת רישוי עסק</w:t>
      </w:r>
    </w:p>
    <w:p w:rsidR="00967011" w:rsidRPr="005F7EE4" w:rsidRDefault="00967011" w:rsidP="005F7EE4">
      <w:pPr>
        <w:pStyle w:val="a7"/>
        <w:numPr>
          <w:ilvl w:val="0"/>
          <w:numId w:val="4"/>
        </w:numPr>
        <w:bidi/>
        <w:spacing w:after="0" w:line="240" w:lineRule="auto"/>
        <w:rPr>
          <w:rFonts w:ascii="Arial" w:hAnsi="Arial" w:cs="Arial"/>
          <w:color w:val="1F497D"/>
          <w:sz w:val="28"/>
          <w:szCs w:val="28"/>
          <w:rtl/>
        </w:rPr>
      </w:pPr>
      <w:r w:rsidRPr="005F7EE4">
        <w:rPr>
          <w:rFonts w:ascii="Arial" w:hAnsi="Arial" w:cs="Arial"/>
          <w:color w:val="1F497D"/>
          <w:sz w:val="28"/>
          <w:szCs w:val="28"/>
          <w:rtl/>
        </w:rPr>
        <w:t>צפייה במצלמות בדלפק הנהלה (המצלמות משמשות לתיעוד אירועים מאשר צפייה בזמן אמת)</w:t>
      </w:r>
    </w:p>
    <w:p w:rsidR="00967011" w:rsidRPr="005F7EE4" w:rsidRDefault="00967011" w:rsidP="005F7EE4">
      <w:pPr>
        <w:pStyle w:val="a7"/>
        <w:numPr>
          <w:ilvl w:val="0"/>
          <w:numId w:val="4"/>
        </w:numPr>
        <w:bidi/>
        <w:spacing w:after="0" w:line="240" w:lineRule="auto"/>
        <w:rPr>
          <w:rFonts w:ascii="Times New Roman" w:hAnsi="Times New Roman"/>
          <w:color w:val="1F497D"/>
          <w:sz w:val="28"/>
          <w:szCs w:val="28"/>
          <w:rtl/>
        </w:rPr>
      </w:pPr>
      <w:r w:rsidRPr="005F7EE4">
        <w:rPr>
          <w:rFonts w:ascii="Arial" w:hAnsi="Arial" w:cs="Arial"/>
          <w:color w:val="1F497D"/>
          <w:sz w:val="28"/>
          <w:szCs w:val="28"/>
          <w:rtl/>
        </w:rPr>
        <w:t>זמן הקלטה הינו 14 יום.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384"/>
        <w:gridCol w:w="1410"/>
      </w:tblGrid>
      <w:tr w:rsidR="00967011" w:rsidRPr="0069493E" w:rsidTr="00341281">
        <w:trPr>
          <w:trHeight w:val="42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7011" w:rsidRPr="0069493E" w:rsidTr="00341281">
        <w:trPr>
          <w:trHeight w:val="4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כתובת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מיקום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מס' מצלמות</w:t>
            </w:r>
          </w:p>
        </w:tc>
      </w:tr>
      <w:tr w:rsidR="00967011" w:rsidRPr="0069493E" w:rsidTr="00341281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רח' יאשיהו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לחניית הרכבים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967011" w:rsidRPr="0069493E" w:rsidTr="0034128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על מבואת הכניסה מבחוץ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  <w:tr w:rsidR="00967011" w:rsidRPr="0069493E" w:rsidTr="0034128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צופה על פתחי האוורור מבחוץ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  <w:tr w:rsidR="00967011" w:rsidRPr="0069493E" w:rsidTr="0034128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11" w:rsidRPr="0069493E" w:rsidRDefault="00967011" w:rsidP="00341281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צפייה באולמות הירי, במסדרון, ולדלת הכניסה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7011" w:rsidRPr="0069493E" w:rsidRDefault="00967011" w:rsidP="00341281">
            <w:pPr>
              <w:bidi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9493E">
              <w:rPr>
                <w:rFonts w:ascii="Arial" w:hAnsi="Arial"/>
                <w:color w:val="000000"/>
                <w:sz w:val="24"/>
                <w:szCs w:val="24"/>
                <w:rtl/>
              </w:rPr>
              <w:t>7</w:t>
            </w:r>
          </w:p>
        </w:tc>
      </w:tr>
    </w:tbl>
    <w:p w:rsidR="00967011" w:rsidRPr="0069493E" w:rsidRDefault="00967011" w:rsidP="00967011">
      <w:pPr>
        <w:jc w:val="center"/>
        <w:rPr>
          <w:rFonts w:ascii="Arial" w:hAnsi="Arial"/>
          <w:color w:val="1F497D"/>
          <w:sz w:val="24"/>
          <w:szCs w:val="24"/>
          <w:rtl/>
        </w:rPr>
      </w:pPr>
    </w:p>
    <w:p w:rsidR="00620844" w:rsidRDefault="00620844" w:rsidP="00926C91">
      <w:pPr>
        <w:rPr>
          <w:rFonts w:asciiTheme="minorBidi" w:hAnsiTheme="minorBidi" w:cstheme="minorBidi"/>
          <w:sz w:val="24"/>
          <w:szCs w:val="24"/>
          <w:rtl/>
        </w:rPr>
      </w:pPr>
    </w:p>
    <w:p w:rsidR="009679F2" w:rsidRDefault="009679F2" w:rsidP="00926C91">
      <w:pPr>
        <w:rPr>
          <w:rFonts w:asciiTheme="minorBidi" w:hAnsiTheme="minorBidi" w:cstheme="minorBidi"/>
          <w:sz w:val="24"/>
          <w:szCs w:val="24"/>
          <w:rtl/>
        </w:rPr>
      </w:pPr>
    </w:p>
    <w:p w:rsidR="009679F2" w:rsidRDefault="009679F2" w:rsidP="00926C9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בברכה,</w:t>
      </w:r>
    </w:p>
    <w:p w:rsidR="009679F2" w:rsidRDefault="009679F2" w:rsidP="00926C9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יהושע אשכנזי</w:t>
      </w:r>
    </w:p>
    <w:p w:rsidR="009679F2" w:rsidRPr="00620844" w:rsidRDefault="009679F2" w:rsidP="00926C9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דובר העירייה וממונה על יישום חוק חופש המידע</w:t>
      </w:r>
    </w:p>
    <w:sectPr w:rsidR="009679F2" w:rsidRPr="00620844" w:rsidSect="00A8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6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88" w:rsidRDefault="00A52688" w:rsidP="0039295B">
      <w:pPr>
        <w:spacing w:after="0" w:line="240" w:lineRule="auto"/>
      </w:pPr>
      <w:r>
        <w:separator/>
      </w:r>
    </w:p>
  </w:endnote>
  <w:endnote w:type="continuationSeparator" w:id="0">
    <w:p w:rsidR="00A52688" w:rsidRDefault="00A52688" w:rsidP="0039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39" w:rsidRDefault="004219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5B" w:rsidRDefault="00867B4A">
    <w:pPr>
      <w:pStyle w:val="a5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1" locked="1" layoutInCell="1" allowOverlap="0">
              <wp:simplePos x="0" y="0"/>
              <wp:positionH relativeFrom="column">
                <wp:posOffset>-110490</wp:posOffset>
              </wp:positionH>
              <wp:positionV relativeFrom="page">
                <wp:posOffset>9991725</wp:posOffset>
              </wp:positionV>
              <wp:extent cx="4876800" cy="9525"/>
              <wp:effectExtent l="13335" t="9525" r="5715" b="9525"/>
              <wp:wrapNone/>
              <wp:docPr id="2" name="מחבר ישר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76800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0CAF5" id="מחבר ישר 6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-8.7pt,786.75pt" to="375.3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" o:allowoverlap="f" strokecolor="#5a5a5a" strokeweight=".5pt">
              <v:stroke joinstyle="miter"/>
              <w10:wrap anchory="page"/>
              <w10:anchorlock/>
            </v:lin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4875530</wp:posOffset>
          </wp:positionH>
          <wp:positionV relativeFrom="paragraph">
            <wp:posOffset>-1117600</wp:posOffset>
          </wp:positionV>
          <wp:extent cx="1732915" cy="1641475"/>
          <wp:effectExtent l="0" t="0" r="635" b="0"/>
          <wp:wrapNone/>
          <wp:docPr id="12" name="תמונה 12" descr="ARAD new graphic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RAD new graphic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64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6192" behindDoc="0" locked="1" layoutInCell="1" allowOverlap="0">
              <wp:simplePos x="0" y="0"/>
              <wp:positionH relativeFrom="column">
                <wp:posOffset>132080</wp:posOffset>
              </wp:positionH>
              <wp:positionV relativeFrom="page">
                <wp:posOffset>9991725</wp:posOffset>
              </wp:positionV>
              <wp:extent cx="4733925" cy="304800"/>
              <wp:effectExtent l="0" t="0" r="1270" b="0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7339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523" w:rsidRPr="00F26F7A" w:rsidRDefault="00626523" w:rsidP="00F26F7A">
                          <w:pPr>
                            <w:rPr>
                              <w:rtl/>
                            </w:rPr>
                          </w:pPr>
                          <w:r w:rsidRPr="00F26F7A">
                            <w:rPr>
                              <w:rtl/>
                            </w:rPr>
                            <w:t xml:space="preserve">עיריית ערד </w:t>
                          </w:r>
                          <w:r w:rsidRPr="00F26F7A">
                            <w:rPr>
                              <w:rFonts w:hint="cs"/>
                              <w:rtl/>
                            </w:rPr>
                            <w:t xml:space="preserve">| </w:t>
                          </w:r>
                          <w:r w:rsidRPr="00F26F7A">
                            <w:rPr>
                              <w:rtl/>
                            </w:rPr>
                            <w:t xml:space="preserve">הפלמ"ח 6, ערד </w:t>
                          </w:r>
                          <w:r w:rsidR="003E57C8" w:rsidRPr="00F26F7A">
                            <w:rPr>
                              <w:rFonts w:hint="cs"/>
                              <w:rtl/>
                            </w:rPr>
                            <w:t xml:space="preserve"> | </w:t>
                          </w:r>
                          <w:r w:rsidR="003E57C8" w:rsidRPr="00F26F7A">
                            <w:rPr>
                              <w:rtl/>
                            </w:rPr>
                            <w:t>טל.: 08-99516</w:t>
                          </w:r>
                          <w:r w:rsidR="003E57C8" w:rsidRPr="00F26F7A">
                            <w:rPr>
                              <w:rFonts w:hint="cs"/>
                              <w:rtl/>
                            </w:rPr>
                            <w:t>66</w:t>
                          </w:r>
                          <w:r w:rsidR="003E57C8" w:rsidRPr="00F26F7A">
                            <w:rPr>
                              <w:rtl/>
                            </w:rPr>
                            <w:t xml:space="preserve"> </w:t>
                          </w:r>
                          <w:r w:rsidR="003E57C8" w:rsidRPr="00F26F7A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F26F7A">
                            <w:rPr>
                              <w:rFonts w:hint="cs"/>
                              <w:rtl/>
                            </w:rPr>
                            <w:t>|</w:t>
                          </w:r>
                          <w:r w:rsidRPr="00F26F7A">
                            <w:rPr>
                              <w:rtl/>
                            </w:rPr>
                            <w:t xml:space="preserve"> </w:t>
                          </w:r>
                          <w:hyperlink r:id="rId2" w:history="1">
                            <w:r w:rsidRPr="000162E3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www.arad.muni.il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1" type="#_x0000_t202" style="position:absolute;left:0;text-align:left;margin-left:10.4pt;margin-top:786.75pt;width:372.75pt;height:24pt;flip:x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" o:allowoverlap="f" filled="f" fillcolor="yellow" stroked="f">
              <v:textbox>
                <w:txbxContent>
                  <w:p w:rsidR="00626523" w:rsidRPr="00F26F7A" w:rsidRDefault="00626523" w:rsidP="00F26F7A">
                    <w:pPr>
                      <w:rPr>
                        <w:rtl/>
                      </w:rPr>
                    </w:pPr>
                    <w:r w:rsidRPr="00F26F7A">
                      <w:rPr>
                        <w:rtl/>
                      </w:rPr>
                      <w:t xml:space="preserve">עיריית ערד </w:t>
                    </w:r>
                    <w:r w:rsidRPr="00F26F7A">
                      <w:rPr>
                        <w:rFonts w:hint="cs"/>
                        <w:rtl/>
                      </w:rPr>
                      <w:t xml:space="preserve">| </w:t>
                    </w:r>
                    <w:r w:rsidRPr="00F26F7A">
                      <w:rPr>
                        <w:rtl/>
                      </w:rPr>
                      <w:t xml:space="preserve">הפלמ"ח 6, ערד </w:t>
                    </w:r>
                    <w:r w:rsidR="003E57C8" w:rsidRPr="00F26F7A">
                      <w:rPr>
                        <w:rFonts w:hint="cs"/>
                        <w:rtl/>
                      </w:rPr>
                      <w:t xml:space="preserve"> | </w:t>
                    </w:r>
                    <w:r w:rsidR="003E57C8" w:rsidRPr="00F26F7A">
                      <w:rPr>
                        <w:rtl/>
                      </w:rPr>
                      <w:t>טל.: 08-99516</w:t>
                    </w:r>
                    <w:r w:rsidR="003E57C8" w:rsidRPr="00F26F7A">
                      <w:rPr>
                        <w:rFonts w:hint="cs"/>
                        <w:rtl/>
                      </w:rPr>
                      <w:t>66</w:t>
                    </w:r>
                    <w:r w:rsidR="003E57C8" w:rsidRPr="00F26F7A">
                      <w:rPr>
                        <w:rtl/>
                      </w:rPr>
                      <w:t xml:space="preserve"> </w:t>
                    </w:r>
                    <w:r w:rsidR="003E57C8" w:rsidRPr="00F26F7A">
                      <w:rPr>
                        <w:rFonts w:hint="cs"/>
                        <w:rtl/>
                      </w:rPr>
                      <w:t xml:space="preserve"> </w:t>
                    </w:r>
                    <w:r w:rsidRPr="00F26F7A">
                      <w:rPr>
                        <w:rFonts w:hint="cs"/>
                        <w:rtl/>
                      </w:rPr>
                      <w:t>|</w:t>
                    </w:r>
                    <w:r w:rsidRPr="00F26F7A">
                      <w:rPr>
                        <w:rtl/>
                      </w:rPr>
                      <w:t xml:space="preserve"> </w:t>
                    </w:r>
                    <w:hyperlink r:id="rId3" w:history="1">
                      <w:r w:rsidRPr="000162E3">
                        <w:rPr>
                          <w:rStyle w:val="Hyperlink"/>
                          <w:sz w:val="24"/>
                          <w:szCs w:val="24"/>
                        </w:rPr>
                        <w:t>www.arad.muni.il</w:t>
                      </w:r>
                    </w:hyperlink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39" w:rsidRDefault="004219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88" w:rsidRDefault="00A52688" w:rsidP="0039295B">
      <w:pPr>
        <w:spacing w:after="0" w:line="240" w:lineRule="auto"/>
      </w:pPr>
      <w:r>
        <w:separator/>
      </w:r>
    </w:p>
  </w:footnote>
  <w:footnote w:type="continuationSeparator" w:id="0">
    <w:p w:rsidR="00A52688" w:rsidRDefault="00A52688" w:rsidP="0039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39" w:rsidRDefault="00421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5B" w:rsidRDefault="00867B4A">
    <w:pPr>
      <w:pStyle w:val="a3"/>
      <w:rPr>
        <w:rtl/>
        <w:cs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-168275</wp:posOffset>
              </wp:positionH>
              <wp:positionV relativeFrom="paragraph">
                <wp:posOffset>-297180</wp:posOffset>
              </wp:positionV>
              <wp:extent cx="6420485" cy="1361440"/>
              <wp:effectExtent l="3175" t="0" r="0" b="12065"/>
              <wp:wrapNone/>
              <wp:docPr id="3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0485" cy="1361440"/>
                        <a:chOff x="869" y="240"/>
                        <a:chExt cx="10111" cy="2144"/>
                      </a:xfrm>
                    </wpg:grpSpPr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 flipH="1">
                          <a:off x="7469" y="1380"/>
                          <a:ext cx="3511" cy="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12" w:rsidRDefault="00AB099F" w:rsidP="00AB099F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595959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rtl/>
                              </w:rPr>
                              <w:t>דובר העירייה</w:t>
                            </w:r>
                          </w:p>
                          <w:p w:rsidR="00AB099F" w:rsidRPr="00AB099F" w:rsidRDefault="00AB099F" w:rsidP="00AB099F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595959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AB099F">
                              <w:rPr>
                                <w:rFonts w:hint="cs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rtl/>
                              </w:rPr>
                              <w:t>והממונה על חופש המידע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 flipH="1">
                          <a:off x="869" y="1275"/>
                          <a:ext cx="3225" cy="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A12" w:rsidRPr="00270E9B" w:rsidRDefault="00430621" w:rsidP="00430621">
                            <w:pPr>
                              <w:bidi w:val="0"/>
                              <w:spacing w:after="0"/>
                              <w:jc w:val="both"/>
                              <w:rPr>
                                <w:color w:val="404040"/>
                                <w:rtl/>
                              </w:rPr>
                            </w:pPr>
                            <w:r w:rsidRPr="00270E9B">
                              <w:rPr>
                                <w:rFonts w:hint="cs"/>
                                <w:color w:val="404040"/>
                                <w:rtl/>
                              </w:rPr>
                              <w:t>טל. 08-</w:t>
                            </w:r>
                            <w:r w:rsidR="004C510F">
                              <w:rPr>
                                <w:rFonts w:hint="cs"/>
                                <w:color w:val="404040"/>
                                <w:rtl/>
                              </w:rPr>
                              <w:t>9951</w:t>
                            </w:r>
                            <w:r w:rsidR="00AB099F">
                              <w:rPr>
                                <w:rFonts w:hint="cs"/>
                                <w:color w:val="404040"/>
                                <w:rtl/>
                              </w:rPr>
                              <w:t>635</w:t>
                            </w:r>
                          </w:p>
                          <w:p w:rsidR="00430621" w:rsidRPr="00270E9B" w:rsidRDefault="00430621" w:rsidP="003E57C8">
                            <w:pPr>
                              <w:bidi w:val="0"/>
                              <w:spacing w:after="0"/>
                              <w:jc w:val="both"/>
                              <w:rPr>
                                <w:color w:val="404040"/>
                              </w:rPr>
                            </w:pPr>
                            <w:r w:rsidRPr="00270E9B">
                              <w:rPr>
                                <w:rFonts w:hint="cs"/>
                                <w:color w:val="404040"/>
                                <w:rtl/>
                              </w:rPr>
                              <w:t>פקס. 08-</w:t>
                            </w:r>
                            <w:r w:rsidR="004C510F">
                              <w:rPr>
                                <w:rFonts w:hint="cs"/>
                                <w:color w:val="404040"/>
                                <w:rtl/>
                              </w:rPr>
                              <w:t>9951</w:t>
                            </w:r>
                            <w:r w:rsidR="00AB099F">
                              <w:rPr>
                                <w:rFonts w:hint="cs"/>
                                <w:color w:val="404040"/>
                                <w:rtl/>
                              </w:rPr>
                              <w:t>755</w:t>
                            </w:r>
                          </w:p>
                          <w:p w:rsidR="00430621" w:rsidRPr="00270E9B" w:rsidRDefault="003E57C8" w:rsidP="003E57C8">
                            <w:pPr>
                              <w:jc w:val="right"/>
                              <w:rPr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270E9B">
                              <w:rPr>
                                <w:color w:val="404040"/>
                                <w:rtl/>
                              </w:rPr>
                              <w:t xml:space="preserve">דוא"ל: </w:t>
                            </w:r>
                            <w:hyperlink r:id="rId1" w:history="1">
                              <w:r w:rsidR="00AB099F" w:rsidRPr="0025525D">
                                <w:rPr>
                                  <w:rStyle w:val="Hyperlink"/>
                                </w:rPr>
                                <w:t>joshua_a@arad.muni.il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960" y="2384"/>
                          <a:ext cx="98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11" descr="ARAD new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11" y="240"/>
                          <a:ext cx="2121" cy="20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left:0;text-align:left;margin-left:-13.25pt;margin-top:-23.4pt;width:505.55pt;height:107.2pt;z-index:251657216" coordorigin="869,240" coordsize="10111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7469;top:1380;width:3511;height:9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Bm8MA&#10;AADaAAAADwAAAGRycy9kb3ducmV2LnhtbESPQWvCQBSE7wX/w/KE3upG0SrRVUQoeIhSo6DHR/aZ&#10;DWbfhuxW03/vFgoeh5n5hlmsOluLO7W+cqxgOEhAEBdOV1wqOB2/PmYgfEDWWDsmBb/kYbXsvS0w&#10;1e7BB7rnoRQRwj5FBSaEJpXSF4Ys+oFriKN3da3FEGVbSt3iI8JtLUdJ8iktVhwXDDa0MVTc8h+r&#10;QGfn82R6a7KDuYyv23qvs/x7p9R7v1vPQQTqwiv8395qBWP4uxJv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gBm8MAAADaAAAADwAAAAAAAAAAAAAAAACYAgAAZHJzL2Rv&#10;d25yZXYueG1sUEsFBgAAAAAEAAQA9QAAAIgDAAAAAA==&#10;" filled="f" stroked="f">
                <v:textbox>
                  <w:txbxContent>
                    <w:p w:rsidR="007B4A12" w:rsidRDefault="00AB099F" w:rsidP="00AB099F">
                      <w:pPr>
                        <w:spacing w:after="0"/>
                        <w:jc w:val="both"/>
                        <w:rPr>
                          <w:b/>
                          <w:bCs/>
                          <w:color w:val="595959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595959"/>
                          <w:sz w:val="28"/>
                          <w:szCs w:val="28"/>
                          <w:rtl/>
                        </w:rPr>
                        <w:t>דובר העירייה</w:t>
                      </w:r>
                    </w:p>
                    <w:p w:rsidR="00AB099F" w:rsidRPr="00AB099F" w:rsidRDefault="00AB099F" w:rsidP="00AB099F">
                      <w:pPr>
                        <w:spacing w:after="0"/>
                        <w:jc w:val="both"/>
                        <w:rPr>
                          <w:b/>
                          <w:bCs/>
                          <w:color w:val="595959"/>
                          <w:sz w:val="28"/>
                          <w:szCs w:val="28"/>
                          <w:rtl/>
                          <w:cs/>
                        </w:rPr>
                      </w:pPr>
                      <w:r w:rsidRPr="00AB099F">
                        <w:rPr>
                          <w:rFonts w:hint="cs"/>
                          <w:b/>
                          <w:bCs/>
                          <w:color w:val="595959"/>
                          <w:sz w:val="28"/>
                          <w:szCs w:val="28"/>
                          <w:rtl/>
                        </w:rPr>
                        <w:t>והממונה על חופש המידע</w:t>
                      </w:r>
                    </w:p>
                  </w:txbxContent>
                </v:textbox>
              </v:shape>
              <v:shape id="Text Box 6" o:spid="_x0000_s1028" type="#_x0000_t202" style="position:absolute;left:869;top:1275;width:3225;height:9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kAMMA&#10;AADaAAAADwAAAGRycy9kb3ducmV2LnhtbESPQWvCQBSE7wX/w/KE3upGqVWiq4hQ8BBLjYIeH9ln&#10;Nph9G7Jbjf++Kwgeh5n5hpkvO1uLK7W+cqxgOEhAEBdOV1wqOOy/P6YgfEDWWDsmBXfysFz03uaY&#10;anfjHV3zUIoIYZ+iAhNCk0rpC0MW/cA1xNE7u9ZiiLItpW7xFuG2lqMk+ZIWK44LBhtaGyou+Z9V&#10;oLPjcTy5NNnOnD7Pm/pHZ/nvVqn3freagQjUhVf42d5oBWN4XI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kAMMAAADaAAAADwAAAAAAAAAAAAAAAACYAgAAZHJzL2Rv&#10;d25yZXYueG1sUEsFBgAAAAAEAAQA9QAAAIgDAAAAAA==&#10;" filled="f" stroked="f">
                <v:textbox>
                  <w:txbxContent>
                    <w:p w:rsidR="007B4A12" w:rsidRPr="00270E9B" w:rsidRDefault="00430621" w:rsidP="00430621">
                      <w:pPr>
                        <w:bidi w:val="0"/>
                        <w:spacing w:after="0"/>
                        <w:jc w:val="both"/>
                        <w:rPr>
                          <w:color w:val="404040"/>
                          <w:rtl/>
                        </w:rPr>
                      </w:pPr>
                      <w:r w:rsidRPr="00270E9B">
                        <w:rPr>
                          <w:rFonts w:hint="cs"/>
                          <w:color w:val="404040"/>
                          <w:rtl/>
                        </w:rPr>
                        <w:t>טל. 08-</w:t>
                      </w:r>
                      <w:r w:rsidR="004C510F">
                        <w:rPr>
                          <w:rFonts w:hint="cs"/>
                          <w:color w:val="404040"/>
                          <w:rtl/>
                        </w:rPr>
                        <w:t>9951</w:t>
                      </w:r>
                      <w:r w:rsidR="00AB099F">
                        <w:rPr>
                          <w:rFonts w:hint="cs"/>
                          <w:color w:val="404040"/>
                          <w:rtl/>
                        </w:rPr>
                        <w:t>635</w:t>
                      </w:r>
                    </w:p>
                    <w:p w:rsidR="00430621" w:rsidRPr="00270E9B" w:rsidRDefault="00430621" w:rsidP="003E57C8">
                      <w:pPr>
                        <w:bidi w:val="0"/>
                        <w:spacing w:after="0"/>
                        <w:jc w:val="both"/>
                        <w:rPr>
                          <w:color w:val="404040"/>
                        </w:rPr>
                      </w:pPr>
                      <w:r w:rsidRPr="00270E9B">
                        <w:rPr>
                          <w:rFonts w:hint="cs"/>
                          <w:color w:val="404040"/>
                          <w:rtl/>
                        </w:rPr>
                        <w:t>פקס. 08-</w:t>
                      </w:r>
                      <w:r w:rsidR="004C510F">
                        <w:rPr>
                          <w:rFonts w:hint="cs"/>
                          <w:color w:val="404040"/>
                          <w:rtl/>
                        </w:rPr>
                        <w:t>9951</w:t>
                      </w:r>
                      <w:r w:rsidR="00AB099F">
                        <w:rPr>
                          <w:rFonts w:hint="cs"/>
                          <w:color w:val="404040"/>
                          <w:rtl/>
                        </w:rPr>
                        <w:t>755</w:t>
                      </w:r>
                    </w:p>
                    <w:p w:rsidR="00430621" w:rsidRPr="00270E9B" w:rsidRDefault="003E57C8" w:rsidP="003E57C8">
                      <w:pPr>
                        <w:jc w:val="right"/>
                        <w:rPr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270E9B">
                        <w:rPr>
                          <w:color w:val="404040"/>
                          <w:rtl/>
                        </w:rPr>
                        <w:t xml:space="preserve">דוא"ל: </w:t>
                      </w:r>
                      <w:hyperlink r:id="rId3" w:history="1">
                        <w:r w:rsidR="00AB099F" w:rsidRPr="0025525D">
                          <w:rPr>
                            <w:rStyle w:val="Hyperlink"/>
                          </w:rPr>
                          <w:t>joshua_a@arad.muni.il</w:t>
                        </w:r>
                      </w:hyperlink>
                    </w:p>
                  </w:txbxContent>
                </v:textbox>
              </v:shape>
              <v:line id="Line 3" o:spid="_x0000_s1029" style="position:absolute;visibility:visible;mso-wrap-style:square" from="960,2384" to="10830,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tvMEAAADaAAAADwAAAGRycy9kb3ducmV2LnhtbESPQYvCMBSE78L+h/AWvGnqHqp0jSKy&#10;y3oTaxH29miebbR5KU3U+u+NIHgcZuYbZr7sbSOu1HnjWMFknIAgLp02XCko9r+jGQgfkDU2jknB&#10;nTwsFx+DOWba3XhH1zxUIkLYZ6igDqHNpPRlTRb92LXE0Tu6zmKIsquk7vAW4baRX0mSSouG40KN&#10;La1rKs/5xSqYnuX/MT/JwxY3P+lfg6a4TI1Sw89+9Q0iUB/e4Vd7oxWk8LwSb4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Cm28wQAAANoAAAAPAAAAAAAAAAAAAAAA&#10;AKECAABkcnMvZG93bnJldi54bWxQSwUGAAAAAAQABAD5AAAAjwMAAAAA&#10;" strokecolor="#5a5a5a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0" type="#_x0000_t75" alt="ARAD new logo-01" style="position:absolute;left:4911;top:240;width:2121;height:2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tMBrDAAAA2gAAAA8AAABkcnMvZG93bnJldi54bWxEj0FrwkAUhO+F/oflCd6ajT1oja5ihYrg&#10;oRoVPD6yzySYfRuyaxL99d1CocdhZr5h5sveVKKlxpWWFYyiGARxZnXJuYLT8evtA4TzyBory6Tg&#10;QQ6Wi9eXOSbadnygNvW5CBB2CSoovK8TKV1WkEEX2Zo4eFfbGPRBNrnUDXYBbir5HsdjabDksFBg&#10;TeuCslt6Nwp2HbfT9MqbC2352WXf+/Pneq/UcNCvZiA89f4//NfeagUT+L0SboB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W0wGsMAAADaAAAADwAAAAAAAAAAAAAAAACf&#10;AgAAZHJzL2Rvd25yZXYueG1sUEsFBgAAAAAEAAQA9wAAAI8DAAAAAA==&#10;">
                <v:imagedata r:id="rId4" o:title="ARAD new logo-01"/>
              </v:shape>
            </v:group>
          </w:pict>
        </mc:Fallback>
      </mc:AlternateContent>
    </w:r>
  </w:p>
  <w:p w:rsidR="0039295B" w:rsidRDefault="003929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39" w:rsidRDefault="004219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6E0E"/>
    <w:multiLevelType w:val="hybridMultilevel"/>
    <w:tmpl w:val="04F6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C4556"/>
    <w:multiLevelType w:val="hybridMultilevel"/>
    <w:tmpl w:val="04F6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504D"/>
    <w:multiLevelType w:val="hybridMultilevel"/>
    <w:tmpl w:val="04F6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23857"/>
    <w:multiLevelType w:val="hybridMultilevel"/>
    <w:tmpl w:val="04F6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4A"/>
    <w:rsid w:val="000162E3"/>
    <w:rsid w:val="0003081E"/>
    <w:rsid w:val="000F7877"/>
    <w:rsid w:val="00154C36"/>
    <w:rsid w:val="001B47FE"/>
    <w:rsid w:val="001E6707"/>
    <w:rsid w:val="001F25C3"/>
    <w:rsid w:val="002518C4"/>
    <w:rsid w:val="00270E9B"/>
    <w:rsid w:val="002A35F3"/>
    <w:rsid w:val="002A3795"/>
    <w:rsid w:val="002B1D67"/>
    <w:rsid w:val="002B739C"/>
    <w:rsid w:val="00307EA7"/>
    <w:rsid w:val="00333F77"/>
    <w:rsid w:val="0039295B"/>
    <w:rsid w:val="003A7B31"/>
    <w:rsid w:val="003E57C8"/>
    <w:rsid w:val="00421939"/>
    <w:rsid w:val="00430621"/>
    <w:rsid w:val="004C510F"/>
    <w:rsid w:val="00505B7A"/>
    <w:rsid w:val="005523B0"/>
    <w:rsid w:val="005F7EE4"/>
    <w:rsid w:val="00616778"/>
    <w:rsid w:val="00620844"/>
    <w:rsid w:val="00626523"/>
    <w:rsid w:val="006306CD"/>
    <w:rsid w:val="006E4820"/>
    <w:rsid w:val="00727036"/>
    <w:rsid w:val="007B4A12"/>
    <w:rsid w:val="0083525C"/>
    <w:rsid w:val="00867B4A"/>
    <w:rsid w:val="00926C91"/>
    <w:rsid w:val="00960CBC"/>
    <w:rsid w:val="0096606E"/>
    <w:rsid w:val="00967011"/>
    <w:rsid w:val="009679F2"/>
    <w:rsid w:val="00976B35"/>
    <w:rsid w:val="00A37CA6"/>
    <w:rsid w:val="00A52688"/>
    <w:rsid w:val="00A62958"/>
    <w:rsid w:val="00A865DC"/>
    <w:rsid w:val="00AB099F"/>
    <w:rsid w:val="00AC4334"/>
    <w:rsid w:val="00AE23B1"/>
    <w:rsid w:val="00B20EA2"/>
    <w:rsid w:val="00B726D6"/>
    <w:rsid w:val="00B912FE"/>
    <w:rsid w:val="00B95C00"/>
    <w:rsid w:val="00BD4B5C"/>
    <w:rsid w:val="00BE60C3"/>
    <w:rsid w:val="00C81911"/>
    <w:rsid w:val="00CA2B76"/>
    <w:rsid w:val="00CE1FF3"/>
    <w:rsid w:val="00D216DF"/>
    <w:rsid w:val="00DA1725"/>
    <w:rsid w:val="00E2064C"/>
    <w:rsid w:val="00E57CD4"/>
    <w:rsid w:val="00EC52D3"/>
    <w:rsid w:val="00EC63B8"/>
    <w:rsid w:val="00F169BE"/>
    <w:rsid w:val="00F26F7A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851568-B525-4435-B495-5C2D36B0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9295B"/>
  </w:style>
  <w:style w:type="paragraph" w:styleId="a5">
    <w:name w:val="footer"/>
    <w:basedOn w:val="a"/>
    <w:link w:val="a6"/>
    <w:uiPriority w:val="99"/>
    <w:unhideWhenUsed/>
    <w:rsid w:val="00392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9295B"/>
  </w:style>
  <w:style w:type="character" w:styleId="Hyperlink">
    <w:name w:val="Hyperlink"/>
    <w:uiPriority w:val="99"/>
    <w:unhideWhenUsed/>
    <w:rsid w:val="0062652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26523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967011"/>
    <w:pPr>
      <w:bidi w:val="0"/>
      <w:spacing w:after="200" w:line="276" w:lineRule="auto"/>
      <w:ind w:left="720"/>
      <w:contextualSpacing/>
    </w:pPr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D:\Nira\2017\12-2017\&#1506;&#1497;&#1512;&#1497;&#1497;&#1514;%20&#1506;&#1512;&#1491;\&#1502;&#1492;&#1514;&#1495;&#1500;&#1492;\www.arad.muni.il" TargetMode="External"/><Relationship Id="rId2" Type="http://schemas.openxmlformats.org/officeDocument/2006/relationships/hyperlink" Target="file:///D:\Nira\2017\12-2017\&#1506;&#1497;&#1512;&#1497;&#1497;&#1514;%20&#1506;&#1512;&#1491;\&#1502;&#1492;&#1514;&#1495;&#1500;&#1492;\www.arad.muni.i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shua_a@arad.muni.il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joshua_a@arad.muni.il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_a\AppData\Local\Microsoft\Windows\Temporary%20Internet%20Files\Content.Outlook\8DOZATP1\&#1491;&#1493;&#1489;&#1512;%20&#1492;&#1506;&#1497;&#1512;&#1497;&#1497;&#1492;%20&#1506;&#1512;&#1491;%20&#1496;&#1502;&#1508;&#1500;&#1497;&#1497;&#1496;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4828-072D-4E43-A54E-3E5A5462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דובר העירייה ערד טמפלייט .dotx</Template>
  <TotalTime>0</TotalTime>
  <Pages>3</Pages>
  <Words>333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Links>
    <vt:vector size="12" baseType="variant">
      <vt:variant>
        <vt:i4>94569866</vt:i4>
      </vt:variant>
      <vt:variant>
        <vt:i4>3</vt:i4>
      </vt:variant>
      <vt:variant>
        <vt:i4>0</vt:i4>
      </vt:variant>
      <vt:variant>
        <vt:i4>5</vt:i4>
      </vt:variant>
      <vt:variant>
        <vt:lpwstr>../../מהתחלה/www.arad.muni.il</vt:lpwstr>
      </vt:variant>
      <vt:variant>
        <vt:lpwstr/>
      </vt:variant>
      <vt:variant>
        <vt:i4>4587542</vt:i4>
      </vt:variant>
      <vt:variant>
        <vt:i4>0</vt:i4>
      </vt:variant>
      <vt:variant>
        <vt:i4>0</vt:i4>
      </vt:variant>
      <vt:variant>
        <vt:i4>5</vt:i4>
      </vt:variant>
      <vt:variant>
        <vt:lpwstr>mailto:joshua_a@arad.muni.il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דובר עיריית ערד, יהושע אשכנזי</dc:creator>
  <cp:keywords/>
  <dc:description/>
  <cp:lastModifiedBy>דובר עיריית ערד, יהושע אשכנזי</cp:lastModifiedBy>
  <cp:revision>2</cp:revision>
  <cp:lastPrinted>2017-12-07T08:38:00Z</cp:lastPrinted>
  <dcterms:created xsi:type="dcterms:W3CDTF">2019-01-14T07:19:00Z</dcterms:created>
  <dcterms:modified xsi:type="dcterms:W3CDTF">2019-01-14T07:19:00Z</dcterms:modified>
</cp:coreProperties>
</file>