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1365" w14:textId="77777777" w:rsidR="00F2394F" w:rsidRPr="009C1AAF" w:rsidRDefault="006F14E7" w:rsidP="003062D1">
      <w:pPr>
        <w:bidi/>
        <w:spacing w:line="276" w:lineRule="auto"/>
        <w:ind w:left="6480"/>
        <w:rPr>
          <w:rFonts w:ascii="Times New Roman" w:eastAsia="Times New Roman" w:hAnsi="Times New Roman" w:cs="David"/>
          <w:sz w:val="22"/>
          <w:szCs w:val="22"/>
          <w:rtl/>
          <w:lang w:bidi="he-IL"/>
        </w:rPr>
      </w:pPr>
      <w:r>
        <w:rPr>
          <w:rFonts w:ascii="Times New Roman" w:eastAsia="Times New Roman" w:hAnsi="Times New Roman" w:cs="David" w:hint="eastAsia"/>
          <w:sz w:val="22"/>
          <w:szCs w:val="22"/>
          <w:rtl/>
          <w:lang w:bidi="he-IL"/>
        </w:rPr>
        <w:t>‏</w:t>
      </w:r>
      <w:r w:rsidR="001F074D">
        <w:rPr>
          <w:rFonts w:ascii="Times New Roman" w:eastAsia="Times New Roman" w:hAnsi="Times New Roman" w:cs="David" w:hint="eastAsia"/>
          <w:sz w:val="22"/>
          <w:szCs w:val="22"/>
          <w:rtl/>
          <w:lang w:bidi="he-IL"/>
        </w:rPr>
        <w:t>‏</w:t>
      </w:r>
      <w:r w:rsidR="003062D1"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begin"/>
      </w:r>
      <w:r w:rsidR="003062D1"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="003062D1" w:rsidRPr="009C1AAF">
        <w:rPr>
          <w:rFonts w:ascii="Times New Roman" w:eastAsia="Times New Roman" w:hAnsi="Times New Roman" w:cs="David" w:hint="cs"/>
          <w:sz w:val="22"/>
          <w:szCs w:val="22"/>
          <w:lang w:bidi="he-IL"/>
        </w:rPr>
        <w:instrText>CREATEDATE  \@ "d MMMM, yyyy"  \* MERGEFORMAT</w:instrText>
      </w:r>
      <w:r w:rsidR="003062D1"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="003062D1"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separate"/>
      </w:r>
      <w:r w:rsidR="007621D7">
        <w:rPr>
          <w:rFonts w:ascii="Times New Roman" w:eastAsia="Times New Roman" w:hAnsi="Times New Roman" w:cs="David"/>
          <w:noProof/>
          <w:sz w:val="22"/>
          <w:szCs w:val="22"/>
          <w:rtl/>
          <w:lang w:bidi="he-IL"/>
        </w:rPr>
        <w:t>‏8 מרץ, 2022</w:t>
      </w:r>
      <w:r w:rsidR="003062D1"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end"/>
      </w:r>
    </w:p>
    <w:p w14:paraId="0662E6D5" w14:textId="77777777" w:rsidR="003062D1" w:rsidRPr="009C1AAF" w:rsidRDefault="003062D1" w:rsidP="003062D1">
      <w:pPr>
        <w:bidi/>
        <w:spacing w:line="276" w:lineRule="auto"/>
        <w:ind w:left="6480"/>
        <w:rPr>
          <w:rFonts w:ascii="Times New Roman" w:eastAsia="Times New Roman" w:hAnsi="Times New Roman" w:cs="David"/>
          <w:sz w:val="22"/>
          <w:szCs w:val="22"/>
          <w:rtl/>
          <w:lang w:bidi="he-IL"/>
        </w:rPr>
      </w:pP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begin"/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Pr="009C1AAF">
        <w:rPr>
          <w:rFonts w:ascii="Times New Roman" w:eastAsia="Times New Roman" w:hAnsi="Times New Roman" w:cs="David" w:hint="cs"/>
          <w:sz w:val="22"/>
          <w:szCs w:val="22"/>
          <w:lang w:bidi="he-IL"/>
        </w:rPr>
        <w:instrText>CREATEDATE  \@ "d MMMM, yyyy" \h  \* MERGEFORMAT</w:instrTex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separate"/>
      </w:r>
      <w:r w:rsidR="007621D7">
        <w:rPr>
          <w:rFonts w:ascii="Times New Roman" w:eastAsia="Times New Roman" w:hAnsi="Times New Roman" w:cs="David"/>
          <w:noProof/>
          <w:sz w:val="22"/>
          <w:szCs w:val="22"/>
          <w:rtl/>
          <w:lang w:bidi="he-IL"/>
        </w:rPr>
        <w:t>‏ה' אדר ב, תשפ"ב</w: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end"/>
      </w:r>
    </w:p>
    <w:p w14:paraId="1B3E2464" w14:textId="77777777" w:rsidR="003062D1" w:rsidRPr="009C1AAF" w:rsidRDefault="003062D1" w:rsidP="003062D1">
      <w:pPr>
        <w:bidi/>
        <w:spacing w:line="276" w:lineRule="auto"/>
        <w:ind w:left="6480"/>
        <w:rPr>
          <w:rFonts w:ascii="Times New Roman" w:eastAsia="Times New Roman" w:hAnsi="Times New Roman" w:cs="David"/>
          <w:sz w:val="22"/>
          <w:szCs w:val="22"/>
          <w:rtl/>
          <w:lang w:bidi="he-IL"/>
        </w:rPr>
      </w:pPr>
      <w:r w:rsidRPr="009C1AAF">
        <w:rPr>
          <w:rFonts w:ascii="Times New Roman" w:eastAsia="Times New Roman" w:hAnsi="Times New Roman" w:cs="David" w:hint="cs"/>
          <w:sz w:val="22"/>
          <w:szCs w:val="22"/>
          <w:rtl/>
          <w:lang w:bidi="he-IL"/>
        </w:rPr>
        <w:t xml:space="preserve">סימוכין: </w: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begin"/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Pr="009C1AAF">
        <w:rPr>
          <w:rFonts w:ascii="Times New Roman" w:eastAsia="Times New Roman" w:hAnsi="Times New Roman" w:cs="David" w:hint="cs"/>
          <w:sz w:val="22"/>
          <w:szCs w:val="22"/>
          <w:lang w:bidi="he-IL"/>
        </w:rPr>
        <w:instrText>SUBJECT   \* MERGEFORMAT</w:instrTex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instrText xml:space="preserve"> </w:instrTex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separate"/>
      </w:r>
      <w:r w:rsidR="007621D7">
        <w:rPr>
          <w:rFonts w:ascii="Times New Roman" w:eastAsia="Times New Roman" w:hAnsi="Times New Roman" w:cs="David"/>
          <w:sz w:val="22"/>
          <w:szCs w:val="22"/>
          <w:rtl/>
          <w:lang w:bidi="he-IL"/>
        </w:rPr>
        <w:t>598524</w:t>
      </w:r>
      <w:r w:rsidRPr="009C1AAF">
        <w:rPr>
          <w:rFonts w:ascii="Times New Roman" w:eastAsia="Times New Roman" w:hAnsi="Times New Roman" w:cs="David"/>
          <w:sz w:val="22"/>
          <w:szCs w:val="22"/>
          <w:rtl/>
          <w:lang w:bidi="he-IL"/>
        </w:rPr>
        <w:fldChar w:fldCharType="end"/>
      </w:r>
    </w:p>
    <w:p w14:paraId="3A06CDD8" w14:textId="77777777" w:rsidR="00AD4CAA" w:rsidRPr="002037D4" w:rsidRDefault="006F14E7" w:rsidP="001F074D">
      <w:pPr>
        <w:bidi/>
        <w:spacing w:line="276" w:lineRule="auto"/>
        <w:ind w:left="6480"/>
        <w:rPr>
          <w:rFonts w:ascii="Times New Roman" w:eastAsia="Times New Roman" w:hAnsi="Times New Roman" w:cs="David"/>
          <w:sz w:val="22"/>
          <w:szCs w:val="22"/>
          <w:rtl/>
          <w:lang w:bidi="he-IL"/>
        </w:rPr>
      </w:pPr>
      <w:r>
        <w:rPr>
          <w:rFonts w:ascii="Times New Roman" w:eastAsia="Times New Roman" w:hAnsi="Times New Roman" w:cs="David"/>
          <w:sz w:val="22"/>
          <w:szCs w:val="22"/>
          <w:rtl/>
          <w:lang w:bidi="he-IL"/>
        </w:rPr>
        <w:t xml:space="preserve"> </w:t>
      </w:r>
    </w:p>
    <w:p w14:paraId="3213B62E" w14:textId="77777777" w:rsidR="00EF7F89" w:rsidRPr="00346160" w:rsidRDefault="00EF7F89" w:rsidP="00864680">
      <w:pPr>
        <w:bidi/>
        <w:spacing w:line="276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bidi="he-IL"/>
        </w:rPr>
      </w:pPr>
    </w:p>
    <w:p w14:paraId="3940CCF7" w14:textId="6CBF821D" w:rsidR="006F14E7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לכבוד</w:t>
      </w:r>
    </w:p>
    <w:p w14:paraId="09EF87CD" w14:textId="469F4FA9" w:rsidR="00612378" w:rsidRPr="00346160" w:rsidRDefault="00612378" w:rsidP="00612378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התנועה לחופש המידע </w:t>
      </w:r>
    </w:p>
    <w:p w14:paraId="0603F9CC" w14:textId="77777777" w:rsidR="006F14E7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6192C752" w14:textId="77777777" w:rsidR="00F2394F" w:rsidRPr="00346160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56F5882D" w14:textId="77777777" w:rsidR="006F14E7" w:rsidRPr="00346160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24761C10" w14:textId="5FDDA6D6" w:rsidR="006F14E7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Pr="00346160">
        <w:rPr>
          <w:rFonts w:ascii="Times New Roman" w:eastAsia="Times New Roman" w:hAnsi="Times New Roman" w:cs="David"/>
          <w:sz w:val="28"/>
          <w:szCs w:val="28"/>
          <w:rtl/>
          <w:lang w:bidi="he-IL"/>
        </w:rPr>
        <w:tab/>
      </w:r>
      <w:r w:rsidR="00612378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    </w:t>
      </w:r>
      <w:r w:rsidR="001F074D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באמצעות </w:t>
      </w: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דוא"ל</w:t>
      </w:r>
    </w:p>
    <w:p w14:paraId="17503722" w14:textId="0681626E" w:rsidR="00612378" w:rsidRDefault="00612378" w:rsidP="00612378">
      <w:pPr>
        <w:bidi/>
        <w:spacing w:line="276" w:lineRule="auto"/>
        <w:ind w:left="4320" w:firstLine="720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hyperlink r:id="rId8" w:history="1">
        <w:r w:rsidRPr="00B3445A">
          <w:rPr>
            <w:rStyle w:val="Hyperlink"/>
            <w:rFonts w:ascii="Times New Roman" w:eastAsia="Times New Roman" w:hAnsi="Times New Roman" w:cs="David"/>
            <w:sz w:val="28"/>
            <w:szCs w:val="28"/>
            <w:lang w:bidi="he-IL"/>
          </w:rPr>
          <w:t>benasulin4@gmail.com</w:t>
        </w:r>
      </w:hyperlink>
    </w:p>
    <w:p w14:paraId="7FD5E654" w14:textId="77777777" w:rsidR="00612378" w:rsidRDefault="00612378" w:rsidP="00612378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257FDEA9" w14:textId="77777777" w:rsidR="00612378" w:rsidRDefault="00612378" w:rsidP="00612378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621F5300" w14:textId="77777777" w:rsidR="006F14E7" w:rsidRPr="00346160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שלום רב,</w:t>
      </w:r>
    </w:p>
    <w:p w14:paraId="66C001E3" w14:textId="77777777" w:rsidR="006F14E7" w:rsidRPr="00346160" w:rsidRDefault="006F14E7" w:rsidP="006F14E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6F1547F7" w14:textId="77777777" w:rsidR="006F14E7" w:rsidRPr="00346160" w:rsidRDefault="006F14E7" w:rsidP="006F14E7">
      <w:pPr>
        <w:bidi/>
        <w:spacing w:line="276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1E76BB27" w14:textId="61D3194F" w:rsidR="00E504DA" w:rsidRPr="00346160" w:rsidRDefault="006F14E7" w:rsidP="00E504DA">
      <w:pPr>
        <w:bidi/>
        <w:spacing w:line="276" w:lineRule="auto"/>
        <w:jc w:val="center"/>
        <w:rPr>
          <w:rFonts w:ascii="Times New Roman" w:eastAsia="Times New Roman" w:hAnsi="Times New Roman" w:cs="David"/>
          <w:sz w:val="28"/>
          <w:szCs w:val="28"/>
          <w:u w:val="single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הנדון: </w:t>
      </w:r>
      <w:r w:rsidR="007621D7">
        <w:rPr>
          <w:rFonts w:ascii="Times New Roman" w:eastAsia="Times New Roman" w:hAnsi="Times New Roman" w:cs="David" w:hint="cs"/>
          <w:sz w:val="28"/>
          <w:szCs w:val="28"/>
          <w:u w:val="single"/>
          <w:rtl/>
          <w:lang w:bidi="he-IL"/>
        </w:rPr>
        <w:t>מענה ל</w:t>
      </w:r>
      <w:r w:rsidR="00E504DA" w:rsidRPr="00346160">
        <w:rPr>
          <w:rFonts w:ascii="Times New Roman" w:eastAsia="Times New Roman" w:hAnsi="Times New Roman" w:cs="David" w:hint="cs"/>
          <w:sz w:val="28"/>
          <w:szCs w:val="28"/>
          <w:u w:val="single"/>
          <w:rtl/>
          <w:lang w:bidi="he-IL"/>
        </w:rPr>
        <w:t>בקשה לקבלת מידע לפי חוק חופש המידע, התשנ"ח-1998</w:t>
      </w:r>
    </w:p>
    <w:p w14:paraId="4BF69AB6" w14:textId="79F75591" w:rsidR="006F14E7" w:rsidRDefault="007621D7" w:rsidP="00F2394F">
      <w:pPr>
        <w:bidi/>
        <w:spacing w:line="276" w:lineRule="auto"/>
        <w:jc w:val="center"/>
        <w:rPr>
          <w:rFonts w:ascii="Times New Roman" w:eastAsia="Times New Roman" w:hAnsi="Times New Roman" w:cs="David"/>
          <w:rtl/>
          <w:lang w:bidi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מכתבכם מ 18.1.22 </w:t>
      </w:r>
    </w:p>
    <w:p w14:paraId="4E9A2643" w14:textId="77777777" w:rsidR="006F14E7" w:rsidRPr="001F03B1" w:rsidRDefault="006F14E7" w:rsidP="006F14E7">
      <w:pPr>
        <w:bidi/>
        <w:spacing w:line="276" w:lineRule="auto"/>
        <w:jc w:val="center"/>
        <w:rPr>
          <w:rFonts w:ascii="Times New Roman" w:eastAsia="Times New Roman" w:hAnsi="Times New Roman" w:cs="David"/>
          <w:rtl/>
          <w:lang w:bidi="he-IL"/>
        </w:rPr>
      </w:pPr>
    </w:p>
    <w:p w14:paraId="0ABAB2A2" w14:textId="33452E63" w:rsidR="00346160" w:rsidRPr="007621D7" w:rsidRDefault="007621D7" w:rsidP="00346160">
      <w:pPr>
        <w:bidi/>
        <w:spacing w:line="276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bidi="he-IL"/>
        </w:rPr>
      </w:pPr>
      <w:r w:rsidRPr="007621D7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bidi="he-IL"/>
        </w:rPr>
        <w:t>בהמשך לבקשתכם במסגרת חוק חופש המידע, להלן התייחסותי :</w:t>
      </w:r>
    </w:p>
    <w:p w14:paraId="00115DCA" w14:textId="3547CF59" w:rsidR="007621D7" w:rsidRDefault="007621D7" w:rsidP="007621D7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1EEA4F52" w14:textId="12A2FA2F" w:rsidR="007621D7" w:rsidRDefault="007621D7" w:rsidP="007621D7">
      <w:pPr>
        <w:pStyle w:val="aa"/>
        <w:numPr>
          <w:ilvl w:val="0"/>
          <w:numId w:val="15"/>
        </w:numPr>
        <w:bidi/>
        <w:spacing w:line="276" w:lineRule="auto"/>
        <w:rPr>
          <w:rFonts w:ascii="Times New Roman" w:eastAsia="Times New Roman" w:hAnsi="Times New Roman" w:cs="David"/>
          <w:sz w:val="28"/>
          <w:szCs w:val="28"/>
          <w:lang w:bidi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מצורף בזה התחשיב שלפיו נגבה גובה ההיטל.</w:t>
      </w:r>
    </w:p>
    <w:p w14:paraId="116499D8" w14:textId="0E4F4CEA" w:rsidR="007621D7" w:rsidRDefault="007621D7" w:rsidP="007621D7">
      <w:pPr>
        <w:pStyle w:val="aa"/>
        <w:numPr>
          <w:ilvl w:val="0"/>
          <w:numId w:val="15"/>
        </w:numPr>
        <w:bidi/>
        <w:spacing w:line="276" w:lineRule="auto"/>
        <w:rPr>
          <w:rFonts w:ascii="Times New Roman" w:eastAsia="Times New Roman" w:hAnsi="Times New Roman" w:cs="David"/>
          <w:sz w:val="28"/>
          <w:szCs w:val="28"/>
          <w:lang w:bidi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ההכנסות של היטלי השמירה בשנים 2016-2021 מופעים בקובץ המצור</w:t>
      </w:r>
      <w:r w:rsidR="00087968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ף על פי חלוקה לשנים.</w:t>
      </w:r>
    </w:p>
    <w:p w14:paraId="5F0D120F" w14:textId="144C266F" w:rsidR="007621D7" w:rsidRDefault="00087968" w:rsidP="007621D7">
      <w:pPr>
        <w:pStyle w:val="aa"/>
        <w:numPr>
          <w:ilvl w:val="0"/>
          <w:numId w:val="15"/>
        </w:numPr>
        <w:bidi/>
        <w:spacing w:line="276" w:lineRule="auto"/>
        <w:rPr>
          <w:rFonts w:ascii="Times New Roman" w:eastAsia="Times New Roman" w:hAnsi="Times New Roman" w:cs="David"/>
          <w:sz w:val="28"/>
          <w:szCs w:val="28"/>
          <w:lang w:bidi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כלל ההוצאות על היטלי שמירה מופעים בטבלה המצורפת (אקסל).</w:t>
      </w:r>
    </w:p>
    <w:p w14:paraId="05392F8A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795C19D6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5D5819D5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17E3DA38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1B376805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379E3AD8" w14:textId="77777777" w:rsidR="00F2394F" w:rsidRDefault="00F2394F" w:rsidP="00F2394F">
      <w:pPr>
        <w:bidi/>
        <w:spacing w:line="276" w:lineRule="auto"/>
        <w:rPr>
          <w:rFonts w:ascii="Times New Roman" w:eastAsia="Times New Roman" w:hAnsi="Times New Roman" w:cs="David"/>
          <w:b/>
          <w:bCs/>
          <w:rtl/>
          <w:lang w:bidi="he-IL"/>
        </w:rPr>
      </w:pPr>
    </w:p>
    <w:p w14:paraId="4C443EB2" w14:textId="77777777" w:rsidR="00346160" w:rsidRPr="00346160" w:rsidRDefault="00346160" w:rsidP="00346160">
      <w:pPr>
        <w:bidi/>
        <w:spacing w:line="276" w:lineRule="auto"/>
        <w:rPr>
          <w:rFonts w:ascii="Times New Roman" w:eastAsia="Times New Roman" w:hAnsi="Times New Roman" w:cs="David"/>
          <w:b/>
          <w:bCs/>
          <w:rtl/>
          <w:lang w:bidi="he-IL"/>
        </w:rPr>
      </w:pPr>
    </w:p>
    <w:p w14:paraId="7125FE6A" w14:textId="77777777" w:rsidR="00EF7F89" w:rsidRPr="00346160" w:rsidRDefault="00EF7F89" w:rsidP="00864680">
      <w:pPr>
        <w:bidi/>
        <w:spacing w:line="276" w:lineRule="auto"/>
        <w:ind w:left="3600"/>
        <w:jc w:val="center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בברכה,</w:t>
      </w:r>
    </w:p>
    <w:p w14:paraId="599E1AD9" w14:textId="77777777" w:rsidR="006D445A" w:rsidRPr="00346160" w:rsidRDefault="006D445A" w:rsidP="00864680">
      <w:pPr>
        <w:bidi/>
        <w:spacing w:line="276" w:lineRule="auto"/>
        <w:ind w:left="3600"/>
        <w:jc w:val="center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</w:p>
    <w:p w14:paraId="2178D7DE" w14:textId="77777777" w:rsidR="00EF7F89" w:rsidRPr="00346160" w:rsidRDefault="006D445A" w:rsidP="00864680">
      <w:pPr>
        <w:bidi/>
        <w:spacing w:line="276" w:lineRule="auto"/>
        <w:ind w:left="3600"/>
        <w:jc w:val="center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חגית שמר </w:t>
      </w:r>
    </w:p>
    <w:p w14:paraId="33FE1BBE" w14:textId="77777777" w:rsidR="006D445A" w:rsidRPr="00346160" w:rsidRDefault="00EF7F89" w:rsidP="00864680">
      <w:pPr>
        <w:bidi/>
        <w:spacing w:line="276" w:lineRule="auto"/>
        <w:ind w:left="3600"/>
        <w:jc w:val="center"/>
        <w:rPr>
          <w:rFonts w:ascii="Times New Roman" w:eastAsia="Times New Roman" w:hAnsi="Times New Roman" w:cs="David"/>
          <w:sz w:val="28"/>
          <w:szCs w:val="28"/>
          <w:rtl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מנהל</w:t>
      </w:r>
      <w:r w:rsidR="006D445A"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ת</w:t>
      </w: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 xml:space="preserve"> פניות הציבור </w:t>
      </w:r>
    </w:p>
    <w:p w14:paraId="367B156D" w14:textId="77777777" w:rsidR="00F965B3" w:rsidRPr="00346160" w:rsidRDefault="00EF7F89" w:rsidP="00F10432">
      <w:pPr>
        <w:bidi/>
        <w:spacing w:line="276" w:lineRule="auto"/>
        <w:ind w:left="3600"/>
        <w:jc w:val="center"/>
        <w:rPr>
          <w:rFonts w:ascii="Times New Roman" w:eastAsia="Times New Roman" w:hAnsi="Times New Roman" w:cs="David"/>
          <w:b/>
          <w:bCs/>
          <w:sz w:val="28"/>
          <w:szCs w:val="28"/>
          <w:lang w:bidi="he-IL"/>
        </w:rPr>
      </w:pPr>
      <w:r w:rsidRPr="00346160">
        <w:rPr>
          <w:rFonts w:ascii="Times New Roman" w:eastAsia="Times New Roman" w:hAnsi="Times New Roman" w:cs="David" w:hint="cs"/>
          <w:sz w:val="28"/>
          <w:szCs w:val="28"/>
          <w:rtl/>
          <w:lang w:bidi="he-IL"/>
        </w:rPr>
        <w:t>וממונה חוק חופש המידע</w:t>
      </w:r>
    </w:p>
    <w:sectPr w:rsidR="00F965B3" w:rsidRPr="00346160" w:rsidSect="006A1CBC">
      <w:headerReference w:type="default" r:id="rId9"/>
      <w:footerReference w:type="default" r:id="rId10"/>
      <w:pgSz w:w="11900" w:h="16840"/>
      <w:pgMar w:top="1440" w:right="1800" w:bottom="1440" w:left="1800" w:header="56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C1F0" w14:textId="77777777" w:rsidR="006B32B5" w:rsidRDefault="006B32B5" w:rsidP="00EB32D0">
      <w:r>
        <w:separator/>
      </w:r>
    </w:p>
  </w:endnote>
  <w:endnote w:type="continuationSeparator" w:id="0">
    <w:p w14:paraId="400F937F" w14:textId="77777777" w:rsidR="006B32B5" w:rsidRDefault="006B32B5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13B2" w14:textId="77777777" w:rsidR="006A1CBC" w:rsidRPr="006A1CBC" w:rsidRDefault="00995A74" w:rsidP="008B3FFA">
    <w:pPr>
      <w:bidi/>
      <w:ind w:left="-914"/>
      <w:rPr>
        <w:rFonts w:ascii="Arial" w:eastAsia="Times New Roman" w:hAnsi="Arial" w:cs="Arial"/>
        <w:color w:val="008000"/>
        <w:sz w:val="20"/>
        <w:szCs w:val="20"/>
        <w:lang w:bidi="he-IL"/>
      </w:rPr>
    </w:pPr>
    <w:r>
      <w:rPr>
        <w:noProof/>
        <w:lang w:bidi="he-IL"/>
      </w:rPr>
      <w:drawing>
        <wp:anchor distT="0" distB="0" distL="114300" distR="114300" simplePos="0" relativeHeight="251657216" behindDoc="1" locked="0" layoutInCell="1" allowOverlap="1" wp14:anchorId="31B8FD3F" wp14:editId="20D8172E">
          <wp:simplePos x="0" y="0"/>
          <wp:positionH relativeFrom="column">
            <wp:posOffset>-900430</wp:posOffset>
          </wp:positionH>
          <wp:positionV relativeFrom="paragraph">
            <wp:posOffset>-369570</wp:posOffset>
          </wp:positionV>
          <wp:extent cx="7063740" cy="655320"/>
          <wp:effectExtent l="0" t="0" r="381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7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FE0985" wp14:editId="58BFE392">
              <wp:simplePos x="0" y="0"/>
              <wp:positionH relativeFrom="column">
                <wp:posOffset>4009390</wp:posOffset>
              </wp:positionH>
              <wp:positionV relativeFrom="paragraph">
                <wp:posOffset>9915525</wp:posOffset>
              </wp:positionV>
              <wp:extent cx="3219450" cy="383540"/>
              <wp:effectExtent l="0" t="0" r="0" b="0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1945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ADCD9" w14:textId="77777777" w:rsidR="00C5274E" w:rsidRPr="00C5274E" w:rsidRDefault="00C5274E" w:rsidP="00C5274E">
                          <w:pPr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</w:rPr>
                          </w:pP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ויצמן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135,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כפר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סבא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44100 </w:t>
                          </w:r>
                          <w:r w:rsidRPr="00C5274E">
                            <w:rPr>
                              <w:rFonts w:ascii="Arial" w:hAnsi="Arial" w:cs="Arial"/>
                              <w:color w:val="FF99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טל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>. 09-7649119</w:t>
                          </w:r>
                        </w:p>
                        <w:p w14:paraId="74B73A8F" w14:textId="77777777" w:rsidR="00C5274E" w:rsidRPr="00C5274E" w:rsidRDefault="00C5274E" w:rsidP="00C5274E">
                          <w:pPr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</w:rPr>
                          </w:pP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  <w:lang w:bidi="he-IL"/>
                            </w:rPr>
                            <w:t>פקס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</w:rPr>
                            <w:t xml:space="preserve">. 09-7649389 </w:t>
                          </w:r>
                          <w:r w:rsidRPr="00C5274E">
                            <w:rPr>
                              <w:rFonts w:ascii="Arial" w:hAnsi="Arial" w:cs="Arial"/>
                              <w:color w:val="FFC000"/>
                              <w:spacing w:val="-4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</w:rPr>
                            <w:t xml:space="preserve">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</w:rPr>
                            <w:t>kfarsaba_mankal@ksaba.co.il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E0985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15.7pt;margin-top:780.75pt;width:253.5pt;height:30.2pt;flip:x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" stroked="f">
              <v:textbox style="mso-fit-shape-to-text:t">
                <w:txbxContent>
                  <w:p w14:paraId="2DBADCD9" w14:textId="77777777" w:rsidR="00C5274E" w:rsidRPr="00C5274E" w:rsidRDefault="00C5274E" w:rsidP="00C5274E">
                    <w:pPr>
                      <w:rPr>
                        <w:rFonts w:ascii="Arial" w:hAnsi="Arial" w:cs="Arial"/>
                        <w:color w:val="008000"/>
                        <w:sz w:val="20"/>
                        <w:szCs w:val="20"/>
                      </w:rPr>
                    </w:pP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'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 xml:space="preserve">ויצמן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135,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כפר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>-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 xml:space="preserve">סבא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44100 </w:t>
                    </w:r>
                    <w:r w:rsidRPr="00C5274E">
                      <w:rPr>
                        <w:rFonts w:ascii="Arial" w:hAnsi="Arial" w:cs="Arial"/>
                        <w:color w:val="FF9900"/>
                        <w:spacing w:val="-4"/>
                        <w:sz w:val="20"/>
                        <w:szCs w:val="20"/>
                        <w:rtl/>
                      </w:rPr>
                      <w:t xml:space="preserve">|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טל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>. 09-7649119</w:t>
                    </w:r>
                  </w:p>
                  <w:p w14:paraId="74B73A8F" w14:textId="77777777" w:rsidR="00C5274E" w:rsidRPr="00C5274E" w:rsidRDefault="00C5274E" w:rsidP="00C5274E">
                    <w:pPr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</w:rPr>
                    </w:pP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  <w:lang w:bidi="he-IL"/>
                      </w:rPr>
                      <w:t>פקס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</w:rPr>
                      <w:t xml:space="preserve">. 09-7649389 </w:t>
                    </w:r>
                    <w:r w:rsidRPr="00C5274E">
                      <w:rPr>
                        <w:rFonts w:ascii="Arial" w:hAnsi="Arial" w:cs="Arial"/>
                        <w:color w:val="FFC000"/>
                        <w:spacing w:val="-4"/>
                        <w:sz w:val="20"/>
                        <w:szCs w:val="20"/>
                        <w:rtl/>
                      </w:rPr>
                      <w:t>|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 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</w:rPr>
                      <w:t xml:space="preserve"> 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</w:rPr>
                      <w:t>kfarsaba_mankal@ksaba.co.il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A30FA" wp14:editId="5485D7F6">
              <wp:simplePos x="0" y="0"/>
              <wp:positionH relativeFrom="column">
                <wp:posOffset>4009390</wp:posOffset>
              </wp:positionH>
              <wp:positionV relativeFrom="paragraph">
                <wp:posOffset>9915525</wp:posOffset>
              </wp:positionV>
              <wp:extent cx="3219450" cy="38354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1945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03B81" w14:textId="77777777" w:rsidR="00C5274E" w:rsidRPr="00C5274E" w:rsidRDefault="00C5274E" w:rsidP="00C5274E">
                          <w:pPr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</w:rPr>
                          </w:pP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ויצמן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135,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כפר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סבא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44100 </w:t>
                          </w:r>
                          <w:r w:rsidRPr="00C5274E">
                            <w:rPr>
                              <w:rFonts w:ascii="Arial" w:hAnsi="Arial" w:cs="Arial"/>
                              <w:color w:val="FF99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  <w:lang w:bidi="he-IL"/>
                            </w:rPr>
                            <w:t>טל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>. 09-7649119</w:t>
                          </w:r>
                        </w:p>
                        <w:p w14:paraId="26C7953D" w14:textId="77777777" w:rsidR="00C5274E" w:rsidRPr="00C5274E" w:rsidRDefault="00C5274E" w:rsidP="00C5274E">
                          <w:pPr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</w:rPr>
                          </w:pP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  <w:lang w:bidi="he-IL"/>
                            </w:rPr>
                            <w:t>פקס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</w:rPr>
                            <w:t xml:space="preserve">. 09-7649389 </w:t>
                          </w:r>
                          <w:r w:rsidRPr="00C5274E">
                            <w:rPr>
                              <w:rFonts w:ascii="Arial" w:hAnsi="Arial" w:cs="Arial"/>
                              <w:color w:val="FFC000"/>
                              <w:spacing w:val="-4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  <w:rtl/>
                              <w:cs/>
                            </w:rPr>
                            <w:t xml:space="preserve"> </w:t>
                          </w:r>
                          <w:r w:rsidRPr="00C5274E">
                            <w:rPr>
                              <w:rFonts w:ascii="Arial" w:hAnsi="Arial" w:cs="Arial"/>
                              <w:color w:val="008000"/>
                              <w:sz w:val="20"/>
                              <w:szCs w:val="20"/>
                            </w:rPr>
                            <w:t>kfarsaba_mankal@ksaba.co.il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8A30FA" id="_x0000_s1027" type="#_x0000_t202" style="position:absolute;left:0;text-align:left;margin-left:315.7pt;margin-top:780.75pt;width:253.5pt;height:30.2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" stroked="f">
              <v:textbox style="mso-fit-shape-to-text:t">
                <w:txbxContent>
                  <w:p w14:paraId="41103B81" w14:textId="77777777" w:rsidR="00C5274E" w:rsidRPr="00C5274E" w:rsidRDefault="00C5274E" w:rsidP="00C5274E">
                    <w:pPr>
                      <w:rPr>
                        <w:rFonts w:ascii="Arial" w:hAnsi="Arial" w:cs="Arial"/>
                        <w:color w:val="008000"/>
                        <w:sz w:val="20"/>
                        <w:szCs w:val="20"/>
                      </w:rPr>
                    </w:pP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'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 xml:space="preserve">ויצמן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135,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כפר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>-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 xml:space="preserve">סבא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44100 </w:t>
                    </w:r>
                    <w:r w:rsidRPr="00C5274E">
                      <w:rPr>
                        <w:rFonts w:ascii="Arial" w:hAnsi="Arial" w:cs="Arial"/>
                        <w:color w:val="FF9900"/>
                        <w:spacing w:val="-4"/>
                        <w:sz w:val="20"/>
                        <w:szCs w:val="20"/>
                        <w:rtl/>
                      </w:rPr>
                      <w:t xml:space="preserve">| 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  <w:lang w:bidi="he-IL"/>
                      </w:rPr>
                      <w:t>טל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>. 09-7649119</w:t>
                    </w:r>
                  </w:p>
                  <w:p w14:paraId="26C7953D" w14:textId="77777777" w:rsidR="00C5274E" w:rsidRPr="00C5274E" w:rsidRDefault="00C5274E" w:rsidP="00C5274E">
                    <w:pPr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</w:rPr>
                    </w:pP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  <w:lang w:bidi="he-IL"/>
                      </w:rPr>
                      <w:t>פקס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</w:rPr>
                      <w:t xml:space="preserve">. 09-7649389 </w:t>
                    </w:r>
                    <w:r w:rsidRPr="00C5274E">
                      <w:rPr>
                        <w:rFonts w:ascii="Arial" w:hAnsi="Arial" w:cs="Arial"/>
                        <w:color w:val="FFC000"/>
                        <w:spacing w:val="-4"/>
                        <w:sz w:val="20"/>
                        <w:szCs w:val="20"/>
                        <w:rtl/>
                      </w:rPr>
                      <w:t>|</w:t>
                    </w:r>
                    <w:r w:rsidRPr="00C5274E">
                      <w:rPr>
                        <w:rFonts w:ascii="Arial" w:hAnsi="Arial" w:cs="Arial"/>
                        <w:color w:val="008000"/>
                        <w:spacing w:val="-4"/>
                        <w:sz w:val="20"/>
                        <w:szCs w:val="20"/>
                        <w:rtl/>
                      </w:rPr>
                      <w:t xml:space="preserve"> 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  <w:rtl/>
                        <w:cs/>
                      </w:rPr>
                      <w:t xml:space="preserve"> </w:t>
                    </w:r>
                    <w:r w:rsidRPr="00C5274E">
                      <w:rPr>
                        <w:rFonts w:ascii="Arial" w:hAnsi="Arial" w:cs="Arial"/>
                        <w:color w:val="008000"/>
                        <w:sz w:val="20"/>
                        <w:szCs w:val="20"/>
                      </w:rPr>
                      <w:t>kfarsaba_mankal@ksaba.co.il</w:t>
                    </w:r>
                  </w:p>
                </w:txbxContent>
              </v:textbox>
            </v:shape>
          </w:pict>
        </mc:Fallback>
      </mc:AlternateContent>
    </w:r>
    <w:r w:rsidR="006A1CBC" w:rsidRPr="006A1CBC">
      <w:rPr>
        <w:rFonts w:ascii="Arial" w:eastAsia="Times New Roman" w:hAnsi="Arial" w:cs="Arial"/>
        <w:color w:val="008000"/>
        <w:spacing w:val="-4"/>
        <w:sz w:val="20"/>
        <w:szCs w:val="20"/>
        <w:rtl/>
        <w:lang w:bidi="he-IL"/>
      </w:rPr>
      <w:t xml:space="preserve">רח' ויצמן 135, כפר-סבא </w:t>
    </w:r>
    <w:r w:rsidR="008B3FFA" w:rsidRPr="008B3FFA">
      <w:rPr>
        <w:rFonts w:ascii="Arial" w:eastAsia="Times New Roman" w:hAnsi="Arial" w:cs="Arial"/>
        <w:b/>
        <w:bCs/>
        <w:color w:val="008000"/>
        <w:spacing w:val="-4"/>
        <w:sz w:val="20"/>
        <w:szCs w:val="20"/>
        <w:lang w:bidi="he-IL"/>
      </w:rPr>
      <w:t>4423142</w:t>
    </w:r>
    <w:r w:rsidR="006A1CBC" w:rsidRPr="006A1CBC">
      <w:rPr>
        <w:rFonts w:ascii="Arial" w:eastAsia="Times New Roman" w:hAnsi="Arial" w:cs="Arial"/>
        <w:color w:val="008000"/>
        <w:spacing w:val="-4"/>
        <w:sz w:val="20"/>
        <w:szCs w:val="20"/>
        <w:rtl/>
        <w:lang w:bidi="he-IL"/>
      </w:rPr>
      <w:t xml:space="preserve"> </w:t>
    </w:r>
    <w:r w:rsidR="006A1CBC" w:rsidRPr="006A1CBC">
      <w:rPr>
        <w:rFonts w:ascii="Arial" w:eastAsia="Times New Roman" w:hAnsi="Arial" w:cs="Arial"/>
        <w:color w:val="FF9900"/>
        <w:spacing w:val="-4"/>
        <w:sz w:val="20"/>
        <w:szCs w:val="20"/>
        <w:rtl/>
        <w:lang w:bidi="he-IL"/>
      </w:rPr>
      <w:t xml:space="preserve">| </w:t>
    </w:r>
    <w:r w:rsidR="006A1CBC" w:rsidRPr="006A1CBC">
      <w:rPr>
        <w:rFonts w:ascii="Arial" w:eastAsia="Times New Roman" w:hAnsi="Arial" w:cs="Arial"/>
        <w:color w:val="008000"/>
        <w:spacing w:val="-4"/>
        <w:sz w:val="20"/>
        <w:szCs w:val="20"/>
        <w:rtl/>
        <w:lang w:bidi="he-IL"/>
      </w:rPr>
      <w:t xml:space="preserve">טל. </w:t>
    </w:r>
    <w:r w:rsidR="006A1CBC">
      <w:rPr>
        <w:rFonts w:ascii="Arial" w:eastAsia="Times New Roman" w:hAnsi="Arial" w:cs="Arial"/>
        <w:color w:val="008000"/>
        <w:spacing w:val="-4"/>
        <w:sz w:val="20"/>
        <w:szCs w:val="20"/>
        <w:rtl/>
        <w:lang w:bidi="he-IL"/>
      </w:rPr>
      <w:t>09-</w:t>
    </w:r>
    <w:r w:rsidR="008B3FFA">
      <w:rPr>
        <w:rFonts w:ascii="Arial" w:eastAsia="Times New Roman" w:hAnsi="Arial" w:cs="Arial" w:hint="cs"/>
        <w:color w:val="008000"/>
        <w:spacing w:val="-4"/>
        <w:sz w:val="20"/>
        <w:szCs w:val="20"/>
        <w:rtl/>
        <w:lang w:bidi="he-IL"/>
      </w:rPr>
      <w:t>7649277</w:t>
    </w:r>
  </w:p>
  <w:p w14:paraId="72969A28" w14:textId="77777777" w:rsidR="006C5BC6" w:rsidRDefault="006A1CBC" w:rsidP="006D445A">
    <w:pPr>
      <w:pStyle w:val="a5"/>
      <w:bidi/>
      <w:ind w:left="-914" w:right="-1481"/>
      <w:rPr>
        <w:rtl/>
        <w:lang w:bidi="he-IL"/>
      </w:rPr>
    </w:pPr>
    <w:r w:rsidRPr="006A1CBC">
      <w:rPr>
        <w:rFonts w:ascii="Arial" w:eastAsia="Times New Roman" w:hAnsi="Arial" w:cs="Arial"/>
        <w:color w:val="008000"/>
        <w:sz w:val="20"/>
        <w:szCs w:val="20"/>
        <w:rtl/>
        <w:cs/>
        <w:lang w:bidi="he-IL"/>
      </w:rPr>
      <w:t>פקס. 09-76</w:t>
    </w:r>
    <w:r>
      <w:rPr>
        <w:rFonts w:ascii="Arial" w:eastAsia="Times New Roman" w:hAnsi="Arial" w:cs="Arial" w:hint="cs"/>
        <w:color w:val="008000"/>
        <w:sz w:val="20"/>
        <w:szCs w:val="20"/>
        <w:rtl/>
        <w:cs/>
        <w:lang w:bidi="he-IL"/>
      </w:rPr>
      <w:t>46497</w:t>
    </w:r>
    <w:r w:rsidRPr="006A1CBC">
      <w:rPr>
        <w:rFonts w:ascii="Arial" w:eastAsia="Times New Roman" w:hAnsi="Arial" w:cs="Arial"/>
        <w:color w:val="008000"/>
        <w:sz w:val="20"/>
        <w:szCs w:val="20"/>
        <w:rtl/>
        <w:cs/>
        <w:lang w:bidi="he-IL"/>
      </w:rPr>
      <w:t xml:space="preserve"> </w:t>
    </w:r>
    <w:r w:rsidRPr="006A1CBC">
      <w:rPr>
        <w:rFonts w:ascii="Arial" w:eastAsia="Times New Roman" w:hAnsi="Arial" w:cs="Arial"/>
        <w:color w:val="FFC000"/>
        <w:spacing w:val="-4"/>
        <w:sz w:val="20"/>
        <w:szCs w:val="20"/>
        <w:rtl/>
        <w:lang w:bidi="he-IL"/>
      </w:rPr>
      <w:t>|</w:t>
    </w:r>
    <w:r w:rsidRPr="006A1CBC">
      <w:rPr>
        <w:rFonts w:ascii="Arial" w:eastAsia="Times New Roman" w:hAnsi="Arial" w:cs="Arial"/>
        <w:color w:val="008000"/>
        <w:spacing w:val="-4"/>
        <w:sz w:val="20"/>
        <w:szCs w:val="20"/>
        <w:rtl/>
        <w:lang w:bidi="he-IL"/>
      </w:rPr>
      <w:t xml:space="preserve"> </w:t>
    </w:r>
    <w:r w:rsidRPr="006A1CBC">
      <w:rPr>
        <w:rFonts w:ascii="Arial" w:eastAsia="Times New Roman" w:hAnsi="Arial" w:cs="Arial"/>
        <w:color w:val="008000"/>
        <w:sz w:val="20"/>
        <w:szCs w:val="20"/>
        <w:rtl/>
        <w:cs/>
        <w:lang w:bidi="he-IL"/>
      </w:rPr>
      <w:t xml:space="preserve"> </w:t>
    </w:r>
    <w:r w:rsidR="006D445A" w:rsidRPr="006D445A">
      <w:rPr>
        <w:rFonts w:ascii="Arial" w:eastAsia="Times New Roman" w:hAnsi="Arial" w:cs="Arial"/>
        <w:color w:val="008000"/>
        <w:sz w:val="20"/>
        <w:szCs w:val="20"/>
        <w:lang w:bidi="he-IL"/>
      </w:rPr>
      <w:t>pniot-ks</w:t>
    </w:r>
    <w:r w:rsidR="008B3FFA">
      <w:rPr>
        <w:rFonts w:ascii="Arial" w:eastAsia="Times New Roman" w:hAnsi="Arial" w:cs="Arial"/>
        <w:color w:val="008000"/>
        <w:sz w:val="20"/>
        <w:szCs w:val="20"/>
        <w:lang w:bidi="he-IL"/>
      </w:rPr>
      <w:t>@ksaba.co.il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EED2" w14:textId="77777777" w:rsidR="006B32B5" w:rsidRDefault="006B32B5" w:rsidP="00EB32D0">
      <w:r>
        <w:separator/>
      </w:r>
    </w:p>
  </w:footnote>
  <w:footnote w:type="continuationSeparator" w:id="0">
    <w:p w14:paraId="0720D752" w14:textId="77777777" w:rsidR="006B32B5" w:rsidRDefault="006B32B5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2092" w14:textId="77777777" w:rsidR="00392334" w:rsidRDefault="00995A74" w:rsidP="00420818">
    <w:pPr>
      <w:pStyle w:val="a3"/>
      <w:bidi/>
      <w:rPr>
        <w:rFonts w:cs="David"/>
        <w:b/>
        <w:bCs/>
        <w:sz w:val="36"/>
        <w:szCs w:val="36"/>
        <w:rtl/>
        <w:lang w:bidi="he-IL"/>
      </w:rPr>
    </w:pPr>
    <w:r w:rsidRPr="00864680">
      <w:rPr>
        <w:rFonts w:ascii="Arial" w:eastAsia="Times New Roman" w:hAnsi="Arial" w:cs="David"/>
        <w:b/>
        <w:bCs/>
        <w:noProof/>
        <w:color w:val="008000"/>
        <w:spacing w:val="-4"/>
        <w:sz w:val="36"/>
        <w:szCs w:val="36"/>
        <w:lang w:bidi="he-IL"/>
      </w:rPr>
      <w:drawing>
        <wp:anchor distT="0" distB="0" distL="114300" distR="114300" simplePos="0" relativeHeight="251656192" behindDoc="1" locked="0" layoutInCell="1" allowOverlap="1" wp14:anchorId="01F129BC" wp14:editId="1BDABE08">
          <wp:simplePos x="0" y="0"/>
          <wp:positionH relativeFrom="column">
            <wp:posOffset>-900430</wp:posOffset>
          </wp:positionH>
          <wp:positionV relativeFrom="paragraph">
            <wp:posOffset>-335915</wp:posOffset>
          </wp:positionV>
          <wp:extent cx="6926580" cy="1407795"/>
          <wp:effectExtent l="0" t="0" r="7620" b="1905"/>
          <wp:wrapTight wrapText="bothSides">
            <wp:wrapPolygon edited="0">
              <wp:start x="0" y="0"/>
              <wp:lineTo x="0" y="21337"/>
              <wp:lineTo x="21564" y="21337"/>
              <wp:lineTo x="21564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6580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680" w:rsidRPr="00864680">
      <w:rPr>
        <w:rFonts w:ascii="Arial" w:eastAsia="Times New Roman" w:hAnsi="Arial" w:cs="David" w:hint="cs"/>
        <w:b/>
        <w:bCs/>
        <w:color w:val="008000"/>
        <w:spacing w:val="-4"/>
        <w:sz w:val="36"/>
        <w:szCs w:val="36"/>
        <w:rtl/>
        <w:lang w:bidi="he-IL"/>
      </w:rPr>
      <w:t>מחלקת</w:t>
    </w:r>
    <w:r w:rsidR="00864680">
      <w:rPr>
        <w:rFonts w:hint="cs"/>
        <w:noProof/>
        <w:rtl/>
        <w:lang w:bidi="he-IL"/>
      </w:rPr>
      <w:t xml:space="preserve"> </w:t>
    </w:r>
    <w:r w:rsidR="00864680">
      <w:rPr>
        <w:rFonts w:ascii="Arial" w:eastAsia="Times New Roman" w:hAnsi="Arial" w:cs="David" w:hint="cs"/>
        <w:b/>
        <w:bCs/>
        <w:color w:val="008000"/>
        <w:spacing w:val="-4"/>
        <w:sz w:val="36"/>
        <w:szCs w:val="36"/>
        <w:rtl/>
        <w:lang w:bidi="he-IL"/>
      </w:rPr>
      <w:t xml:space="preserve"> </w:t>
    </w:r>
    <w:r w:rsidR="00392334" w:rsidRPr="00EC08AD">
      <w:rPr>
        <w:rFonts w:ascii="Arial" w:eastAsia="Times New Roman" w:hAnsi="Arial" w:cs="David" w:hint="cs"/>
        <w:b/>
        <w:bCs/>
        <w:color w:val="008000"/>
        <w:spacing w:val="-4"/>
        <w:sz w:val="36"/>
        <w:szCs w:val="36"/>
        <w:rtl/>
        <w:lang w:bidi="he-IL"/>
      </w:rPr>
      <w:t>שירות ופניות הציבור</w:t>
    </w:r>
  </w:p>
  <w:p w14:paraId="1E5A4F1E" w14:textId="77777777" w:rsidR="004E79AD" w:rsidRPr="008B3FFA" w:rsidRDefault="00E44887" w:rsidP="00864680">
    <w:pPr>
      <w:pStyle w:val="a3"/>
      <w:bidi/>
      <w:rPr>
        <w:rFonts w:cs="David"/>
        <w:b/>
        <w:bCs/>
        <w:color w:val="008000"/>
        <w:sz w:val="36"/>
        <w:szCs w:val="36"/>
        <w:rtl/>
        <w:lang w:bidi="he-IL"/>
      </w:rPr>
    </w:pPr>
    <w:r>
      <w:rPr>
        <w:rFonts w:cs="David" w:hint="cs"/>
        <w:b/>
        <w:bCs/>
        <w:color w:val="008000"/>
        <w:sz w:val="36"/>
        <w:szCs w:val="36"/>
        <w:rtl/>
        <w:lang w:bidi="he-IL"/>
      </w:rPr>
      <w:t xml:space="preserve">יחידת </w:t>
    </w:r>
    <w:r w:rsidR="008B3FFA" w:rsidRPr="008B3FFA">
      <w:rPr>
        <w:rFonts w:cs="David" w:hint="cs"/>
        <w:b/>
        <w:bCs/>
        <w:color w:val="008000"/>
        <w:sz w:val="36"/>
        <w:szCs w:val="36"/>
        <w:rtl/>
        <w:lang w:bidi="he-IL"/>
      </w:rPr>
      <w:t>פניות הציבור</w:t>
    </w:r>
    <w:r w:rsidR="00864680">
      <w:rPr>
        <w:rFonts w:cs="David" w:hint="cs"/>
        <w:b/>
        <w:bCs/>
        <w:color w:val="008000"/>
        <w:sz w:val="36"/>
        <w:szCs w:val="36"/>
        <w:rtl/>
        <w:lang w:bidi="he-IL"/>
      </w:rPr>
      <w:t xml:space="preserve"> </w:t>
    </w:r>
    <w:r w:rsidR="004E79AD">
      <w:rPr>
        <w:rFonts w:cs="David" w:hint="cs"/>
        <w:b/>
        <w:bCs/>
        <w:color w:val="008000"/>
        <w:sz w:val="36"/>
        <w:szCs w:val="36"/>
        <w:rtl/>
        <w:lang w:bidi="he-IL"/>
      </w:rPr>
      <w:t>וחוק חופש המידע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AD0"/>
    <w:multiLevelType w:val="hybridMultilevel"/>
    <w:tmpl w:val="C6A6489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D7F"/>
    <w:multiLevelType w:val="hybridMultilevel"/>
    <w:tmpl w:val="55CE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36C6"/>
    <w:multiLevelType w:val="hybridMultilevel"/>
    <w:tmpl w:val="9C2A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5C60"/>
    <w:multiLevelType w:val="hybridMultilevel"/>
    <w:tmpl w:val="1E84FAD8"/>
    <w:lvl w:ilvl="0" w:tplc="D7042C24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7779"/>
    <w:multiLevelType w:val="hybridMultilevel"/>
    <w:tmpl w:val="EC8E9A76"/>
    <w:lvl w:ilvl="0" w:tplc="DD1E4AE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12720"/>
    <w:multiLevelType w:val="hybridMultilevel"/>
    <w:tmpl w:val="1140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2DCA"/>
    <w:multiLevelType w:val="hybridMultilevel"/>
    <w:tmpl w:val="B988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069F"/>
    <w:multiLevelType w:val="hybridMultilevel"/>
    <w:tmpl w:val="47B8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1DDA"/>
    <w:multiLevelType w:val="hybridMultilevel"/>
    <w:tmpl w:val="D40A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0AE6"/>
    <w:multiLevelType w:val="hybridMultilevel"/>
    <w:tmpl w:val="8D6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E5108"/>
    <w:multiLevelType w:val="hybridMultilevel"/>
    <w:tmpl w:val="FB744878"/>
    <w:lvl w:ilvl="0" w:tplc="DD1E4AE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816E8"/>
    <w:multiLevelType w:val="hybridMultilevel"/>
    <w:tmpl w:val="9B44F86C"/>
    <w:lvl w:ilvl="0" w:tplc="CC3A7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7184C"/>
    <w:multiLevelType w:val="hybridMultilevel"/>
    <w:tmpl w:val="A9C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A622C"/>
    <w:multiLevelType w:val="hybridMultilevel"/>
    <w:tmpl w:val="0F2E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475E"/>
    <w:multiLevelType w:val="hybridMultilevel"/>
    <w:tmpl w:val="E2CE9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9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E4"/>
    <w:rsid w:val="00036E75"/>
    <w:rsid w:val="00045A31"/>
    <w:rsid w:val="000676D7"/>
    <w:rsid w:val="00074132"/>
    <w:rsid w:val="000818A7"/>
    <w:rsid w:val="00085D6B"/>
    <w:rsid w:val="00087968"/>
    <w:rsid w:val="000908E4"/>
    <w:rsid w:val="000B2818"/>
    <w:rsid w:val="000B5932"/>
    <w:rsid w:val="000E73DE"/>
    <w:rsid w:val="00113474"/>
    <w:rsid w:val="00125FAA"/>
    <w:rsid w:val="00141E12"/>
    <w:rsid w:val="00163F95"/>
    <w:rsid w:val="00177D4A"/>
    <w:rsid w:val="00195A3B"/>
    <w:rsid w:val="001F03B1"/>
    <w:rsid w:val="001F074D"/>
    <w:rsid w:val="002037D4"/>
    <w:rsid w:val="002134A8"/>
    <w:rsid w:val="00214ED7"/>
    <w:rsid w:val="0024214A"/>
    <w:rsid w:val="002702D1"/>
    <w:rsid w:val="0027791D"/>
    <w:rsid w:val="003062D1"/>
    <w:rsid w:val="00312FF6"/>
    <w:rsid w:val="0033023C"/>
    <w:rsid w:val="00346160"/>
    <w:rsid w:val="00353A8F"/>
    <w:rsid w:val="00392334"/>
    <w:rsid w:val="003B5231"/>
    <w:rsid w:val="003D100F"/>
    <w:rsid w:val="0040697A"/>
    <w:rsid w:val="00411160"/>
    <w:rsid w:val="00420818"/>
    <w:rsid w:val="00435428"/>
    <w:rsid w:val="004473C4"/>
    <w:rsid w:val="0045538C"/>
    <w:rsid w:val="004B1221"/>
    <w:rsid w:val="004B77A2"/>
    <w:rsid w:val="004D3DF7"/>
    <w:rsid w:val="004D4931"/>
    <w:rsid w:val="004E6CB5"/>
    <w:rsid w:val="004E79AD"/>
    <w:rsid w:val="004F057A"/>
    <w:rsid w:val="004F32D6"/>
    <w:rsid w:val="00510402"/>
    <w:rsid w:val="0053227E"/>
    <w:rsid w:val="00573745"/>
    <w:rsid w:val="00590CD2"/>
    <w:rsid w:val="005C69C9"/>
    <w:rsid w:val="006001A1"/>
    <w:rsid w:val="00612378"/>
    <w:rsid w:val="00623381"/>
    <w:rsid w:val="00634AA0"/>
    <w:rsid w:val="00637FB0"/>
    <w:rsid w:val="006449A1"/>
    <w:rsid w:val="0067080F"/>
    <w:rsid w:val="006A1CBC"/>
    <w:rsid w:val="006B32B5"/>
    <w:rsid w:val="006B7F67"/>
    <w:rsid w:val="006C2522"/>
    <w:rsid w:val="006C5BC6"/>
    <w:rsid w:val="006D30FC"/>
    <w:rsid w:val="006D445A"/>
    <w:rsid w:val="006F14E7"/>
    <w:rsid w:val="00700D7A"/>
    <w:rsid w:val="00744552"/>
    <w:rsid w:val="00755AAF"/>
    <w:rsid w:val="007621D7"/>
    <w:rsid w:val="0077459B"/>
    <w:rsid w:val="007774AE"/>
    <w:rsid w:val="0078307A"/>
    <w:rsid w:val="007A66D3"/>
    <w:rsid w:val="007C5C6F"/>
    <w:rsid w:val="007D59B6"/>
    <w:rsid w:val="007E18A4"/>
    <w:rsid w:val="008026B7"/>
    <w:rsid w:val="00814C81"/>
    <w:rsid w:val="008167A0"/>
    <w:rsid w:val="00834324"/>
    <w:rsid w:val="00840670"/>
    <w:rsid w:val="008412C7"/>
    <w:rsid w:val="00853ADF"/>
    <w:rsid w:val="00864680"/>
    <w:rsid w:val="00897662"/>
    <w:rsid w:val="008A5810"/>
    <w:rsid w:val="008B3FFA"/>
    <w:rsid w:val="008B48B8"/>
    <w:rsid w:val="008C0D94"/>
    <w:rsid w:val="008C41B2"/>
    <w:rsid w:val="008F4926"/>
    <w:rsid w:val="009015A1"/>
    <w:rsid w:val="00923AE2"/>
    <w:rsid w:val="00926746"/>
    <w:rsid w:val="009401ED"/>
    <w:rsid w:val="00940A85"/>
    <w:rsid w:val="00995A74"/>
    <w:rsid w:val="009B0916"/>
    <w:rsid w:val="009B5B78"/>
    <w:rsid w:val="009C1AAF"/>
    <w:rsid w:val="009E5397"/>
    <w:rsid w:val="009F0AC6"/>
    <w:rsid w:val="00A02EA8"/>
    <w:rsid w:val="00A12C42"/>
    <w:rsid w:val="00A1616D"/>
    <w:rsid w:val="00A35318"/>
    <w:rsid w:val="00A46FE6"/>
    <w:rsid w:val="00A81A86"/>
    <w:rsid w:val="00A82949"/>
    <w:rsid w:val="00A92DFB"/>
    <w:rsid w:val="00AD4CAA"/>
    <w:rsid w:val="00AD640C"/>
    <w:rsid w:val="00AE1658"/>
    <w:rsid w:val="00B050D7"/>
    <w:rsid w:val="00B30F1E"/>
    <w:rsid w:val="00B45C0C"/>
    <w:rsid w:val="00B467F0"/>
    <w:rsid w:val="00B47C31"/>
    <w:rsid w:val="00B54C33"/>
    <w:rsid w:val="00B633CB"/>
    <w:rsid w:val="00B80BBE"/>
    <w:rsid w:val="00B82031"/>
    <w:rsid w:val="00BB6134"/>
    <w:rsid w:val="00BE0E4A"/>
    <w:rsid w:val="00BE6EAC"/>
    <w:rsid w:val="00C03967"/>
    <w:rsid w:val="00C37F12"/>
    <w:rsid w:val="00C40820"/>
    <w:rsid w:val="00C51015"/>
    <w:rsid w:val="00C5274E"/>
    <w:rsid w:val="00C52FB7"/>
    <w:rsid w:val="00C73AF6"/>
    <w:rsid w:val="00C80FC9"/>
    <w:rsid w:val="00C814BF"/>
    <w:rsid w:val="00CB6D92"/>
    <w:rsid w:val="00CD0646"/>
    <w:rsid w:val="00D36265"/>
    <w:rsid w:val="00D4295D"/>
    <w:rsid w:val="00D51CA5"/>
    <w:rsid w:val="00D755D4"/>
    <w:rsid w:val="00DA4DF0"/>
    <w:rsid w:val="00DA5A42"/>
    <w:rsid w:val="00DB5EF7"/>
    <w:rsid w:val="00E3213A"/>
    <w:rsid w:val="00E44887"/>
    <w:rsid w:val="00E504DA"/>
    <w:rsid w:val="00E60682"/>
    <w:rsid w:val="00E77507"/>
    <w:rsid w:val="00E95E98"/>
    <w:rsid w:val="00EB32D0"/>
    <w:rsid w:val="00EC08AD"/>
    <w:rsid w:val="00EF7F89"/>
    <w:rsid w:val="00F10432"/>
    <w:rsid w:val="00F2394F"/>
    <w:rsid w:val="00F24A59"/>
    <w:rsid w:val="00F26DEB"/>
    <w:rsid w:val="00F31414"/>
    <w:rsid w:val="00F55E44"/>
    <w:rsid w:val="00F703F6"/>
    <w:rsid w:val="00F81A04"/>
    <w:rsid w:val="00F965B3"/>
    <w:rsid w:val="00FA723D"/>
    <w:rsid w:val="00FB4C35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069F5"/>
  <w15:docId w15:val="{04F19EDA-379F-43F9-9CE1-8F26E7E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2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table" w:styleId="a9">
    <w:name w:val="Table Grid"/>
    <w:basedOn w:val="a1"/>
    <w:rsid w:val="00590CD2"/>
    <w:pPr>
      <w:bidi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E79AD"/>
    <w:rPr>
      <w:color w:val="0000FF" w:themeColor="hyperlink"/>
      <w:u w:val="single"/>
    </w:rPr>
  </w:style>
  <w:style w:type="paragraph" w:styleId="aa">
    <w:name w:val="List Paragraph"/>
    <w:basedOn w:val="a"/>
    <w:uiPriority w:val="72"/>
    <w:qFormat/>
    <w:rsid w:val="00840670"/>
    <w:pPr>
      <w:ind w:left="720"/>
      <w:contextualSpacing/>
    </w:pPr>
  </w:style>
  <w:style w:type="character" w:customStyle="1" w:styleId="40">
    <w:name w:val="כותרת 4 תו"/>
    <w:basedOn w:val="a0"/>
    <w:link w:val="4"/>
    <w:uiPriority w:val="9"/>
    <w:semiHidden/>
    <w:rsid w:val="008412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  <w:style w:type="character" w:styleId="ab">
    <w:name w:val="Unresolved Mention"/>
    <w:basedOn w:val="a0"/>
    <w:uiPriority w:val="99"/>
    <w:semiHidden/>
    <w:unhideWhenUsed/>
    <w:rsid w:val="0061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asulin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5;&#1502;&#1504;&#1499;&#1500;%20&#1492;&#1506;&#1497;&#1512;&#1497;&#1497;&#1492;\&#1514;&#1489;&#1504;&#1497;&#1493;&#1514;\&#1495;&#1490;&#1497;&#1514;%20-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22BD82-0962-4CDA-A81D-71D69822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חגית - חדש</Template>
  <TotalTime>2</TotalTime>
  <Pages>1</Pages>
  <Words>115</Words>
  <Characters>577</Characters>
  <Application>Microsoft Office Word</Application>
  <DocSecurity>0</DocSecurity>
  <Lines>144</Lines>
  <Paragraphs>43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מענה לבקשה - התנועה לחופש המידע - היטל שמירה, בן אסולין </vt:lpstr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מענה לבקשה - התנועה לחופש המידע - היטל שמירה, בן אסולין</dc:title>
  <dc:subject>598524</dc:subject>
  <dc:creator>hagitba</dc:creator>
  <cp:keywords/>
  <dc:description/>
  <cp:lastModifiedBy>חגית שמר</cp:lastModifiedBy>
  <cp:revision>3</cp:revision>
  <cp:lastPrinted>2018-07-03T06:55:00Z</cp:lastPrinted>
  <dcterms:created xsi:type="dcterms:W3CDTF">2022-03-08T11:15:00Z</dcterms:created>
  <dcterms:modified xsi:type="dcterms:W3CDTF">2022-03-22T13:40:00Z</dcterms:modified>
</cp:coreProperties>
</file>