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23" w:rsidRDefault="00C43023" w:rsidP="00FF2195">
      <w:pPr>
        <w:jc w:val="right"/>
      </w:pPr>
      <w:r>
        <w:rPr>
          <w:rtl/>
        </w:rPr>
        <w:t xml:space="preserve">ירושלים, </w:t>
      </w:r>
      <w:r w:rsidR="00FF2195">
        <w:rPr>
          <w:rFonts w:hint="cs"/>
          <w:rtl/>
        </w:rPr>
        <w:t>כ"ה</w:t>
      </w:r>
      <w:r w:rsidR="00D53AA7">
        <w:rPr>
          <w:rFonts w:hint="cs"/>
          <w:rtl/>
        </w:rPr>
        <w:t xml:space="preserve"> אדר ב'</w:t>
      </w:r>
      <w:r>
        <w:rPr>
          <w:rtl/>
        </w:rPr>
        <w:t xml:space="preserve"> תשפ"ב</w:t>
      </w:r>
    </w:p>
    <w:p w:rsidR="00C43023" w:rsidRDefault="00FF2195" w:rsidP="00C43023">
      <w:pPr>
        <w:jc w:val="right"/>
      </w:pPr>
      <w:r>
        <w:rPr>
          <w:rFonts w:hint="cs"/>
          <w:rtl/>
        </w:rPr>
        <w:t>28</w:t>
      </w:r>
      <w:r w:rsidR="00C43023">
        <w:rPr>
          <w:rtl/>
        </w:rPr>
        <w:t xml:space="preserve"> מרץ, 2022</w:t>
      </w:r>
    </w:p>
    <w:p w:rsidR="00C43023" w:rsidRDefault="00C43023" w:rsidP="00FF2195">
      <w:pPr>
        <w:jc w:val="right"/>
        <w:rPr>
          <w:szCs w:val="20"/>
          <w:rtl/>
        </w:rPr>
      </w:pPr>
      <w:r>
        <w:rPr>
          <w:szCs w:val="20"/>
          <w:rtl/>
        </w:rPr>
        <w:t xml:space="preserve">פניה מס'  </w:t>
      </w:r>
      <w:r w:rsidR="00FF2195">
        <w:rPr>
          <w:rFonts w:hint="cs"/>
          <w:szCs w:val="20"/>
          <w:rtl/>
        </w:rPr>
        <w:t>10</w:t>
      </w:r>
      <w:r>
        <w:rPr>
          <w:szCs w:val="20"/>
          <w:rtl/>
        </w:rPr>
        <w:t>/2022</w:t>
      </w:r>
    </w:p>
    <w:p w:rsidR="00C43023" w:rsidRDefault="00C43023" w:rsidP="00C43023">
      <w:pPr>
        <w:rPr>
          <w:rtl/>
        </w:rPr>
      </w:pPr>
    </w:p>
    <w:p w:rsidR="00C43023" w:rsidRDefault="00C43023" w:rsidP="00C43023">
      <w:pPr>
        <w:rPr>
          <w:rtl/>
        </w:rPr>
      </w:pPr>
    </w:p>
    <w:p w:rsidR="00C43023" w:rsidRDefault="00C43023" w:rsidP="00C43023">
      <w:pPr>
        <w:rPr>
          <w:rtl/>
        </w:rPr>
      </w:pPr>
      <w:r>
        <w:rPr>
          <w:rtl/>
        </w:rPr>
        <w:t>לכבוד</w:t>
      </w:r>
    </w:p>
    <w:p w:rsidR="00C43023" w:rsidRDefault="00FF2195" w:rsidP="00C43023">
      <w:pPr>
        <w:rPr>
          <w:rtl/>
        </w:rPr>
      </w:pPr>
      <w:r>
        <w:rPr>
          <w:rFonts w:hint="cs"/>
          <w:rtl/>
        </w:rPr>
        <w:t>גברת ירדן חורי</w:t>
      </w:r>
    </w:p>
    <w:p w:rsidR="00467B68" w:rsidRDefault="00467B68" w:rsidP="00467B68">
      <w:pPr>
        <w:rPr>
          <w:rFonts w:ascii="David" w:hAnsi="David"/>
          <w:rtl/>
        </w:rPr>
      </w:pPr>
    </w:p>
    <w:p w:rsidR="00A90A7E" w:rsidRDefault="00A90A7E" w:rsidP="00A90A7E">
      <w:pPr>
        <w:rPr>
          <w:szCs w:val="26"/>
          <w:rtl/>
        </w:rPr>
      </w:pPr>
    </w:p>
    <w:p w:rsidR="00A90A7E" w:rsidRDefault="00A90A7E" w:rsidP="00FF2195">
      <w:pPr>
        <w:spacing w:line="300" w:lineRule="auto"/>
        <w:ind w:left="566" w:hanging="567"/>
        <w:jc w:val="center"/>
        <w:rPr>
          <w:b/>
          <w:bCs/>
          <w:szCs w:val="26"/>
          <w:u w:val="single"/>
          <w:rtl/>
        </w:rPr>
      </w:pPr>
      <w:r>
        <w:rPr>
          <w:rFonts w:hint="cs"/>
          <w:szCs w:val="26"/>
          <w:rtl/>
        </w:rPr>
        <w:t>הנדון:</w:t>
      </w:r>
      <w:r w:rsidRPr="00ED44DF">
        <w:rPr>
          <w:rFonts w:hint="cs"/>
          <w:b/>
          <w:bCs/>
          <w:szCs w:val="26"/>
          <w:u w:val="single"/>
          <w:rtl/>
        </w:rPr>
        <w:t xml:space="preserve"> </w:t>
      </w:r>
      <w:bookmarkStart w:id="0" w:name="About"/>
      <w:bookmarkEnd w:id="0"/>
      <w:r w:rsidR="00FF2195">
        <w:rPr>
          <w:rFonts w:hint="cs"/>
          <w:b/>
          <w:bCs/>
          <w:szCs w:val="26"/>
          <w:u w:val="single"/>
          <w:rtl/>
        </w:rPr>
        <w:t>השכרת חניות ע"י משרד האוצר</w:t>
      </w:r>
    </w:p>
    <w:p w:rsidR="00C403DB" w:rsidRPr="00FF2195" w:rsidRDefault="00FF2195" w:rsidP="00FF2195">
      <w:pPr>
        <w:spacing w:before="240"/>
        <w:ind w:left="566" w:hanging="567"/>
        <w:rPr>
          <w:rtl/>
        </w:rPr>
      </w:pPr>
      <w:r w:rsidRPr="00FF2195">
        <w:rPr>
          <w:rFonts w:hint="cs"/>
          <w:rtl/>
        </w:rPr>
        <w:t>מצ"ב טבלת מידע אודות חניות משרד האוצר, אנא שימי לב כי:</w:t>
      </w:r>
    </w:p>
    <w:p w:rsidR="00FF2195" w:rsidRPr="00FF2195" w:rsidRDefault="00FF2195" w:rsidP="00FF2195">
      <w:pPr>
        <w:pStyle w:val="a5"/>
        <w:numPr>
          <w:ilvl w:val="0"/>
          <w:numId w:val="39"/>
        </w:numPr>
        <w:overflowPunct/>
        <w:autoSpaceDE/>
        <w:autoSpaceDN/>
        <w:adjustRightInd/>
        <w:spacing w:before="240"/>
        <w:contextualSpacing w:val="0"/>
        <w:textAlignment w:val="auto"/>
      </w:pPr>
      <w:r w:rsidRPr="00FF2195">
        <w:rPr>
          <w:rtl/>
        </w:rPr>
        <w:t>העלויות השנתיות הינן אומדנים וזאת מכיוון שבמהלך השנה מתווספים ויורדים מנויים אחדים עקב סיבות כגון: יציאה לחופשת לידה, עזיבה, קבלת עובד חדש וכדומה.</w:t>
      </w:r>
    </w:p>
    <w:p w:rsidR="00FF2195" w:rsidRPr="00FF2195" w:rsidRDefault="00FF2195" w:rsidP="00FF2195">
      <w:pPr>
        <w:pStyle w:val="a5"/>
        <w:numPr>
          <w:ilvl w:val="0"/>
          <w:numId w:val="39"/>
        </w:numPr>
        <w:overflowPunct/>
        <w:autoSpaceDE/>
        <w:autoSpaceDN/>
        <w:adjustRightInd/>
        <w:spacing w:before="240"/>
        <w:contextualSpacing w:val="0"/>
        <w:textAlignment w:val="auto"/>
      </w:pPr>
      <w:r w:rsidRPr="00FF2195">
        <w:rPr>
          <w:rtl/>
        </w:rPr>
        <w:t xml:space="preserve">לעיתים העובדים אינם ממשים עד הסוף את כמות שוברי האורחים שנדרשו ובגינם נפתחה </w:t>
      </w:r>
      <w:bookmarkStart w:id="1" w:name="_GoBack"/>
      <w:r w:rsidRPr="00FF2195">
        <w:rPr>
          <w:rtl/>
        </w:rPr>
        <w:t>ההזמנה. במקרים כאלה יש זליגה לשנה העוקבת והעובדים ממשיכים לעשות בהם שימוש.</w:t>
      </w:r>
    </w:p>
    <w:bookmarkEnd w:id="1"/>
    <w:p w:rsidR="00FF2195" w:rsidRPr="00FF2195" w:rsidRDefault="00FF2195" w:rsidP="00FF2195">
      <w:pPr>
        <w:pStyle w:val="a5"/>
        <w:numPr>
          <w:ilvl w:val="0"/>
          <w:numId w:val="39"/>
        </w:numPr>
        <w:overflowPunct/>
        <w:autoSpaceDE/>
        <w:autoSpaceDN/>
        <w:adjustRightInd/>
        <w:spacing w:before="240"/>
        <w:contextualSpacing w:val="0"/>
        <w:textAlignment w:val="auto"/>
        <w:rPr>
          <w:rtl/>
        </w:rPr>
      </w:pPr>
      <w:r w:rsidRPr="00FF2195">
        <w:rPr>
          <w:rtl/>
        </w:rPr>
        <w:t>העלויות הינן לפני מע"מ ולפני הצמדות.</w:t>
      </w:r>
    </w:p>
    <w:p w:rsidR="00FF2195" w:rsidRPr="00FF2195" w:rsidRDefault="00FF2195" w:rsidP="00FF2195">
      <w:pPr>
        <w:rPr>
          <w:rtl/>
        </w:rPr>
      </w:pPr>
    </w:p>
    <w:p w:rsidR="00C403DB" w:rsidRPr="00D53AA7" w:rsidRDefault="00C403DB" w:rsidP="00C403DB">
      <w:pPr>
        <w:rPr>
          <w:rtl/>
        </w:rPr>
      </w:pPr>
    </w:p>
    <w:p w:rsidR="00A90A7E" w:rsidRPr="00D53AA7" w:rsidRDefault="00A90A7E" w:rsidP="00D53AA7">
      <w:pPr>
        <w:rPr>
          <w:rtl/>
        </w:rPr>
      </w:pPr>
    </w:p>
    <w:p w:rsidR="00B44289" w:rsidRDefault="00B44289" w:rsidP="00B44289">
      <w:pPr>
        <w:rPr>
          <w:rFonts w:ascii="Arial" w:hAnsi="Arial" w:cs="Arial"/>
          <w:sz w:val="22"/>
          <w:szCs w:val="22"/>
        </w:rPr>
      </w:pPr>
    </w:p>
    <w:p w:rsidR="00C43023" w:rsidRPr="00B44289" w:rsidRDefault="00C43023" w:rsidP="00C43023">
      <w:pPr>
        <w:spacing w:after="240"/>
        <w:jc w:val="both"/>
        <w:rPr>
          <w:rFonts w:ascii="David" w:hAnsi="David"/>
          <w:rtl/>
        </w:rPr>
      </w:pPr>
    </w:p>
    <w:p w:rsidR="00302B65" w:rsidRDefault="00302B65" w:rsidP="00302B65">
      <w:pPr>
        <w:jc w:val="both"/>
        <w:rPr>
          <w:rStyle w:val="default"/>
          <w:rFonts w:ascii="FrankRuehl" w:hAnsi="FrankRuehl" w:cs="FrankRuehl"/>
          <w:color w:val="000000"/>
          <w:sz w:val="26"/>
          <w:szCs w:val="26"/>
          <w:rtl/>
        </w:rPr>
      </w:pPr>
    </w:p>
    <w:p w:rsidR="004D3D62" w:rsidRDefault="004D3D62" w:rsidP="00853131">
      <w:pPr>
        <w:ind w:left="5022"/>
        <w:jc w:val="center"/>
        <w:rPr>
          <w:rFonts w:ascii="David" w:hAnsi="David"/>
          <w:rtl/>
        </w:rPr>
      </w:pPr>
    </w:p>
    <w:p w:rsidR="004D3D62" w:rsidRDefault="004D3D62" w:rsidP="00853131">
      <w:pPr>
        <w:ind w:left="5022"/>
        <w:jc w:val="center"/>
        <w:rPr>
          <w:rFonts w:ascii="David" w:hAnsi="David"/>
          <w:rtl/>
        </w:rPr>
      </w:pP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בכבוד רב ,</w:t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noProof/>
          <w:lang w:eastAsia="en-US"/>
        </w:rPr>
        <w:drawing>
          <wp:inline distT="0" distB="0" distL="0" distR="0" wp14:anchorId="665B54D5" wp14:editId="58D2664A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FF" w:rsidRPr="00547403" w:rsidRDefault="00D315FF" w:rsidP="00853131">
      <w:pPr>
        <w:ind w:left="5022"/>
        <w:jc w:val="center"/>
        <w:rPr>
          <w:rFonts w:ascii="David" w:hAnsi="David"/>
          <w:rtl/>
        </w:rPr>
      </w:pPr>
      <w:r w:rsidRPr="00547403">
        <w:rPr>
          <w:rFonts w:ascii="David" w:hAnsi="David"/>
          <w:rtl/>
        </w:rPr>
        <w:t>אנט קליימן</w:t>
      </w:r>
    </w:p>
    <w:p w:rsidR="00B4289C" w:rsidRPr="00547403" w:rsidRDefault="00D315FF" w:rsidP="00E14CF3">
      <w:pPr>
        <w:ind w:left="5022"/>
        <w:jc w:val="center"/>
        <w:rPr>
          <w:rFonts w:ascii="David" w:hAnsi="David"/>
        </w:rPr>
      </w:pPr>
      <w:r w:rsidRPr="00547403">
        <w:rPr>
          <w:rFonts w:ascii="David" w:hAnsi="David"/>
          <w:rtl/>
        </w:rPr>
        <w:t>ממונה</w:t>
      </w:r>
      <w:r w:rsidR="00E14CF3">
        <w:rPr>
          <w:rFonts w:ascii="David" w:hAnsi="David"/>
          <w:rtl/>
        </w:rPr>
        <w:t xml:space="preserve"> על פניות הציבור וחוק חופש המיד</w:t>
      </w:r>
      <w:r w:rsidR="00E14CF3">
        <w:rPr>
          <w:rFonts w:ascii="David" w:hAnsi="David" w:hint="cs"/>
          <w:rtl/>
        </w:rPr>
        <w:t>ע</w:t>
      </w:r>
    </w:p>
    <w:sectPr w:rsidR="00B4289C" w:rsidRPr="00547403">
      <w:headerReference w:type="default" r:id="rId8"/>
      <w:footerReference w:type="default" r:id="rId9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8A" w:rsidRDefault="00ED608A">
      <w:pPr>
        <w:spacing w:line="240" w:lineRule="auto"/>
      </w:pPr>
      <w:r>
        <w:separator/>
      </w:r>
    </w:p>
  </w:endnote>
  <w:endnote w:type="continuationSeparator" w:id="0">
    <w:p w:rsidR="00ED608A" w:rsidRDefault="00ED6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8A" w:rsidRDefault="00ED608A">
      <w:pPr>
        <w:spacing w:line="240" w:lineRule="auto"/>
      </w:pPr>
      <w:r>
        <w:separator/>
      </w:r>
    </w:p>
  </w:footnote>
  <w:footnote w:type="continuationSeparator" w:id="0">
    <w:p w:rsidR="00ED608A" w:rsidRDefault="00ED6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06"/>
    <w:multiLevelType w:val="hybridMultilevel"/>
    <w:tmpl w:val="0E3C5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12A"/>
    <w:multiLevelType w:val="hybridMultilevel"/>
    <w:tmpl w:val="0F50C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1D4"/>
    <w:multiLevelType w:val="hybridMultilevel"/>
    <w:tmpl w:val="BF7ED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77E1"/>
    <w:multiLevelType w:val="multilevel"/>
    <w:tmpl w:val="B79EC580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  <w:lang w:val="en-US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ascii="David" w:hAnsi="David" w:cs="David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8957259"/>
    <w:multiLevelType w:val="hybridMultilevel"/>
    <w:tmpl w:val="E2D493C6"/>
    <w:lvl w:ilvl="0" w:tplc="A8BA65A4">
      <w:start w:val="1"/>
      <w:numFmt w:val="hebrew1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4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980CA1"/>
    <w:multiLevelType w:val="hybridMultilevel"/>
    <w:tmpl w:val="DFB00CC4"/>
    <w:lvl w:ilvl="0" w:tplc="1E60B0EC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B6674B"/>
    <w:multiLevelType w:val="hybridMultilevel"/>
    <w:tmpl w:val="85BC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82036"/>
    <w:multiLevelType w:val="hybridMultilevel"/>
    <w:tmpl w:val="E1D08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2608"/>
    <w:multiLevelType w:val="hybridMultilevel"/>
    <w:tmpl w:val="056E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711F3"/>
    <w:multiLevelType w:val="hybridMultilevel"/>
    <w:tmpl w:val="DB8ADCC4"/>
    <w:lvl w:ilvl="0" w:tplc="D092172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469E0"/>
    <w:multiLevelType w:val="hybridMultilevel"/>
    <w:tmpl w:val="4DBC736E"/>
    <w:lvl w:ilvl="0" w:tplc="E774E672">
      <w:start w:val="1"/>
      <w:numFmt w:val="decimal"/>
      <w:lvlText w:val="%1."/>
      <w:lvlJc w:val="left"/>
      <w:pPr>
        <w:ind w:left="1245" w:hanging="360"/>
      </w:p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>
      <w:start w:val="1"/>
      <w:numFmt w:val="lowerRoman"/>
      <w:lvlText w:val="%3."/>
      <w:lvlJc w:val="right"/>
      <w:pPr>
        <w:ind w:left="2685" w:hanging="180"/>
      </w:pPr>
    </w:lvl>
    <w:lvl w:ilvl="3" w:tplc="0409000F">
      <w:start w:val="1"/>
      <w:numFmt w:val="decimal"/>
      <w:lvlText w:val="%4."/>
      <w:lvlJc w:val="left"/>
      <w:pPr>
        <w:ind w:left="3405" w:hanging="360"/>
      </w:pPr>
    </w:lvl>
    <w:lvl w:ilvl="4" w:tplc="04090019">
      <w:start w:val="1"/>
      <w:numFmt w:val="lowerLetter"/>
      <w:lvlText w:val="%5."/>
      <w:lvlJc w:val="left"/>
      <w:pPr>
        <w:ind w:left="4125" w:hanging="360"/>
      </w:pPr>
    </w:lvl>
    <w:lvl w:ilvl="5" w:tplc="0409001B">
      <w:start w:val="1"/>
      <w:numFmt w:val="lowerRoman"/>
      <w:lvlText w:val="%6."/>
      <w:lvlJc w:val="right"/>
      <w:pPr>
        <w:ind w:left="4845" w:hanging="180"/>
      </w:pPr>
    </w:lvl>
    <w:lvl w:ilvl="6" w:tplc="0409000F">
      <w:start w:val="1"/>
      <w:numFmt w:val="decimal"/>
      <w:lvlText w:val="%7."/>
      <w:lvlJc w:val="left"/>
      <w:pPr>
        <w:ind w:left="5565" w:hanging="360"/>
      </w:pPr>
    </w:lvl>
    <w:lvl w:ilvl="7" w:tplc="04090019">
      <w:start w:val="1"/>
      <w:numFmt w:val="lowerLetter"/>
      <w:lvlText w:val="%8."/>
      <w:lvlJc w:val="left"/>
      <w:pPr>
        <w:ind w:left="6285" w:hanging="360"/>
      </w:pPr>
    </w:lvl>
    <w:lvl w:ilvl="8" w:tplc="0409001B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1EAD06AE"/>
    <w:multiLevelType w:val="hybridMultilevel"/>
    <w:tmpl w:val="68842C9E"/>
    <w:lvl w:ilvl="0" w:tplc="FFDC1F26">
      <w:start w:val="1"/>
      <w:numFmt w:val="hebrew1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507DE"/>
    <w:multiLevelType w:val="hybridMultilevel"/>
    <w:tmpl w:val="60DE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5DAC"/>
    <w:multiLevelType w:val="hybridMultilevel"/>
    <w:tmpl w:val="A1D62648"/>
    <w:lvl w:ilvl="0" w:tplc="E87672C2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40781"/>
    <w:multiLevelType w:val="hybridMultilevel"/>
    <w:tmpl w:val="1082C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EB2BD0"/>
    <w:multiLevelType w:val="hybridMultilevel"/>
    <w:tmpl w:val="D4A65C78"/>
    <w:lvl w:ilvl="0" w:tplc="F49242B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2686B"/>
    <w:multiLevelType w:val="hybridMultilevel"/>
    <w:tmpl w:val="568A85B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D056437"/>
    <w:multiLevelType w:val="hybridMultilevel"/>
    <w:tmpl w:val="9940CBB4"/>
    <w:lvl w:ilvl="0" w:tplc="6B7268DE">
      <w:start w:val="1"/>
      <w:numFmt w:val="hebrew1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221D95"/>
    <w:multiLevelType w:val="hybridMultilevel"/>
    <w:tmpl w:val="9EDE4FD4"/>
    <w:lvl w:ilvl="0" w:tplc="0CF8EE42">
      <w:start w:val="1"/>
      <w:numFmt w:val="decimal"/>
      <w:lvlText w:val="%1."/>
      <w:lvlJc w:val="left"/>
      <w:pPr>
        <w:ind w:left="720" w:hanging="360"/>
      </w:pPr>
      <w:rPr>
        <w:rFonts w:ascii="David" w:eastAsia="Times New Roman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8610B"/>
    <w:multiLevelType w:val="hybridMultilevel"/>
    <w:tmpl w:val="F36042BE"/>
    <w:lvl w:ilvl="0" w:tplc="DFD2229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0C94"/>
    <w:multiLevelType w:val="hybridMultilevel"/>
    <w:tmpl w:val="4ABC8CEE"/>
    <w:lvl w:ilvl="0" w:tplc="955A208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D13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037ACE"/>
    <w:multiLevelType w:val="hybridMultilevel"/>
    <w:tmpl w:val="02CED1EE"/>
    <w:lvl w:ilvl="0" w:tplc="26DC4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60E00"/>
    <w:multiLevelType w:val="hybridMultilevel"/>
    <w:tmpl w:val="149CFAB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BF80CF0"/>
    <w:multiLevelType w:val="hybridMultilevel"/>
    <w:tmpl w:val="6A8E5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F4E6D2">
      <w:start w:val="1"/>
      <w:numFmt w:val="hebrew1"/>
      <w:lvlText w:val="%2."/>
      <w:lvlJc w:val="center"/>
      <w:pPr>
        <w:ind w:left="108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970D1E"/>
    <w:multiLevelType w:val="hybridMultilevel"/>
    <w:tmpl w:val="33A80B18"/>
    <w:lvl w:ilvl="0" w:tplc="2CD2D63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56A1F"/>
    <w:multiLevelType w:val="hybridMultilevel"/>
    <w:tmpl w:val="A058EA8E"/>
    <w:lvl w:ilvl="0" w:tplc="46824FD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568E1"/>
    <w:multiLevelType w:val="hybridMultilevel"/>
    <w:tmpl w:val="C6429026"/>
    <w:lvl w:ilvl="0" w:tplc="06FC613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E1B"/>
    <w:multiLevelType w:val="hybridMultilevel"/>
    <w:tmpl w:val="D3E69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BC7A44"/>
    <w:multiLevelType w:val="hybridMultilevel"/>
    <w:tmpl w:val="65640CBE"/>
    <w:lvl w:ilvl="0" w:tplc="04EAD43A">
      <w:start w:val="1"/>
      <w:numFmt w:val="hebrew1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91062"/>
    <w:multiLevelType w:val="hybridMultilevel"/>
    <w:tmpl w:val="3C46DA88"/>
    <w:lvl w:ilvl="0" w:tplc="25A80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212F4"/>
    <w:multiLevelType w:val="hybridMultilevel"/>
    <w:tmpl w:val="B2F00E48"/>
    <w:lvl w:ilvl="0" w:tplc="7040E0A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1762"/>
    <w:multiLevelType w:val="hybridMultilevel"/>
    <w:tmpl w:val="03FE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04B36"/>
    <w:multiLevelType w:val="hybridMultilevel"/>
    <w:tmpl w:val="6012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F5759"/>
    <w:multiLevelType w:val="hybridMultilevel"/>
    <w:tmpl w:val="41EA216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26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</w:num>
  <w:num w:numId="7">
    <w:abstractNumId w:val="19"/>
  </w:num>
  <w:num w:numId="8">
    <w:abstractNumId w:val="0"/>
  </w:num>
  <w:num w:numId="9">
    <w:abstractNumId w:val="15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7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</w:num>
  <w:num w:numId="20">
    <w:abstractNumId w:val="24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0"/>
  </w:num>
  <w:num w:numId="27">
    <w:abstractNumId w:val="16"/>
  </w:num>
  <w:num w:numId="28">
    <w:abstractNumId w:val="18"/>
  </w:num>
  <w:num w:numId="29">
    <w:abstractNumId w:val="3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4"/>
  </w:num>
  <w:num w:numId="33">
    <w:abstractNumId w:val="9"/>
  </w:num>
  <w:num w:numId="34">
    <w:abstractNumId w:val="25"/>
  </w:num>
  <w:num w:numId="35">
    <w:abstractNumId w:val="17"/>
  </w:num>
  <w:num w:numId="36">
    <w:abstractNumId w:val="6"/>
  </w:num>
  <w:num w:numId="37">
    <w:abstractNumId w:val="31"/>
  </w:num>
  <w:num w:numId="38">
    <w:abstractNumId w:val="3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1105"/>
    <w:rsid w:val="00014775"/>
    <w:rsid w:val="00021F86"/>
    <w:rsid w:val="00023E88"/>
    <w:rsid w:val="00026D8E"/>
    <w:rsid w:val="00047C91"/>
    <w:rsid w:val="000503E2"/>
    <w:rsid w:val="00054783"/>
    <w:rsid w:val="00055244"/>
    <w:rsid w:val="00063FAB"/>
    <w:rsid w:val="000A0BDE"/>
    <w:rsid w:val="000A5D8A"/>
    <w:rsid w:val="000D4C7C"/>
    <w:rsid w:val="000E0E50"/>
    <w:rsid w:val="000F25A9"/>
    <w:rsid w:val="000F2749"/>
    <w:rsid w:val="000F2B05"/>
    <w:rsid w:val="00112B5A"/>
    <w:rsid w:val="00121CE8"/>
    <w:rsid w:val="00131B23"/>
    <w:rsid w:val="00134A02"/>
    <w:rsid w:val="001410B1"/>
    <w:rsid w:val="0014721E"/>
    <w:rsid w:val="001544DB"/>
    <w:rsid w:val="00172D57"/>
    <w:rsid w:val="001771B3"/>
    <w:rsid w:val="001D3988"/>
    <w:rsid w:val="001E465F"/>
    <w:rsid w:val="001F71DD"/>
    <w:rsid w:val="00201502"/>
    <w:rsid w:val="002112D8"/>
    <w:rsid w:val="00214D5A"/>
    <w:rsid w:val="00223506"/>
    <w:rsid w:val="00240967"/>
    <w:rsid w:val="00252476"/>
    <w:rsid w:val="00267E14"/>
    <w:rsid w:val="0027203B"/>
    <w:rsid w:val="0027330C"/>
    <w:rsid w:val="00277E25"/>
    <w:rsid w:val="002947B9"/>
    <w:rsid w:val="002B2249"/>
    <w:rsid w:val="002C42BB"/>
    <w:rsid w:val="002D1139"/>
    <w:rsid w:val="002D396E"/>
    <w:rsid w:val="002D53CE"/>
    <w:rsid w:val="002E34A8"/>
    <w:rsid w:val="002E6886"/>
    <w:rsid w:val="002F554B"/>
    <w:rsid w:val="00301871"/>
    <w:rsid w:val="00302B65"/>
    <w:rsid w:val="0030674F"/>
    <w:rsid w:val="00322324"/>
    <w:rsid w:val="00323594"/>
    <w:rsid w:val="0036145B"/>
    <w:rsid w:val="00386E97"/>
    <w:rsid w:val="003908CA"/>
    <w:rsid w:val="003A588A"/>
    <w:rsid w:val="003A64A4"/>
    <w:rsid w:val="003A656E"/>
    <w:rsid w:val="003B6304"/>
    <w:rsid w:val="003B658F"/>
    <w:rsid w:val="003C271C"/>
    <w:rsid w:val="003D0A4C"/>
    <w:rsid w:val="003D18BD"/>
    <w:rsid w:val="003D55DA"/>
    <w:rsid w:val="003D7681"/>
    <w:rsid w:val="003E399E"/>
    <w:rsid w:val="003F0082"/>
    <w:rsid w:val="003F7176"/>
    <w:rsid w:val="00420DA5"/>
    <w:rsid w:val="004221BE"/>
    <w:rsid w:val="0043045A"/>
    <w:rsid w:val="00437F68"/>
    <w:rsid w:val="00443FFF"/>
    <w:rsid w:val="0045190D"/>
    <w:rsid w:val="00451BCE"/>
    <w:rsid w:val="004560E9"/>
    <w:rsid w:val="004649CF"/>
    <w:rsid w:val="00467B68"/>
    <w:rsid w:val="00473737"/>
    <w:rsid w:val="00473E88"/>
    <w:rsid w:val="00477EE0"/>
    <w:rsid w:val="00481693"/>
    <w:rsid w:val="00496BE1"/>
    <w:rsid w:val="004A13C8"/>
    <w:rsid w:val="004A2DEB"/>
    <w:rsid w:val="004A40F4"/>
    <w:rsid w:val="004B0188"/>
    <w:rsid w:val="004C195E"/>
    <w:rsid w:val="004C3318"/>
    <w:rsid w:val="004C6ED6"/>
    <w:rsid w:val="004D3D62"/>
    <w:rsid w:val="004D4234"/>
    <w:rsid w:val="004D77A6"/>
    <w:rsid w:val="004E083D"/>
    <w:rsid w:val="004E671F"/>
    <w:rsid w:val="00511BC6"/>
    <w:rsid w:val="00542062"/>
    <w:rsid w:val="00545F8C"/>
    <w:rsid w:val="00547143"/>
    <w:rsid w:val="00547403"/>
    <w:rsid w:val="005538CA"/>
    <w:rsid w:val="00565210"/>
    <w:rsid w:val="00570B6D"/>
    <w:rsid w:val="00572A2F"/>
    <w:rsid w:val="0058359E"/>
    <w:rsid w:val="00584E32"/>
    <w:rsid w:val="00592141"/>
    <w:rsid w:val="005A05E7"/>
    <w:rsid w:val="005B5B16"/>
    <w:rsid w:val="005C35A9"/>
    <w:rsid w:val="005C3757"/>
    <w:rsid w:val="005D039E"/>
    <w:rsid w:val="005F33D3"/>
    <w:rsid w:val="0060677D"/>
    <w:rsid w:val="006373A3"/>
    <w:rsid w:val="00646797"/>
    <w:rsid w:val="00656CB2"/>
    <w:rsid w:val="00685D8C"/>
    <w:rsid w:val="00690113"/>
    <w:rsid w:val="00693622"/>
    <w:rsid w:val="00693AC3"/>
    <w:rsid w:val="006A3534"/>
    <w:rsid w:val="006A403C"/>
    <w:rsid w:val="006A69AA"/>
    <w:rsid w:val="006B1B91"/>
    <w:rsid w:val="006B2A10"/>
    <w:rsid w:val="006C0C9B"/>
    <w:rsid w:val="006C1AF1"/>
    <w:rsid w:val="006E2EF8"/>
    <w:rsid w:val="006E5EA5"/>
    <w:rsid w:val="007007C4"/>
    <w:rsid w:val="00702C9C"/>
    <w:rsid w:val="00706EC7"/>
    <w:rsid w:val="00735D00"/>
    <w:rsid w:val="00743D75"/>
    <w:rsid w:val="007574F0"/>
    <w:rsid w:val="007607CC"/>
    <w:rsid w:val="00766701"/>
    <w:rsid w:val="00780A07"/>
    <w:rsid w:val="0078122C"/>
    <w:rsid w:val="007964ED"/>
    <w:rsid w:val="00796EF5"/>
    <w:rsid w:val="007A2360"/>
    <w:rsid w:val="007C0A7E"/>
    <w:rsid w:val="007C2905"/>
    <w:rsid w:val="007C4C76"/>
    <w:rsid w:val="007F11F1"/>
    <w:rsid w:val="007F5A56"/>
    <w:rsid w:val="007F7CCB"/>
    <w:rsid w:val="008136E2"/>
    <w:rsid w:val="00836718"/>
    <w:rsid w:val="00844697"/>
    <w:rsid w:val="00853131"/>
    <w:rsid w:val="00867019"/>
    <w:rsid w:val="00883129"/>
    <w:rsid w:val="0089112D"/>
    <w:rsid w:val="0089407B"/>
    <w:rsid w:val="008977BF"/>
    <w:rsid w:val="008A72A8"/>
    <w:rsid w:val="008C082D"/>
    <w:rsid w:val="008C5972"/>
    <w:rsid w:val="008D6489"/>
    <w:rsid w:val="008E231C"/>
    <w:rsid w:val="00905AF0"/>
    <w:rsid w:val="00907D22"/>
    <w:rsid w:val="00911856"/>
    <w:rsid w:val="00916ABF"/>
    <w:rsid w:val="009348EC"/>
    <w:rsid w:val="009401C8"/>
    <w:rsid w:val="00954CA6"/>
    <w:rsid w:val="00964664"/>
    <w:rsid w:val="00974BBB"/>
    <w:rsid w:val="00974E86"/>
    <w:rsid w:val="00993D11"/>
    <w:rsid w:val="009950B3"/>
    <w:rsid w:val="009B2066"/>
    <w:rsid w:val="009B2F59"/>
    <w:rsid w:val="009B4EDD"/>
    <w:rsid w:val="009B51C5"/>
    <w:rsid w:val="009B71CC"/>
    <w:rsid w:val="009E5D08"/>
    <w:rsid w:val="009F4277"/>
    <w:rsid w:val="009F7C16"/>
    <w:rsid w:val="00A14AD9"/>
    <w:rsid w:val="00A314CB"/>
    <w:rsid w:val="00A347A6"/>
    <w:rsid w:val="00A348E5"/>
    <w:rsid w:val="00A414CA"/>
    <w:rsid w:val="00A41792"/>
    <w:rsid w:val="00A543F1"/>
    <w:rsid w:val="00A6510B"/>
    <w:rsid w:val="00A679E4"/>
    <w:rsid w:val="00A7356D"/>
    <w:rsid w:val="00A76E62"/>
    <w:rsid w:val="00A90046"/>
    <w:rsid w:val="00A90508"/>
    <w:rsid w:val="00A90A7E"/>
    <w:rsid w:val="00AA0A14"/>
    <w:rsid w:val="00AD1B8E"/>
    <w:rsid w:val="00AE73AB"/>
    <w:rsid w:val="00AF2DFC"/>
    <w:rsid w:val="00AF6238"/>
    <w:rsid w:val="00AF6F4E"/>
    <w:rsid w:val="00B25F17"/>
    <w:rsid w:val="00B31297"/>
    <w:rsid w:val="00B37B19"/>
    <w:rsid w:val="00B4232D"/>
    <w:rsid w:val="00B4289C"/>
    <w:rsid w:val="00B44289"/>
    <w:rsid w:val="00B4679A"/>
    <w:rsid w:val="00B50101"/>
    <w:rsid w:val="00B53D80"/>
    <w:rsid w:val="00B6166E"/>
    <w:rsid w:val="00B630B1"/>
    <w:rsid w:val="00B66C46"/>
    <w:rsid w:val="00BB67B9"/>
    <w:rsid w:val="00BD49B7"/>
    <w:rsid w:val="00BD61C6"/>
    <w:rsid w:val="00BF1149"/>
    <w:rsid w:val="00BF79AD"/>
    <w:rsid w:val="00C03767"/>
    <w:rsid w:val="00C048E8"/>
    <w:rsid w:val="00C170D2"/>
    <w:rsid w:val="00C240B8"/>
    <w:rsid w:val="00C2761B"/>
    <w:rsid w:val="00C403DB"/>
    <w:rsid w:val="00C43023"/>
    <w:rsid w:val="00C43814"/>
    <w:rsid w:val="00C5551A"/>
    <w:rsid w:val="00CA336C"/>
    <w:rsid w:val="00CB047D"/>
    <w:rsid w:val="00CC4D63"/>
    <w:rsid w:val="00CD173C"/>
    <w:rsid w:val="00CD2718"/>
    <w:rsid w:val="00D315FF"/>
    <w:rsid w:val="00D32922"/>
    <w:rsid w:val="00D410F5"/>
    <w:rsid w:val="00D53AA7"/>
    <w:rsid w:val="00D57FA2"/>
    <w:rsid w:val="00D624B1"/>
    <w:rsid w:val="00D80F26"/>
    <w:rsid w:val="00D97EAD"/>
    <w:rsid w:val="00DA25D8"/>
    <w:rsid w:val="00DB2DD9"/>
    <w:rsid w:val="00DB46BF"/>
    <w:rsid w:val="00DD77B5"/>
    <w:rsid w:val="00DF60C1"/>
    <w:rsid w:val="00DF65F2"/>
    <w:rsid w:val="00E14CF3"/>
    <w:rsid w:val="00E27A00"/>
    <w:rsid w:val="00E52891"/>
    <w:rsid w:val="00E630EB"/>
    <w:rsid w:val="00E67BB9"/>
    <w:rsid w:val="00E710BD"/>
    <w:rsid w:val="00E77CFA"/>
    <w:rsid w:val="00E83680"/>
    <w:rsid w:val="00EA6CFA"/>
    <w:rsid w:val="00EC0102"/>
    <w:rsid w:val="00EC0F0F"/>
    <w:rsid w:val="00ED083D"/>
    <w:rsid w:val="00ED608A"/>
    <w:rsid w:val="00EE1F67"/>
    <w:rsid w:val="00EF17B7"/>
    <w:rsid w:val="00EF248B"/>
    <w:rsid w:val="00F02E85"/>
    <w:rsid w:val="00F171B3"/>
    <w:rsid w:val="00F17552"/>
    <w:rsid w:val="00F2160E"/>
    <w:rsid w:val="00F27625"/>
    <w:rsid w:val="00F3622C"/>
    <w:rsid w:val="00F52CC8"/>
    <w:rsid w:val="00F74F60"/>
    <w:rsid w:val="00F767EB"/>
    <w:rsid w:val="00F7798A"/>
    <w:rsid w:val="00F96EF9"/>
    <w:rsid w:val="00FA056D"/>
    <w:rsid w:val="00FA4E25"/>
    <w:rsid w:val="00FB1E82"/>
    <w:rsid w:val="00FB6650"/>
    <w:rsid w:val="00FC324A"/>
    <w:rsid w:val="00FD23E5"/>
    <w:rsid w:val="00FF2195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A956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29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014775"/>
    <w:pPr>
      <w:numPr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014775"/>
    <w:pPr>
      <w:numPr>
        <w:ilvl w:val="1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014775"/>
    <w:pPr>
      <w:numPr>
        <w:ilvl w:val="2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014775"/>
    <w:pPr>
      <w:numPr>
        <w:ilvl w:val="3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014775"/>
    <w:pPr>
      <w:numPr>
        <w:ilvl w:val="4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014775"/>
    <w:pPr>
      <w:numPr>
        <w:ilvl w:val="5"/>
        <w:numId w:val="15"/>
      </w:numPr>
      <w:overflowPunct/>
      <w:autoSpaceDE/>
      <w:autoSpaceDN/>
      <w:adjustRightInd/>
      <w:spacing w:before="120" w:after="120" w:line="360" w:lineRule="atLeast"/>
      <w:jc w:val="both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textAlignment w:val="baseline"/>
    </w:pPr>
  </w:style>
  <w:style w:type="paragraph" w:styleId="a4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5">
    <w:name w:val="List Paragraph"/>
    <w:basedOn w:val="a"/>
    <w:uiPriority w:val="34"/>
    <w:qFormat/>
    <w:rsid w:val="00780A07"/>
    <w:pPr>
      <w:ind w:left="720"/>
      <w:contextualSpacing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780A07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80A07"/>
    <w:rPr>
      <w:rFonts w:ascii="Tahoma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unhideWhenUsed/>
    <w:rsid w:val="003B658F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72A2F"/>
    <w:rPr>
      <w:color w:val="954F72"/>
      <w:u w:val="single"/>
    </w:rPr>
  </w:style>
  <w:style w:type="paragraph" w:customStyle="1" w:styleId="msonormal0">
    <w:name w:val="msonormal"/>
    <w:basedOn w:val="a"/>
    <w:rsid w:val="00572A2F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emailstyle19">
    <w:name w:val="emailstyle19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0">
    <w:name w:val="emailstyle20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1">
    <w:name w:val="emailstyle21"/>
    <w:basedOn w:val="a0"/>
    <w:semiHidden/>
    <w:rsid w:val="00572A2F"/>
    <w:rPr>
      <w:rFonts w:ascii="Calibri" w:hAnsi="Calibri" w:cs="Calibri" w:hint="default"/>
      <w:color w:val="1F497D"/>
    </w:rPr>
  </w:style>
  <w:style w:type="character" w:customStyle="1" w:styleId="emailstyle22">
    <w:name w:val="emailstyle22"/>
    <w:basedOn w:val="a0"/>
    <w:semiHidden/>
    <w:rsid w:val="00572A2F"/>
    <w:rPr>
      <w:rFonts w:ascii="Calibri" w:hAnsi="Calibri" w:cs="Calibri" w:hint="default"/>
      <w:color w:val="auto"/>
    </w:rPr>
  </w:style>
  <w:style w:type="character" w:customStyle="1" w:styleId="emailstyle23">
    <w:name w:val="emailstyle23"/>
    <w:basedOn w:val="a0"/>
    <w:semiHidden/>
    <w:rsid w:val="00572A2F"/>
    <w:rPr>
      <w:rFonts w:ascii="Calibri" w:hAnsi="Calibri" w:cs="Calibri" w:hint="default"/>
      <w:color w:val="1F497D"/>
    </w:rPr>
  </w:style>
  <w:style w:type="table" w:styleId="a8">
    <w:name w:val="Table Grid"/>
    <w:basedOn w:val="a1"/>
    <w:uiPriority w:val="59"/>
    <w:rsid w:val="0024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014775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014775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014775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014775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014775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014775"/>
    <w:rPr>
      <w:rFonts w:ascii="David" w:hAnsi="David" w:cs="David"/>
      <w:sz w:val="22"/>
      <w:szCs w:val="24"/>
    </w:rPr>
  </w:style>
  <w:style w:type="paragraph" w:customStyle="1" w:styleId="null">
    <w:name w:val="null"/>
    <w:basedOn w:val="a"/>
    <w:uiPriority w:val="99"/>
    <w:rsid w:val="00A90046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null1">
    <w:name w:val="null1"/>
    <w:basedOn w:val="a0"/>
    <w:rsid w:val="00A90046"/>
  </w:style>
  <w:style w:type="paragraph" w:styleId="a9">
    <w:name w:val="footnote text"/>
    <w:basedOn w:val="a"/>
    <w:link w:val="aa"/>
    <w:uiPriority w:val="99"/>
    <w:semiHidden/>
    <w:unhideWhenUsed/>
    <w:rsid w:val="00FD23E5"/>
    <w:pPr>
      <w:overflowPunct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טקסט הערת שוליים תו"/>
    <w:basedOn w:val="a0"/>
    <w:link w:val="a9"/>
    <w:uiPriority w:val="99"/>
    <w:semiHidden/>
    <w:rsid w:val="00FD23E5"/>
    <w:rPr>
      <w:rFonts w:asciiTheme="minorHAnsi" w:eastAsiaTheme="minorHAnsi" w:hAnsiTheme="minorHAnsi" w:cstheme="minorBidi"/>
    </w:rPr>
  </w:style>
  <w:style w:type="character" w:styleId="ab">
    <w:name w:val="footnote reference"/>
    <w:basedOn w:val="a0"/>
    <w:uiPriority w:val="99"/>
    <w:semiHidden/>
    <w:unhideWhenUsed/>
    <w:rsid w:val="00FD23E5"/>
    <w:rPr>
      <w:vertAlign w:val="superscript"/>
    </w:rPr>
  </w:style>
  <w:style w:type="paragraph" w:customStyle="1" w:styleId="p11">
    <w:name w:val="p11"/>
    <w:basedOn w:val="a"/>
    <w:rsid w:val="002C42BB"/>
    <w:pPr>
      <w:overflowPunct/>
      <w:autoSpaceDE/>
      <w:autoSpaceDN/>
      <w:bidi w:val="0"/>
      <w:adjustRightInd/>
      <w:spacing w:before="100" w:beforeAutospacing="1" w:after="100" w:afterAutospacing="1" w:line="240" w:lineRule="auto"/>
    </w:pPr>
    <w:rPr>
      <w:rFonts w:eastAsiaTheme="minorHAnsi" w:cs="Times New Roman"/>
      <w:lang w:eastAsia="en-US"/>
    </w:rPr>
  </w:style>
  <w:style w:type="character" w:customStyle="1" w:styleId="big-number">
    <w:name w:val="big-number"/>
    <w:basedOn w:val="a0"/>
    <w:rsid w:val="002C42BB"/>
  </w:style>
  <w:style w:type="character" w:customStyle="1" w:styleId="default">
    <w:name w:val="default"/>
    <w:basedOn w:val="a0"/>
    <w:rsid w:val="002C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app\projects\information\free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free.DOT</Template>
  <TotalTime>327</TotalTime>
  <Pages>1</Pages>
  <Words>96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יובל לוי</cp:lastModifiedBy>
  <cp:revision>122</cp:revision>
  <cp:lastPrinted>2022-03-28T05:57:00Z</cp:lastPrinted>
  <dcterms:created xsi:type="dcterms:W3CDTF">2021-05-31T05:30:00Z</dcterms:created>
  <dcterms:modified xsi:type="dcterms:W3CDTF">2022-03-28T05:57:00Z</dcterms:modified>
</cp:coreProperties>
</file>