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47" w:rsidRDefault="00CB7547" w:rsidP="00CB7547">
      <w:pPr>
        <w:spacing w:after="0" w:line="240" w:lineRule="auto"/>
        <w:rPr>
          <w:rFonts w:cs="David" w:hint="cs"/>
          <w:sz w:val="24"/>
          <w:szCs w:val="24"/>
        </w:rPr>
      </w:pPr>
    </w:p>
    <w:p w:rsidR="00CB7547" w:rsidRDefault="00CB7547" w:rsidP="00CB7547">
      <w:pPr>
        <w:spacing w:after="0" w:line="240" w:lineRule="auto"/>
        <w:rPr>
          <w:rFonts w:cs="David"/>
          <w:sz w:val="24"/>
          <w:szCs w:val="24"/>
          <w:rtl/>
        </w:rPr>
      </w:pPr>
    </w:p>
    <w:p w:rsidR="00CB7547" w:rsidRDefault="00CB7547" w:rsidP="00CB7547">
      <w:pPr>
        <w:spacing w:after="120" w:line="240" w:lineRule="atLeast"/>
        <w:rPr>
          <w:rFonts w:cs="David"/>
          <w:sz w:val="24"/>
          <w:szCs w:val="24"/>
          <w:rtl/>
        </w:rPr>
      </w:pPr>
    </w:p>
    <w:p w:rsidR="00E74733" w:rsidRDefault="00CB7547" w:rsidP="00E74733">
      <w:pPr>
        <w:spacing w:after="0" w:line="240" w:lineRule="auto"/>
        <w:rPr>
          <w:rFonts w:asciiTheme="minorBidi" w:hAnsiTheme="minorBidi" w:cstheme="minorBidi"/>
          <w:rtl/>
        </w:rPr>
      </w:pPr>
      <w:r w:rsidRPr="004836B1">
        <w:rPr>
          <w:rFonts w:asciiTheme="minorBidi" w:hAnsiTheme="minorBidi" w:cstheme="minorBidi"/>
          <w:rtl/>
        </w:rPr>
        <w:t>לכבוד</w:t>
      </w:r>
    </w:p>
    <w:p w:rsidR="00FC630F" w:rsidRDefault="00E74733" w:rsidP="00FC630F">
      <w:pPr>
        <w:spacing w:after="0" w:line="240" w:lineRule="auto"/>
        <w:rPr>
          <w:rFonts w:asciiTheme="minorBidi" w:hAnsiTheme="minorBidi" w:cstheme="minorBidi" w:hint="cs"/>
          <w:rtl/>
        </w:rPr>
      </w:pPr>
      <w:r>
        <w:rPr>
          <w:rFonts w:asciiTheme="minorBidi" w:hAnsiTheme="minorBidi" w:cstheme="minorBidi" w:hint="cs"/>
          <w:rtl/>
        </w:rPr>
        <w:t xml:space="preserve">עו"ד </w:t>
      </w:r>
      <w:r w:rsidR="00FC630F">
        <w:rPr>
          <w:rFonts w:asciiTheme="minorBidi" w:hAnsiTheme="minorBidi" w:cstheme="minorBidi" w:hint="cs"/>
          <w:rtl/>
        </w:rPr>
        <w:t>אלעד מן</w:t>
      </w:r>
    </w:p>
    <w:p w:rsidR="00CB7547" w:rsidRPr="004836B1" w:rsidRDefault="00FC630F" w:rsidP="00FC630F">
      <w:pPr>
        <w:spacing w:after="0" w:line="24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עמותת הצלחה</w:t>
      </w:r>
      <w:r w:rsidR="00CB7547" w:rsidRPr="004836B1">
        <w:rPr>
          <w:rFonts w:asciiTheme="minorBidi" w:hAnsiTheme="minorBidi" w:cstheme="minorBidi"/>
          <w:rtl/>
        </w:rPr>
        <w:tab/>
      </w:r>
      <w:r w:rsidR="00CB7547" w:rsidRPr="004836B1">
        <w:rPr>
          <w:rFonts w:asciiTheme="minorBidi" w:hAnsiTheme="minorBidi" w:cstheme="minorBidi"/>
          <w:rtl/>
        </w:rPr>
        <w:tab/>
      </w:r>
      <w:r w:rsidR="00CB7547" w:rsidRPr="004836B1">
        <w:rPr>
          <w:rFonts w:asciiTheme="minorBidi" w:hAnsiTheme="minorBidi" w:cstheme="minorBidi"/>
          <w:rtl/>
        </w:rPr>
        <w:tab/>
      </w:r>
      <w:r w:rsidR="00645ED3">
        <w:rPr>
          <w:rFonts w:asciiTheme="minorBidi" w:hAnsiTheme="minorBidi" w:cstheme="minorBidi" w:hint="cs"/>
          <w:rtl/>
        </w:rPr>
        <w:tab/>
      </w:r>
      <w:r w:rsidR="00645ED3">
        <w:rPr>
          <w:rFonts w:asciiTheme="minorBidi" w:hAnsiTheme="minorBidi" w:cstheme="minorBidi" w:hint="cs"/>
          <w:rtl/>
        </w:rPr>
        <w:tab/>
      </w:r>
      <w:r w:rsidR="00CB7547" w:rsidRPr="004836B1">
        <w:rPr>
          <w:rFonts w:asciiTheme="minorBidi" w:hAnsiTheme="minorBidi" w:cstheme="minorBidi"/>
          <w:rtl/>
        </w:rPr>
        <w:tab/>
      </w:r>
      <w:r w:rsidR="00CB7547"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 w:hint="cs"/>
          <w:rtl/>
        </w:rPr>
        <w:t xml:space="preserve">  </w:t>
      </w:r>
      <w:r w:rsidR="00CB7547" w:rsidRPr="004836B1">
        <w:rPr>
          <w:rFonts w:asciiTheme="minorBidi" w:hAnsiTheme="minorBidi" w:cstheme="minorBidi"/>
          <w:rtl/>
        </w:rPr>
        <w:tab/>
      </w:r>
      <w:r w:rsidR="000526F6">
        <w:rPr>
          <w:rFonts w:asciiTheme="minorBidi" w:hAnsiTheme="minorBidi" w:cstheme="minorBidi" w:hint="cs"/>
          <w:rtl/>
        </w:rPr>
        <w:tab/>
      </w:r>
      <w:r>
        <w:rPr>
          <w:rFonts w:asciiTheme="minorBidi" w:hAnsiTheme="minorBidi" w:cstheme="minorBidi" w:hint="cs"/>
          <w:rtl/>
        </w:rPr>
        <w:t xml:space="preserve">       28</w:t>
      </w:r>
      <w:r w:rsidR="00645ED3"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 w:hint="cs"/>
          <w:rtl/>
        </w:rPr>
        <w:t>בינואר</w:t>
      </w:r>
      <w:r w:rsidR="00CB7547" w:rsidRPr="004836B1">
        <w:rPr>
          <w:rFonts w:asciiTheme="minorBidi" w:hAnsiTheme="minorBidi" w:cstheme="minorBidi"/>
          <w:rtl/>
        </w:rPr>
        <w:t xml:space="preserve">, </w:t>
      </w:r>
      <w:r>
        <w:rPr>
          <w:rFonts w:asciiTheme="minorBidi" w:hAnsiTheme="minorBidi" w:cstheme="minorBidi" w:hint="cs"/>
          <w:rtl/>
        </w:rPr>
        <w:t>2019</w:t>
      </w:r>
    </w:p>
    <w:p w:rsidR="00FC630F" w:rsidRDefault="00E74733" w:rsidP="00FC630F">
      <w:pPr>
        <w:spacing w:after="0" w:line="240" w:lineRule="auto"/>
        <w:rPr>
          <w:rFonts w:asciiTheme="minorBidi" w:hAnsiTheme="minorBidi" w:cstheme="minorBidi"/>
          <w:u w:val="single"/>
        </w:rPr>
      </w:pPr>
      <w:r>
        <w:rPr>
          <w:rFonts w:asciiTheme="minorBidi" w:hAnsiTheme="minorBidi" w:cstheme="minorBidi" w:hint="cs"/>
          <w:u w:val="single"/>
          <w:rtl/>
        </w:rPr>
        <w:t xml:space="preserve">באמצעות אימייל: </w:t>
      </w:r>
      <w:hyperlink r:id="rId8" w:history="1">
        <w:r w:rsidR="00FC630F" w:rsidRPr="003946A8">
          <w:rPr>
            <w:rStyle w:val="Hyperlink"/>
            <w:rFonts w:asciiTheme="minorBidi" w:hAnsiTheme="minorBidi" w:cstheme="minorBidi"/>
          </w:rPr>
          <w:t>elad@man-barak.com</w:t>
        </w:r>
      </w:hyperlink>
    </w:p>
    <w:p w:rsidR="00E74733" w:rsidRPr="00FC630F" w:rsidRDefault="00FC630F" w:rsidP="00FC630F">
      <w:pPr>
        <w:spacing w:after="0" w:line="240" w:lineRule="auto"/>
        <w:rPr>
          <w:rFonts w:asciiTheme="minorBidi" w:hAnsiTheme="minorBidi" w:cstheme="minorBidi"/>
          <w:u w:val="single"/>
          <w:rtl/>
        </w:rPr>
      </w:pPr>
      <w:r w:rsidRPr="00FC630F">
        <w:rPr>
          <w:rFonts w:asciiTheme="minorBidi" w:hAnsiTheme="minorBidi" w:cstheme="minorBidi"/>
          <w:u w:val="single"/>
          <w:rtl/>
        </w:rPr>
        <w:t xml:space="preserve">  </w:t>
      </w:r>
    </w:p>
    <w:p w:rsidR="00CB7547" w:rsidRPr="004836B1" w:rsidRDefault="00CB7547" w:rsidP="00CB7547">
      <w:pPr>
        <w:spacing w:after="0" w:line="240" w:lineRule="auto"/>
        <w:rPr>
          <w:rFonts w:asciiTheme="minorBidi" w:hAnsiTheme="minorBidi" w:cstheme="minorBidi" w:hint="cs"/>
          <w:u w:val="single"/>
          <w:rtl/>
        </w:rPr>
      </w:pPr>
    </w:p>
    <w:p w:rsidR="00CB7547" w:rsidRPr="004836B1" w:rsidRDefault="00CB7547" w:rsidP="00CB7547">
      <w:pPr>
        <w:spacing w:after="120" w:line="240" w:lineRule="auto"/>
        <w:rPr>
          <w:rFonts w:asciiTheme="minorBidi" w:hAnsiTheme="minorBidi" w:cstheme="minorBidi"/>
          <w:rtl/>
        </w:rPr>
      </w:pPr>
      <w:r w:rsidRPr="004836B1">
        <w:rPr>
          <w:rFonts w:asciiTheme="minorBidi" w:hAnsiTheme="minorBidi" w:cstheme="minorBidi"/>
          <w:rtl/>
        </w:rPr>
        <w:t>שלום רב,</w:t>
      </w:r>
    </w:p>
    <w:p w:rsidR="00CB7547" w:rsidRDefault="00CB7547" w:rsidP="00FC630F">
      <w:pPr>
        <w:spacing w:after="0"/>
        <w:jc w:val="center"/>
        <w:rPr>
          <w:rFonts w:asciiTheme="minorBidi" w:hAnsiTheme="minorBidi" w:cstheme="minorBidi"/>
          <w:b/>
          <w:bCs/>
          <w:u w:val="single"/>
          <w:rtl/>
        </w:rPr>
      </w:pPr>
      <w:r w:rsidRPr="004836B1">
        <w:rPr>
          <w:rFonts w:asciiTheme="minorBidi" w:hAnsiTheme="minorBidi" w:cstheme="minorBidi"/>
          <w:b/>
          <w:bCs/>
          <w:rtl/>
        </w:rPr>
        <w:t xml:space="preserve">הנדון: </w:t>
      </w:r>
      <w:r>
        <w:rPr>
          <w:rFonts w:asciiTheme="minorBidi" w:hAnsiTheme="minorBidi" w:cstheme="minorBidi"/>
          <w:b/>
          <w:bCs/>
          <w:u w:val="single"/>
          <w:rtl/>
        </w:rPr>
        <w:t>בקש</w:t>
      </w:r>
      <w:r>
        <w:rPr>
          <w:rFonts w:asciiTheme="minorBidi" w:hAnsiTheme="minorBidi" w:cstheme="minorBidi" w:hint="cs"/>
          <w:b/>
          <w:bCs/>
          <w:u w:val="single"/>
          <w:rtl/>
        </w:rPr>
        <w:t xml:space="preserve">תך </w:t>
      </w:r>
      <w:r w:rsidRPr="004836B1">
        <w:rPr>
          <w:rFonts w:asciiTheme="minorBidi" w:hAnsiTheme="minorBidi" w:cstheme="minorBidi"/>
          <w:b/>
          <w:bCs/>
          <w:u w:val="single"/>
          <w:rtl/>
        </w:rPr>
        <w:t>לקבלת מידע לפי חוק חופש המידע</w:t>
      </w:r>
      <w:r w:rsidR="00FC630F">
        <w:rPr>
          <w:rFonts w:asciiTheme="minorBidi" w:hAnsiTheme="minorBidi" w:cstheme="minorBidi" w:hint="cs"/>
          <w:b/>
          <w:bCs/>
          <w:u w:val="single"/>
          <w:rtl/>
        </w:rPr>
        <w:t xml:space="preserve"> </w:t>
      </w:r>
      <w:r w:rsidR="00FC630F">
        <w:rPr>
          <w:rFonts w:asciiTheme="minorBidi" w:hAnsiTheme="minorBidi" w:cstheme="minorBidi"/>
          <w:b/>
          <w:bCs/>
          <w:u w:val="single"/>
          <w:rtl/>
        </w:rPr>
        <w:t>–</w:t>
      </w:r>
      <w:r w:rsidR="00FC630F">
        <w:rPr>
          <w:rFonts w:asciiTheme="minorBidi" w:hAnsiTheme="minorBidi" w:cstheme="minorBidi" w:hint="cs"/>
          <w:b/>
          <w:bCs/>
          <w:u w:val="single"/>
          <w:rtl/>
        </w:rPr>
        <w:t xml:space="preserve"> מצלמות אבטחה</w:t>
      </w:r>
    </w:p>
    <w:p w:rsidR="00E74733" w:rsidRPr="00E74733" w:rsidRDefault="00016AC4" w:rsidP="00FC630F">
      <w:pPr>
        <w:spacing w:after="0"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בקשתך מיום </w:t>
      </w:r>
      <w:r w:rsidR="00FC630F">
        <w:rPr>
          <w:rFonts w:asciiTheme="minorBidi" w:hAnsiTheme="minorBidi" w:cstheme="minorBidi" w:hint="cs"/>
          <w:rtl/>
        </w:rPr>
        <w:t>23.12.18</w:t>
      </w:r>
    </w:p>
    <w:p w:rsidR="00016AC4" w:rsidRPr="0080616D" w:rsidRDefault="00E74733" w:rsidP="00FC630F">
      <w:pPr>
        <w:spacing w:before="120" w:after="120" w:line="240" w:lineRule="auto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 xml:space="preserve">בהמשך </w:t>
      </w:r>
      <w:r w:rsidR="00016AC4">
        <w:rPr>
          <w:rFonts w:asciiTheme="minorBidi" w:hAnsiTheme="minorBidi" w:cstheme="minorBidi" w:hint="cs"/>
          <w:rtl/>
        </w:rPr>
        <w:t>לבקשתך</w:t>
      </w:r>
      <w:r>
        <w:rPr>
          <w:rFonts w:asciiTheme="minorBidi" w:hAnsiTheme="minorBidi" w:cstheme="minorBidi" w:hint="cs"/>
          <w:rtl/>
        </w:rPr>
        <w:t xml:space="preserve"> שבסמך</w:t>
      </w:r>
      <w:r w:rsidR="00CB7547" w:rsidRPr="0080616D">
        <w:rPr>
          <w:rFonts w:asciiTheme="minorBidi" w:hAnsiTheme="minorBidi" w:cstheme="minorBidi"/>
          <w:rtl/>
        </w:rPr>
        <w:t>, להלן תשובת המועצה:</w:t>
      </w:r>
    </w:p>
    <w:p w:rsidR="00FC630F" w:rsidRDefault="00E971F1" w:rsidP="00E971F1">
      <w:pPr>
        <w:pStyle w:val="a9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Theme="minorBidi" w:hAnsiTheme="minorBidi" w:cstheme="minorBidi" w:hint="cs"/>
        </w:rPr>
      </w:pPr>
      <w:r>
        <w:rPr>
          <w:rFonts w:asciiTheme="minorBidi" w:hAnsiTheme="minorBidi" w:cstheme="minorBidi" w:hint="cs"/>
          <w:rtl/>
        </w:rPr>
        <w:t xml:space="preserve">באשר לבקשתך לקבלת רשימת המצלמות המוצבות במרחב ציבורי ו/או במבני ציבור 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להלן הרשימה:</w:t>
      </w:r>
    </w:p>
    <w:p w:rsidR="00E971F1" w:rsidRDefault="00E971F1" w:rsidP="00E971F1">
      <w:pPr>
        <w:pStyle w:val="a9"/>
        <w:spacing w:before="120" w:after="120" w:line="240" w:lineRule="auto"/>
        <w:contextualSpacing w:val="0"/>
        <w:jc w:val="both"/>
        <w:rPr>
          <w:rFonts w:asciiTheme="minorBidi" w:hAnsiTheme="minorBidi" w:cstheme="minorBidi" w:hint="cs"/>
        </w:rPr>
      </w:pPr>
    </w:p>
    <w:tbl>
      <w:tblPr>
        <w:tblStyle w:val="aa"/>
        <w:bidiVisual/>
        <w:tblW w:w="0" w:type="auto"/>
        <w:tblInd w:w="392" w:type="dxa"/>
        <w:tblLook w:val="04A0" w:firstRow="1" w:lastRow="0" w:firstColumn="1" w:lastColumn="0" w:noHBand="0" w:noVBand="1"/>
      </w:tblPr>
      <w:tblGrid>
        <w:gridCol w:w="1692"/>
        <w:gridCol w:w="1692"/>
        <w:gridCol w:w="1821"/>
        <w:gridCol w:w="1908"/>
        <w:gridCol w:w="1793"/>
      </w:tblGrid>
      <w:tr w:rsidR="00E971F1" w:rsidRPr="005C02DA" w:rsidTr="005C02DA">
        <w:trPr>
          <w:trHeight w:val="392"/>
        </w:trPr>
        <w:tc>
          <w:tcPr>
            <w:tcW w:w="8906" w:type="dxa"/>
            <w:gridSpan w:val="5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מצלמות במרחב ציבורי</w:t>
            </w:r>
          </w:p>
        </w:tc>
      </w:tr>
      <w:tr w:rsidR="00E971F1" w:rsidRPr="005C02DA" w:rsidTr="005C02DA">
        <w:trPr>
          <w:trHeight w:val="380"/>
        </w:trPr>
        <w:tc>
          <w:tcPr>
            <w:tcW w:w="1692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מקום ההתקנה</w:t>
            </w:r>
          </w:p>
        </w:tc>
        <w:tc>
          <w:tcPr>
            <w:tcW w:w="1692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מועד ההתקנה</w:t>
            </w:r>
          </w:p>
        </w:tc>
        <w:tc>
          <w:tcPr>
            <w:tcW w:w="1821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מהות הקלטה (אודיו/וידאו)</w:t>
            </w:r>
          </w:p>
        </w:tc>
        <w:tc>
          <w:tcPr>
            <w:tcW w:w="1908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תדירות הצילום</w:t>
            </w:r>
          </w:p>
        </w:tc>
        <w:tc>
          <w:tcPr>
            <w:tcW w:w="1793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סיבת הצילום</w:t>
            </w:r>
          </w:p>
        </w:tc>
      </w:tr>
      <w:tr w:rsidR="00E971F1" w:rsidRPr="005C02DA" w:rsidTr="005C02DA">
        <w:trPr>
          <w:trHeight w:val="392"/>
        </w:trPr>
        <w:tc>
          <w:tcPr>
            <w:tcW w:w="1692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פארק התבור</w:t>
            </w:r>
          </w:p>
        </w:tc>
        <w:tc>
          <w:tcPr>
            <w:tcW w:w="1692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לפני שנתיים</w:t>
            </w:r>
          </w:p>
        </w:tc>
        <w:tc>
          <w:tcPr>
            <w:tcW w:w="1821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וידאו בלבד ללא אודיו</w:t>
            </w:r>
          </w:p>
        </w:tc>
        <w:tc>
          <w:tcPr>
            <w:tcW w:w="1908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קבוע </w:t>
            </w:r>
          </w:p>
        </w:tc>
        <w:tc>
          <w:tcPr>
            <w:tcW w:w="1793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אבטחה ושמירה </w:t>
            </w:r>
          </w:p>
        </w:tc>
      </w:tr>
      <w:tr w:rsidR="00E971F1" w:rsidRPr="005C02DA" w:rsidTr="005C02DA">
        <w:trPr>
          <w:trHeight w:val="380"/>
        </w:trPr>
        <w:tc>
          <w:tcPr>
            <w:tcW w:w="1692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רחוב הרמה</w:t>
            </w:r>
          </w:p>
        </w:tc>
        <w:tc>
          <w:tcPr>
            <w:tcW w:w="1692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לפני שנתיים</w:t>
            </w:r>
          </w:p>
        </w:tc>
        <w:tc>
          <w:tcPr>
            <w:tcW w:w="1821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וידאו בלבד ללא אודיו</w:t>
            </w:r>
          </w:p>
        </w:tc>
        <w:tc>
          <w:tcPr>
            <w:tcW w:w="1908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קבוע</w:t>
            </w:r>
          </w:p>
        </w:tc>
        <w:tc>
          <w:tcPr>
            <w:tcW w:w="1793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אבטחה ושמירה</w:t>
            </w:r>
          </w:p>
        </w:tc>
      </w:tr>
      <w:tr w:rsidR="00E971F1" w:rsidRPr="005C02DA" w:rsidTr="005C02DA">
        <w:trPr>
          <w:trHeight w:val="392"/>
        </w:trPr>
        <w:tc>
          <w:tcPr>
            <w:tcW w:w="1692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נקודת גזם-רחוב סמטת השרון</w:t>
            </w:r>
          </w:p>
        </w:tc>
        <w:tc>
          <w:tcPr>
            <w:tcW w:w="1692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לפני 3 שנים</w:t>
            </w:r>
          </w:p>
        </w:tc>
        <w:tc>
          <w:tcPr>
            <w:tcW w:w="1821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וידאו בלבד ללא אודיו</w:t>
            </w:r>
          </w:p>
        </w:tc>
        <w:tc>
          <w:tcPr>
            <w:tcW w:w="1908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קבוע</w:t>
            </w:r>
          </w:p>
        </w:tc>
        <w:tc>
          <w:tcPr>
            <w:tcW w:w="1793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אבטחה ושמירה</w:t>
            </w:r>
          </w:p>
        </w:tc>
      </w:tr>
      <w:tr w:rsidR="00E971F1" w:rsidRPr="005C02DA" w:rsidTr="005C02DA">
        <w:trPr>
          <w:trHeight w:val="392"/>
        </w:trPr>
        <w:tc>
          <w:tcPr>
            <w:tcW w:w="1692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שדרת התקוות</w:t>
            </w:r>
          </w:p>
        </w:tc>
        <w:tc>
          <w:tcPr>
            <w:tcW w:w="1692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לפני 5 שנים</w:t>
            </w:r>
          </w:p>
        </w:tc>
        <w:tc>
          <w:tcPr>
            <w:tcW w:w="1821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וידאו בלבד ללא אודיו</w:t>
            </w:r>
          </w:p>
        </w:tc>
        <w:tc>
          <w:tcPr>
            <w:tcW w:w="1908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קבוע</w:t>
            </w:r>
          </w:p>
        </w:tc>
        <w:tc>
          <w:tcPr>
            <w:tcW w:w="1793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אבטחה ושמירה</w:t>
            </w:r>
          </w:p>
        </w:tc>
      </w:tr>
      <w:tr w:rsidR="00E971F1" w:rsidRPr="005C02DA" w:rsidTr="005C02DA">
        <w:trPr>
          <w:trHeight w:val="392"/>
        </w:trPr>
        <w:tc>
          <w:tcPr>
            <w:tcW w:w="8906" w:type="dxa"/>
            <w:gridSpan w:val="5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מצלמות במוסדות חינוך/ציבור</w:t>
            </w:r>
          </w:p>
        </w:tc>
      </w:tr>
      <w:tr w:rsidR="00E971F1" w:rsidRPr="005C02DA" w:rsidTr="005C02DA">
        <w:trPr>
          <w:trHeight w:val="380"/>
        </w:trPr>
        <w:tc>
          <w:tcPr>
            <w:tcW w:w="1692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מקום ההתקנה</w:t>
            </w:r>
          </w:p>
        </w:tc>
        <w:tc>
          <w:tcPr>
            <w:tcW w:w="1692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מועד ההתקנה</w:t>
            </w:r>
          </w:p>
        </w:tc>
        <w:tc>
          <w:tcPr>
            <w:tcW w:w="1821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מהות הקלטה (אודיו/וידאו)</w:t>
            </w:r>
          </w:p>
        </w:tc>
        <w:tc>
          <w:tcPr>
            <w:tcW w:w="1908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תדירות הצילום</w:t>
            </w:r>
          </w:p>
        </w:tc>
        <w:tc>
          <w:tcPr>
            <w:tcW w:w="1793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סיבת הצילום</w:t>
            </w:r>
          </w:p>
        </w:tc>
      </w:tr>
      <w:tr w:rsidR="00E971F1" w:rsidRPr="005C02DA" w:rsidTr="005C02DA">
        <w:trPr>
          <w:trHeight w:val="392"/>
        </w:trPr>
        <w:tc>
          <w:tcPr>
            <w:tcW w:w="1692" w:type="dxa"/>
          </w:tcPr>
          <w:p w:rsidR="00E971F1" w:rsidRPr="005C02DA" w:rsidRDefault="005C02DA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קאנטרי גלים</w:t>
            </w:r>
          </w:p>
        </w:tc>
        <w:tc>
          <w:tcPr>
            <w:tcW w:w="1692" w:type="dxa"/>
          </w:tcPr>
          <w:p w:rsidR="00E971F1" w:rsidRPr="005C02DA" w:rsidRDefault="005C02DA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לפני 5 שנים </w:t>
            </w:r>
          </w:p>
        </w:tc>
        <w:tc>
          <w:tcPr>
            <w:tcW w:w="1821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וידאו בלבד ללא אודיו</w:t>
            </w:r>
          </w:p>
        </w:tc>
        <w:tc>
          <w:tcPr>
            <w:tcW w:w="1908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קבוע </w:t>
            </w:r>
          </w:p>
        </w:tc>
        <w:tc>
          <w:tcPr>
            <w:tcW w:w="1793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אבטחה ושמירה </w:t>
            </w:r>
          </w:p>
        </w:tc>
      </w:tr>
      <w:tr w:rsidR="005C02DA" w:rsidRPr="005C02DA" w:rsidTr="005C02DA">
        <w:trPr>
          <w:trHeight w:val="380"/>
        </w:trPr>
        <w:tc>
          <w:tcPr>
            <w:tcW w:w="1692" w:type="dxa"/>
          </w:tcPr>
          <w:p w:rsidR="005C02DA" w:rsidRPr="005C02DA" w:rsidRDefault="005C02DA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מרכז הספורט </w:t>
            </w:r>
            <w:r w:rsidRPr="005C02DA">
              <w:rPr>
                <w:rFonts w:asciiTheme="minorBidi" w:hAnsiTheme="minorBidi" w:cstheme="minorBidi"/>
                <w:sz w:val="20"/>
                <w:szCs w:val="20"/>
                <w:rtl/>
              </w:rPr>
              <w:t>–</w:t>
            </w: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"לידר"</w:t>
            </w:r>
          </w:p>
        </w:tc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לפני 5 שנים </w:t>
            </w:r>
          </w:p>
        </w:tc>
        <w:tc>
          <w:tcPr>
            <w:tcW w:w="1821" w:type="dxa"/>
          </w:tcPr>
          <w:p w:rsidR="005C02DA" w:rsidRPr="005C02DA" w:rsidRDefault="005C02DA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וידאו בלבד ללא אודיו</w:t>
            </w:r>
          </w:p>
        </w:tc>
        <w:tc>
          <w:tcPr>
            <w:tcW w:w="1908" w:type="dxa"/>
          </w:tcPr>
          <w:p w:rsidR="005C02DA" w:rsidRPr="005C02DA" w:rsidRDefault="005C02DA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קבוע</w:t>
            </w:r>
          </w:p>
        </w:tc>
        <w:tc>
          <w:tcPr>
            <w:tcW w:w="1793" w:type="dxa"/>
          </w:tcPr>
          <w:p w:rsidR="005C02DA" w:rsidRPr="005C02DA" w:rsidRDefault="005C02DA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אבטחה ושמירה</w:t>
            </w:r>
          </w:p>
        </w:tc>
      </w:tr>
      <w:tr w:rsidR="00E971F1" w:rsidRPr="005C02DA" w:rsidTr="005C02DA">
        <w:trPr>
          <w:trHeight w:val="392"/>
        </w:trPr>
        <w:tc>
          <w:tcPr>
            <w:tcW w:w="1692" w:type="dxa"/>
          </w:tcPr>
          <w:p w:rsidR="00E971F1" w:rsidRPr="005C02DA" w:rsidRDefault="005C02DA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ביה"ס ראשונים</w:t>
            </w:r>
          </w:p>
        </w:tc>
        <w:tc>
          <w:tcPr>
            <w:tcW w:w="1692" w:type="dxa"/>
          </w:tcPr>
          <w:p w:rsidR="00E971F1" w:rsidRPr="005C02DA" w:rsidRDefault="005C02DA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לפני 5 שנים</w:t>
            </w:r>
          </w:p>
        </w:tc>
        <w:tc>
          <w:tcPr>
            <w:tcW w:w="1821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וידאו בלבד ללא אודיו</w:t>
            </w:r>
          </w:p>
        </w:tc>
        <w:tc>
          <w:tcPr>
            <w:tcW w:w="1908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קבוע</w:t>
            </w:r>
          </w:p>
        </w:tc>
        <w:tc>
          <w:tcPr>
            <w:tcW w:w="1793" w:type="dxa"/>
          </w:tcPr>
          <w:p w:rsidR="00E971F1" w:rsidRPr="005C02DA" w:rsidRDefault="00E971F1" w:rsidP="00E971F1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אבטחה ושמירה</w:t>
            </w:r>
          </w:p>
        </w:tc>
      </w:tr>
    </w:tbl>
    <w:p w:rsidR="00E971F1" w:rsidRDefault="00E971F1" w:rsidP="00E971F1">
      <w:pPr>
        <w:spacing w:before="120" w:after="120" w:line="240" w:lineRule="auto"/>
        <w:jc w:val="both"/>
        <w:rPr>
          <w:rFonts w:asciiTheme="minorBidi" w:hAnsiTheme="minorBidi" w:cstheme="minorBidi" w:hint="cs"/>
          <w:rtl/>
        </w:rPr>
      </w:pPr>
    </w:p>
    <w:p w:rsidR="005C02DA" w:rsidRDefault="005C02DA" w:rsidP="00E971F1">
      <w:pPr>
        <w:spacing w:before="120" w:after="120" w:line="240" w:lineRule="auto"/>
        <w:jc w:val="both"/>
        <w:rPr>
          <w:rFonts w:asciiTheme="minorBidi" w:hAnsiTheme="minorBidi" w:cstheme="minorBidi" w:hint="cs"/>
          <w:rtl/>
        </w:rPr>
      </w:pPr>
    </w:p>
    <w:p w:rsidR="005C02DA" w:rsidRDefault="005C02DA" w:rsidP="00E971F1">
      <w:pPr>
        <w:spacing w:before="120" w:after="120" w:line="240" w:lineRule="auto"/>
        <w:jc w:val="both"/>
        <w:rPr>
          <w:rFonts w:asciiTheme="minorBidi" w:hAnsiTheme="minorBidi" w:cstheme="minorBidi" w:hint="cs"/>
          <w:rtl/>
        </w:rPr>
      </w:pPr>
    </w:p>
    <w:p w:rsidR="005C02DA" w:rsidRDefault="005C02DA" w:rsidP="00E971F1">
      <w:pPr>
        <w:spacing w:before="120" w:after="120" w:line="240" w:lineRule="auto"/>
        <w:jc w:val="both"/>
        <w:rPr>
          <w:rFonts w:asciiTheme="minorBidi" w:hAnsiTheme="minorBidi" w:cstheme="minorBidi" w:hint="cs"/>
          <w:rtl/>
        </w:rPr>
      </w:pPr>
    </w:p>
    <w:p w:rsidR="005C02DA" w:rsidRDefault="005C02DA" w:rsidP="00E971F1">
      <w:pPr>
        <w:spacing w:before="120" w:after="120" w:line="240" w:lineRule="auto"/>
        <w:jc w:val="both"/>
        <w:rPr>
          <w:rFonts w:asciiTheme="minorBidi" w:hAnsiTheme="minorBidi" w:cstheme="minorBidi" w:hint="cs"/>
          <w:rtl/>
        </w:rPr>
      </w:pPr>
    </w:p>
    <w:p w:rsidR="005C02DA" w:rsidRDefault="005C02DA" w:rsidP="00E971F1">
      <w:pPr>
        <w:spacing w:before="120" w:after="120" w:line="240" w:lineRule="auto"/>
        <w:jc w:val="both"/>
        <w:rPr>
          <w:rFonts w:asciiTheme="minorBidi" w:hAnsiTheme="minorBidi" w:cstheme="minorBidi" w:hint="cs"/>
          <w:rtl/>
        </w:rPr>
      </w:pPr>
    </w:p>
    <w:p w:rsidR="005C02DA" w:rsidRDefault="005C02DA" w:rsidP="00E971F1">
      <w:pPr>
        <w:spacing w:before="120" w:after="120" w:line="240" w:lineRule="auto"/>
        <w:jc w:val="both"/>
        <w:rPr>
          <w:rFonts w:asciiTheme="minorBidi" w:hAnsiTheme="minorBidi" w:cstheme="minorBidi" w:hint="cs"/>
          <w:rtl/>
        </w:rPr>
      </w:pPr>
    </w:p>
    <w:p w:rsidR="005C02DA" w:rsidRDefault="005C02DA" w:rsidP="00E971F1">
      <w:pPr>
        <w:spacing w:before="120" w:after="120" w:line="240" w:lineRule="auto"/>
        <w:jc w:val="both"/>
        <w:rPr>
          <w:rFonts w:asciiTheme="minorBidi" w:hAnsiTheme="minorBidi" w:cstheme="minorBidi" w:hint="cs"/>
          <w:rtl/>
        </w:rPr>
      </w:pPr>
    </w:p>
    <w:tbl>
      <w:tblPr>
        <w:tblStyle w:val="aa"/>
        <w:tblpPr w:leftFromText="180" w:rightFromText="180" w:vertAnchor="page" w:horzAnchor="margin" w:tblpXSpec="center" w:tblpY="2281"/>
        <w:bidiVisual/>
        <w:tblW w:w="0" w:type="auto"/>
        <w:tblLook w:val="04A0" w:firstRow="1" w:lastRow="0" w:firstColumn="1" w:lastColumn="0" w:noHBand="0" w:noVBand="1"/>
      </w:tblPr>
      <w:tblGrid>
        <w:gridCol w:w="1692"/>
        <w:gridCol w:w="1692"/>
        <w:gridCol w:w="1821"/>
        <w:gridCol w:w="1908"/>
        <w:gridCol w:w="1793"/>
      </w:tblGrid>
      <w:tr w:rsidR="005C02DA" w:rsidRPr="005C02DA" w:rsidTr="005C02DA">
        <w:trPr>
          <w:trHeight w:val="392"/>
        </w:trPr>
        <w:tc>
          <w:tcPr>
            <w:tcW w:w="8906" w:type="dxa"/>
            <w:gridSpan w:val="5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lastRenderedPageBreak/>
              <w:t>המשך מצלמות במוסדות חינוך/ציבור</w:t>
            </w:r>
          </w:p>
        </w:tc>
      </w:tr>
      <w:tr w:rsidR="005C02DA" w:rsidRPr="005C02DA" w:rsidTr="005C02DA">
        <w:trPr>
          <w:trHeight w:val="380"/>
        </w:trPr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מקום ההתקנה</w:t>
            </w:r>
          </w:p>
        </w:tc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מועד ההתקנה</w:t>
            </w:r>
          </w:p>
        </w:tc>
        <w:tc>
          <w:tcPr>
            <w:tcW w:w="1821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מהות הקלטה (אודיו/וידאו)</w:t>
            </w:r>
          </w:p>
        </w:tc>
        <w:tc>
          <w:tcPr>
            <w:tcW w:w="1908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תדירות הצילום</w:t>
            </w:r>
          </w:p>
        </w:tc>
        <w:tc>
          <w:tcPr>
            <w:tcW w:w="1793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סיבת הצילום</w:t>
            </w:r>
          </w:p>
        </w:tc>
      </w:tr>
      <w:tr w:rsidR="005C02DA" w:rsidRPr="005C02DA" w:rsidTr="005C02DA">
        <w:trPr>
          <w:trHeight w:val="392"/>
        </w:trPr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ביה"ס גנים</w:t>
            </w:r>
          </w:p>
        </w:tc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לפני 5 שנים </w:t>
            </w:r>
          </w:p>
        </w:tc>
        <w:tc>
          <w:tcPr>
            <w:tcW w:w="1821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וידאו בלבד ללא אודיו</w:t>
            </w:r>
          </w:p>
        </w:tc>
        <w:tc>
          <w:tcPr>
            <w:tcW w:w="1908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קבוע </w:t>
            </w:r>
          </w:p>
        </w:tc>
        <w:tc>
          <w:tcPr>
            <w:tcW w:w="1793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אבטחה ושמירה </w:t>
            </w:r>
          </w:p>
        </w:tc>
      </w:tr>
      <w:tr w:rsidR="005C02DA" w:rsidRPr="005C02DA" w:rsidTr="005C02DA">
        <w:trPr>
          <w:trHeight w:val="380"/>
        </w:trPr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ביה"ס ראשונים (הישן)</w:t>
            </w:r>
          </w:p>
        </w:tc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לפני 5 שנים </w:t>
            </w:r>
          </w:p>
        </w:tc>
        <w:tc>
          <w:tcPr>
            <w:tcW w:w="1821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וידאו בלבד ללא אודיו</w:t>
            </w:r>
          </w:p>
        </w:tc>
        <w:tc>
          <w:tcPr>
            <w:tcW w:w="1908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קבוע</w:t>
            </w:r>
          </w:p>
        </w:tc>
        <w:tc>
          <w:tcPr>
            <w:tcW w:w="1793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אבטחה ושמירה</w:t>
            </w:r>
          </w:p>
        </w:tc>
      </w:tr>
      <w:tr w:rsidR="005C02DA" w:rsidRPr="005C02DA" w:rsidTr="005C02DA">
        <w:trPr>
          <w:trHeight w:val="392"/>
        </w:trPr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תיכון </w:t>
            </w:r>
            <w:proofErr w:type="spellStart"/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מית"ר</w:t>
            </w:r>
            <w:proofErr w:type="spellEnd"/>
          </w:p>
        </w:tc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לפני שנה</w:t>
            </w:r>
          </w:p>
        </w:tc>
        <w:tc>
          <w:tcPr>
            <w:tcW w:w="1821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וידאו בלבד ללא אודיו</w:t>
            </w:r>
          </w:p>
        </w:tc>
        <w:tc>
          <w:tcPr>
            <w:tcW w:w="1908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קבוע</w:t>
            </w:r>
          </w:p>
        </w:tc>
        <w:tc>
          <w:tcPr>
            <w:tcW w:w="1793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אבטחה ושמירה</w:t>
            </w:r>
          </w:p>
        </w:tc>
      </w:tr>
      <w:tr w:rsidR="005C02DA" w:rsidRPr="005C02DA" w:rsidTr="005C02DA">
        <w:trPr>
          <w:trHeight w:val="392"/>
        </w:trPr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ביה"ס </w:t>
            </w:r>
            <w:proofErr w:type="spellStart"/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אילות</w:t>
            </w:r>
            <w:proofErr w:type="spellEnd"/>
          </w:p>
        </w:tc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לפני שנתיים</w:t>
            </w:r>
          </w:p>
        </w:tc>
        <w:tc>
          <w:tcPr>
            <w:tcW w:w="1821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וידאו בלבד ללא אודיו</w:t>
            </w:r>
          </w:p>
        </w:tc>
        <w:tc>
          <w:tcPr>
            <w:tcW w:w="1908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קבוע</w:t>
            </w:r>
          </w:p>
        </w:tc>
        <w:tc>
          <w:tcPr>
            <w:tcW w:w="1793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אבטחה ושמירה</w:t>
            </w:r>
          </w:p>
        </w:tc>
      </w:tr>
      <w:tr w:rsidR="005C02DA" w:rsidRPr="005C02DA" w:rsidTr="005C02DA">
        <w:trPr>
          <w:trHeight w:val="392"/>
        </w:trPr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ביה"ס יובלים</w:t>
            </w:r>
          </w:p>
        </w:tc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לפני חצי שנה</w:t>
            </w:r>
          </w:p>
        </w:tc>
        <w:tc>
          <w:tcPr>
            <w:tcW w:w="1821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וידאו בלבד ללא אודיו</w:t>
            </w:r>
          </w:p>
        </w:tc>
        <w:tc>
          <w:tcPr>
            <w:tcW w:w="1908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קבוע</w:t>
            </w:r>
          </w:p>
        </w:tc>
        <w:tc>
          <w:tcPr>
            <w:tcW w:w="1793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אבטחה ושמירה</w:t>
            </w:r>
          </w:p>
        </w:tc>
      </w:tr>
      <w:tr w:rsidR="005C02DA" w:rsidRPr="005C02DA" w:rsidTr="005C02DA">
        <w:trPr>
          <w:trHeight w:val="392"/>
        </w:trPr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ביה"ס רביבים</w:t>
            </w:r>
          </w:p>
        </w:tc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לפני 5 שנים</w:t>
            </w:r>
          </w:p>
        </w:tc>
        <w:tc>
          <w:tcPr>
            <w:tcW w:w="1821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וידאו בלבד ללא אודיו</w:t>
            </w:r>
          </w:p>
        </w:tc>
        <w:tc>
          <w:tcPr>
            <w:tcW w:w="1908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קבוע</w:t>
            </w:r>
          </w:p>
        </w:tc>
        <w:tc>
          <w:tcPr>
            <w:tcW w:w="1793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אבטחה ושמירה</w:t>
            </w:r>
          </w:p>
        </w:tc>
      </w:tr>
      <w:tr w:rsidR="005C02DA" w:rsidRPr="005C02DA" w:rsidTr="005C02DA">
        <w:trPr>
          <w:trHeight w:val="392"/>
        </w:trPr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ביה"ס אריאל</w:t>
            </w:r>
          </w:p>
        </w:tc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לפני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3</w:t>
            </w: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שנים</w:t>
            </w:r>
          </w:p>
        </w:tc>
        <w:tc>
          <w:tcPr>
            <w:tcW w:w="1821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וידאו בלבד ללא אודיו</w:t>
            </w:r>
          </w:p>
        </w:tc>
        <w:tc>
          <w:tcPr>
            <w:tcW w:w="1908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קבוע</w:t>
            </w:r>
          </w:p>
        </w:tc>
        <w:tc>
          <w:tcPr>
            <w:tcW w:w="1793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אבטחה ושמירה</w:t>
            </w:r>
          </w:p>
        </w:tc>
      </w:tr>
      <w:tr w:rsidR="005C02DA" w:rsidRPr="005C02DA" w:rsidTr="005C02DA">
        <w:trPr>
          <w:trHeight w:val="392"/>
        </w:trPr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תלמוד תורה</w:t>
            </w:r>
          </w:p>
        </w:tc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לפני 3 שנים</w:t>
            </w:r>
          </w:p>
        </w:tc>
        <w:tc>
          <w:tcPr>
            <w:tcW w:w="1821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וידאו בלבד ללא אודיו</w:t>
            </w:r>
          </w:p>
        </w:tc>
        <w:tc>
          <w:tcPr>
            <w:tcW w:w="1908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קבוע</w:t>
            </w:r>
          </w:p>
        </w:tc>
        <w:tc>
          <w:tcPr>
            <w:tcW w:w="1793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אבטחה ושמירה</w:t>
            </w:r>
          </w:p>
        </w:tc>
      </w:tr>
      <w:tr w:rsidR="005C02DA" w:rsidRPr="005C02DA" w:rsidTr="005C02DA">
        <w:trPr>
          <w:trHeight w:val="392"/>
        </w:trPr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מתחם גני ילדים "</w:t>
            </w:r>
            <w:proofErr w:type="spellStart"/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שבירו</w:t>
            </w:r>
            <w:proofErr w:type="spellEnd"/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" (בשער הכניסה)</w:t>
            </w:r>
          </w:p>
        </w:tc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לפני שנתיים</w:t>
            </w:r>
          </w:p>
        </w:tc>
        <w:tc>
          <w:tcPr>
            <w:tcW w:w="1821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וידאו בלבד ללא אודיו</w:t>
            </w:r>
          </w:p>
        </w:tc>
        <w:tc>
          <w:tcPr>
            <w:tcW w:w="1908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קבוע</w:t>
            </w:r>
          </w:p>
        </w:tc>
        <w:tc>
          <w:tcPr>
            <w:tcW w:w="1793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אבטחה ושמירה</w:t>
            </w:r>
          </w:p>
        </w:tc>
      </w:tr>
      <w:tr w:rsidR="005C02DA" w:rsidRPr="005C02DA" w:rsidTr="005C02DA">
        <w:trPr>
          <w:trHeight w:val="392"/>
        </w:trPr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מעון "תלתן"</w:t>
            </w:r>
          </w:p>
        </w:tc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לפני חצי שנה</w:t>
            </w:r>
          </w:p>
        </w:tc>
        <w:tc>
          <w:tcPr>
            <w:tcW w:w="1821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וידאו בלבד ללא אודיו</w:t>
            </w:r>
          </w:p>
        </w:tc>
        <w:tc>
          <w:tcPr>
            <w:tcW w:w="1908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קבוע</w:t>
            </w:r>
          </w:p>
        </w:tc>
        <w:tc>
          <w:tcPr>
            <w:tcW w:w="1793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אבטחה ושמירה</w:t>
            </w:r>
          </w:p>
        </w:tc>
      </w:tr>
      <w:tr w:rsidR="005C02DA" w:rsidRPr="005C02DA" w:rsidTr="005C02DA">
        <w:trPr>
          <w:trHeight w:val="392"/>
        </w:trPr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מתחם "בית הנוער"</w:t>
            </w:r>
          </w:p>
        </w:tc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לפני שנתיים</w:t>
            </w:r>
          </w:p>
        </w:tc>
        <w:tc>
          <w:tcPr>
            <w:tcW w:w="1821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וידאו בלבד ללא אודיו</w:t>
            </w:r>
          </w:p>
        </w:tc>
        <w:tc>
          <w:tcPr>
            <w:tcW w:w="1908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קבוע</w:t>
            </w:r>
          </w:p>
        </w:tc>
        <w:tc>
          <w:tcPr>
            <w:tcW w:w="1793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אבטחה ושמירה</w:t>
            </w:r>
          </w:p>
        </w:tc>
      </w:tr>
      <w:tr w:rsidR="005C02DA" w:rsidRPr="005C02DA" w:rsidTr="005C02DA">
        <w:trPr>
          <w:trHeight w:val="392"/>
        </w:trPr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ספרייה ציבורית</w:t>
            </w:r>
          </w:p>
        </w:tc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לפני שנה</w:t>
            </w:r>
          </w:p>
        </w:tc>
        <w:tc>
          <w:tcPr>
            <w:tcW w:w="1821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וידאו בלבד ללא אודיו</w:t>
            </w:r>
          </w:p>
        </w:tc>
        <w:tc>
          <w:tcPr>
            <w:tcW w:w="1908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קבוע</w:t>
            </w:r>
          </w:p>
        </w:tc>
        <w:tc>
          <w:tcPr>
            <w:tcW w:w="1793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אבטחה ושמירה</w:t>
            </w:r>
          </w:p>
        </w:tc>
      </w:tr>
      <w:tr w:rsidR="005C02DA" w:rsidRPr="005C02DA" w:rsidTr="005C02DA">
        <w:trPr>
          <w:trHeight w:val="392"/>
        </w:trPr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אולם כדורסל קריית החינוך</w:t>
            </w:r>
          </w:p>
        </w:tc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לפני חצי שנה</w:t>
            </w:r>
          </w:p>
        </w:tc>
        <w:tc>
          <w:tcPr>
            <w:tcW w:w="1821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וידאו בלבד ללא אודיו</w:t>
            </w:r>
          </w:p>
        </w:tc>
        <w:tc>
          <w:tcPr>
            <w:tcW w:w="1908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קבוע</w:t>
            </w:r>
          </w:p>
        </w:tc>
        <w:tc>
          <w:tcPr>
            <w:tcW w:w="1793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אבטחה ושמירה</w:t>
            </w:r>
          </w:p>
        </w:tc>
      </w:tr>
      <w:tr w:rsidR="005C02DA" w:rsidRPr="005C02DA" w:rsidTr="005C02DA">
        <w:trPr>
          <w:trHeight w:val="392"/>
        </w:trPr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מבנה מועצה מקומית רחוב הגליל</w:t>
            </w:r>
          </w:p>
        </w:tc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לפני 5  שנים</w:t>
            </w:r>
          </w:p>
        </w:tc>
        <w:tc>
          <w:tcPr>
            <w:tcW w:w="1821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וידאו בלבד ללא אודיו</w:t>
            </w:r>
          </w:p>
        </w:tc>
        <w:tc>
          <w:tcPr>
            <w:tcW w:w="1908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קבוע</w:t>
            </w:r>
          </w:p>
        </w:tc>
        <w:tc>
          <w:tcPr>
            <w:tcW w:w="1793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אבטחה ושמירה</w:t>
            </w:r>
          </w:p>
        </w:tc>
      </w:tr>
      <w:tr w:rsidR="005C02DA" w:rsidRPr="005C02DA" w:rsidTr="005C02DA">
        <w:trPr>
          <w:trHeight w:val="392"/>
        </w:trPr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מבנה מועצה מקומית רחוב הרי יהודה</w:t>
            </w:r>
          </w:p>
        </w:tc>
        <w:tc>
          <w:tcPr>
            <w:tcW w:w="1692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לפני 5 שנים</w:t>
            </w:r>
          </w:p>
        </w:tc>
        <w:tc>
          <w:tcPr>
            <w:tcW w:w="1821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וידאו בלבד ללא אודיו</w:t>
            </w:r>
          </w:p>
        </w:tc>
        <w:tc>
          <w:tcPr>
            <w:tcW w:w="1908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קבוע</w:t>
            </w:r>
          </w:p>
        </w:tc>
        <w:tc>
          <w:tcPr>
            <w:tcW w:w="1793" w:type="dxa"/>
          </w:tcPr>
          <w:p w:rsidR="005C02DA" w:rsidRPr="005C02DA" w:rsidRDefault="005C02DA" w:rsidP="005C02DA">
            <w:pPr>
              <w:spacing w:before="120" w:after="12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5C02DA">
              <w:rPr>
                <w:rFonts w:asciiTheme="minorBidi" w:hAnsiTheme="minorBidi" w:cstheme="minorBidi" w:hint="cs"/>
                <w:sz w:val="20"/>
                <w:szCs w:val="20"/>
                <w:rtl/>
              </w:rPr>
              <w:t>אבטחה ושמירה</w:t>
            </w:r>
          </w:p>
        </w:tc>
      </w:tr>
    </w:tbl>
    <w:p w:rsidR="005C02DA" w:rsidRPr="00E971F1" w:rsidRDefault="005C02DA" w:rsidP="00E971F1">
      <w:pPr>
        <w:spacing w:before="120" w:after="120" w:line="240" w:lineRule="auto"/>
        <w:jc w:val="both"/>
        <w:rPr>
          <w:rFonts w:asciiTheme="minorBidi" w:hAnsiTheme="minorBidi" w:cstheme="minorBidi" w:hint="cs"/>
          <w:rtl/>
        </w:rPr>
      </w:pPr>
    </w:p>
    <w:p w:rsidR="005C02DA" w:rsidRDefault="005C02DA" w:rsidP="005C02DA">
      <w:pPr>
        <w:spacing w:after="160" w:line="252" w:lineRule="auto"/>
        <w:rPr>
          <w:rFonts w:ascii="Arial" w:hAnsi="Arial" w:hint="cs"/>
          <w:rtl/>
        </w:rPr>
      </w:pPr>
    </w:p>
    <w:p w:rsidR="00CA1048" w:rsidRDefault="00CA1048" w:rsidP="00CA1048">
      <w:pPr>
        <w:pStyle w:val="a9"/>
        <w:spacing w:before="120" w:after="120" w:line="240" w:lineRule="auto"/>
        <w:jc w:val="both"/>
        <w:rPr>
          <w:rFonts w:asciiTheme="minorBidi" w:hAnsiTheme="minorBidi" w:cstheme="minorBidi" w:hint="cs"/>
        </w:rPr>
      </w:pPr>
    </w:p>
    <w:p w:rsidR="00CA1048" w:rsidRDefault="00CA1048" w:rsidP="00CA1048">
      <w:pPr>
        <w:pStyle w:val="a9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  <w:rPr>
          <w:rFonts w:asciiTheme="minorBidi" w:hAnsiTheme="minorBidi" w:cstheme="minorBidi" w:hint="cs"/>
        </w:rPr>
      </w:pPr>
      <w:r>
        <w:rPr>
          <w:rFonts w:asciiTheme="minorBidi" w:hAnsiTheme="minorBidi" w:cstheme="minorBidi" w:hint="cs"/>
          <w:rtl/>
        </w:rPr>
        <w:t>יובהר, כי כל המצלמות הנ"ל אינן משדרות למרכז בקרה אלא רק לידי הקב"ט תחת אבטחת סיסמאות והחלפתן באופן תדיר.</w:t>
      </w:r>
    </w:p>
    <w:p w:rsidR="00CA1048" w:rsidRDefault="00CA1048" w:rsidP="00CA1048">
      <w:pPr>
        <w:pStyle w:val="a9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  <w:rPr>
          <w:rFonts w:asciiTheme="minorBidi" w:hAnsiTheme="minorBidi" w:cstheme="minorBidi" w:hint="cs"/>
        </w:rPr>
      </w:pPr>
      <w:r>
        <w:rPr>
          <w:rFonts w:asciiTheme="minorBidi" w:hAnsiTheme="minorBidi" w:cstheme="minorBidi" w:hint="cs"/>
          <w:rtl/>
        </w:rPr>
        <w:t>כל הצילומים נשמרים עד 10 ימים לצרכי אבטחה כאמור.</w:t>
      </w:r>
    </w:p>
    <w:p w:rsidR="00CA1048" w:rsidRDefault="00CA1048" w:rsidP="00CA1048">
      <w:pPr>
        <w:pStyle w:val="a9"/>
        <w:spacing w:before="120" w:after="120" w:line="240" w:lineRule="auto"/>
        <w:ind w:left="714"/>
        <w:contextualSpacing w:val="0"/>
        <w:jc w:val="both"/>
        <w:rPr>
          <w:rFonts w:asciiTheme="minorBidi" w:hAnsiTheme="minorBidi" w:cstheme="minorBidi" w:hint="cs"/>
        </w:rPr>
      </w:pPr>
    </w:p>
    <w:p w:rsidR="00CA1048" w:rsidRDefault="00CA1048" w:rsidP="00CA1048">
      <w:pPr>
        <w:pStyle w:val="a9"/>
        <w:spacing w:before="120" w:after="120" w:line="240" w:lineRule="auto"/>
        <w:ind w:left="714"/>
        <w:contextualSpacing w:val="0"/>
        <w:jc w:val="both"/>
        <w:rPr>
          <w:rFonts w:asciiTheme="minorBidi" w:hAnsiTheme="minorBidi" w:cstheme="minorBidi" w:hint="cs"/>
        </w:rPr>
      </w:pPr>
    </w:p>
    <w:p w:rsidR="00CA1048" w:rsidRDefault="00CA1048" w:rsidP="00CA1048">
      <w:pPr>
        <w:pStyle w:val="a9"/>
        <w:spacing w:before="120" w:after="120" w:line="240" w:lineRule="auto"/>
        <w:ind w:left="714"/>
        <w:contextualSpacing w:val="0"/>
        <w:jc w:val="both"/>
        <w:rPr>
          <w:rFonts w:asciiTheme="minorBidi" w:hAnsiTheme="minorBidi" w:cstheme="minorBidi" w:hint="cs"/>
        </w:rPr>
      </w:pPr>
    </w:p>
    <w:p w:rsidR="00CA1048" w:rsidRPr="00CA1048" w:rsidRDefault="00CA1048" w:rsidP="00CA1048">
      <w:pPr>
        <w:spacing w:before="120" w:after="120" w:line="240" w:lineRule="auto"/>
        <w:ind w:left="357"/>
        <w:jc w:val="both"/>
        <w:rPr>
          <w:rFonts w:asciiTheme="minorBidi" w:hAnsiTheme="minorBidi" w:cstheme="minorBidi" w:hint="cs"/>
        </w:rPr>
      </w:pPr>
    </w:p>
    <w:p w:rsidR="00CA1048" w:rsidRDefault="00CA1048" w:rsidP="00CA1048">
      <w:pPr>
        <w:pStyle w:val="a9"/>
        <w:spacing w:before="120" w:after="120" w:line="240" w:lineRule="auto"/>
        <w:ind w:left="714"/>
        <w:contextualSpacing w:val="0"/>
        <w:jc w:val="both"/>
        <w:rPr>
          <w:rFonts w:asciiTheme="minorBidi" w:hAnsiTheme="minorBidi" w:cstheme="minorBidi" w:hint="cs"/>
        </w:rPr>
      </w:pPr>
    </w:p>
    <w:p w:rsidR="00CA1048" w:rsidRDefault="00CA1048" w:rsidP="00CA1048">
      <w:pPr>
        <w:pStyle w:val="a9"/>
        <w:spacing w:before="120" w:after="120" w:line="240" w:lineRule="auto"/>
        <w:ind w:left="714"/>
        <w:contextualSpacing w:val="0"/>
        <w:jc w:val="both"/>
        <w:rPr>
          <w:rFonts w:asciiTheme="minorBidi" w:hAnsiTheme="minorBidi" w:cstheme="minorBidi" w:hint="cs"/>
        </w:rPr>
      </w:pPr>
    </w:p>
    <w:p w:rsidR="00CA1048" w:rsidRDefault="00CA1048" w:rsidP="00CA1048">
      <w:pPr>
        <w:pStyle w:val="a9"/>
        <w:spacing w:before="120" w:after="120" w:line="240" w:lineRule="auto"/>
        <w:ind w:left="714"/>
        <w:contextualSpacing w:val="0"/>
        <w:jc w:val="both"/>
        <w:rPr>
          <w:rFonts w:asciiTheme="minorBidi" w:hAnsiTheme="minorBidi" w:cstheme="minorBidi" w:hint="cs"/>
        </w:rPr>
      </w:pPr>
    </w:p>
    <w:p w:rsidR="00CA1048" w:rsidRDefault="00CA1048" w:rsidP="00CA1048">
      <w:pPr>
        <w:pStyle w:val="a9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  <w:rPr>
          <w:rFonts w:asciiTheme="minorBidi" w:hAnsiTheme="minorBidi" w:cstheme="minorBidi" w:hint="cs"/>
        </w:rPr>
      </w:pPr>
      <w:r>
        <w:rPr>
          <w:rFonts w:asciiTheme="minorBidi" w:hAnsiTheme="minorBidi" w:cstheme="minorBidi" w:hint="cs"/>
          <w:rtl/>
        </w:rPr>
        <w:t>לא הוסרו מצלמות בין השנים 2015-2018.</w:t>
      </w:r>
    </w:p>
    <w:p w:rsidR="000526F6" w:rsidRPr="000526F6" w:rsidRDefault="00E75538" w:rsidP="00E75538">
      <w:pPr>
        <w:pStyle w:val="a9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  <w:rPr>
          <w:rFonts w:hint="cs"/>
        </w:rPr>
      </w:pPr>
      <w:r>
        <w:rPr>
          <w:rFonts w:asciiTheme="minorBidi" w:hAnsiTheme="minorBidi" w:cstheme="minorBidi" w:hint="cs"/>
          <w:rtl/>
        </w:rPr>
        <w:t xml:space="preserve">יובהר כי </w:t>
      </w:r>
      <w:r w:rsidR="00CA1048">
        <w:rPr>
          <w:rFonts w:asciiTheme="minorBidi" w:hAnsiTheme="minorBidi" w:cstheme="minorBidi" w:hint="cs"/>
          <w:rtl/>
        </w:rPr>
        <w:t xml:space="preserve">בהצבת המצלמות במרחבים הציבוריים וכן במוסדות החינוך וציבור </w:t>
      </w:r>
      <w:r w:rsidR="00CA1048">
        <w:rPr>
          <w:rFonts w:asciiTheme="minorBidi" w:hAnsiTheme="minorBidi" w:cstheme="minorBidi"/>
          <w:rtl/>
        </w:rPr>
        <w:t>–</w:t>
      </w:r>
      <w:r w:rsidR="00CA1048">
        <w:rPr>
          <w:rFonts w:asciiTheme="minorBidi" w:hAnsiTheme="minorBidi" w:cstheme="minorBidi" w:hint="cs"/>
          <w:rtl/>
        </w:rPr>
        <w:t xml:space="preserve"> פועלת המועצה בהתאם להנחיות </w:t>
      </w:r>
      <w:proofErr w:type="spellStart"/>
      <w:r w:rsidR="000526F6">
        <w:rPr>
          <w:rFonts w:asciiTheme="minorBidi" w:hAnsiTheme="minorBidi" w:cstheme="minorBidi" w:hint="cs"/>
          <w:rtl/>
        </w:rPr>
        <w:t>רמו"ט</w:t>
      </w:r>
      <w:proofErr w:type="spellEnd"/>
      <w:r w:rsidR="000526F6">
        <w:rPr>
          <w:rFonts w:asciiTheme="minorBidi" w:hAnsiTheme="minorBidi" w:cstheme="minorBidi" w:hint="cs"/>
          <w:rtl/>
        </w:rPr>
        <w:t xml:space="preserve"> בעניין "</w:t>
      </w:r>
      <w:r w:rsidR="000526F6">
        <w:rPr>
          <w:rtl/>
        </w:rPr>
        <w:t>שימוש במצלמות אבטחה ומעקב ובמאגרי התמונות הנקלטות בהן</w:t>
      </w:r>
      <w:r w:rsidR="000526F6">
        <w:rPr>
          <w:rFonts w:asciiTheme="minorBidi" w:hAnsiTheme="minorBidi" w:cstheme="minorBidi" w:hint="cs"/>
          <w:rtl/>
        </w:rPr>
        <w:t xml:space="preserve">" (הנחיה מס' 4/2012), בהתאם להנחיות </w:t>
      </w:r>
      <w:r w:rsidR="000526F6" w:rsidRPr="000526F6">
        <w:rPr>
          <w:rFonts w:hint="cs"/>
          <w:rtl/>
        </w:rPr>
        <w:t>משרד החינוך בדבר "</w:t>
      </w:r>
      <w:r w:rsidR="000526F6" w:rsidRPr="000526F6">
        <w:rPr>
          <w:rtl/>
        </w:rPr>
        <w:t>מצלמות במוסדות החינוך - הסדרת הכנסתן ואופן התקנתן</w:t>
      </w:r>
      <w:r w:rsidR="000526F6" w:rsidRPr="000526F6">
        <w:rPr>
          <w:rFonts w:hint="cs"/>
          <w:rtl/>
        </w:rPr>
        <w:t>"</w:t>
      </w:r>
      <w:r w:rsidR="000526F6">
        <w:rPr>
          <w:rFonts w:hint="cs"/>
          <w:rtl/>
        </w:rPr>
        <w:t>, וכן פועלת בהתאם להנחיות משטרת ישראל</w:t>
      </w:r>
      <w:r>
        <w:rPr>
          <w:rFonts w:hint="cs"/>
          <w:rtl/>
        </w:rPr>
        <w:t xml:space="preserve"> ובהכוונתה</w:t>
      </w:r>
      <w:r w:rsidR="000526F6">
        <w:rPr>
          <w:rFonts w:hint="cs"/>
          <w:rtl/>
        </w:rPr>
        <w:t xml:space="preserve">. </w:t>
      </w:r>
    </w:p>
    <w:p w:rsidR="00CA1048" w:rsidRPr="00E75538" w:rsidRDefault="00CA1048" w:rsidP="00E75538">
      <w:pPr>
        <w:pStyle w:val="a9"/>
        <w:spacing w:before="120" w:after="120" w:line="240" w:lineRule="auto"/>
        <w:jc w:val="both"/>
        <w:rPr>
          <w:rFonts w:asciiTheme="minorBidi" w:hAnsiTheme="minorBidi" w:cstheme="minorBidi" w:hint="cs"/>
        </w:rPr>
      </w:pPr>
      <w:bookmarkStart w:id="0" w:name="_GoBack"/>
      <w:bookmarkEnd w:id="0"/>
    </w:p>
    <w:p w:rsidR="00231515" w:rsidRPr="00231515" w:rsidRDefault="00231515" w:rsidP="00CB7547">
      <w:pPr>
        <w:spacing w:before="120" w:after="120" w:line="300" w:lineRule="atLeast"/>
        <w:ind w:left="2880" w:firstLine="720"/>
        <w:jc w:val="both"/>
        <w:rPr>
          <w:rFonts w:asciiTheme="minorBidi" w:hAnsiTheme="minorBidi" w:cstheme="minorBidi"/>
          <w:rtl/>
        </w:rPr>
      </w:pPr>
    </w:p>
    <w:p w:rsidR="00CB7547" w:rsidRPr="004836B1" w:rsidRDefault="00CB7547" w:rsidP="00CB7547">
      <w:pPr>
        <w:spacing w:before="120" w:after="120" w:line="300" w:lineRule="atLeast"/>
        <w:ind w:left="2880" w:firstLine="720"/>
        <w:jc w:val="both"/>
        <w:rPr>
          <w:rFonts w:asciiTheme="minorBidi" w:hAnsiTheme="minorBidi" w:cstheme="minorBidi"/>
          <w:rtl/>
        </w:rPr>
      </w:pPr>
      <w:r w:rsidRPr="004836B1">
        <w:rPr>
          <w:rFonts w:asciiTheme="minorBidi" w:hAnsiTheme="minorBidi" w:cstheme="minorBidi"/>
          <w:rtl/>
        </w:rPr>
        <w:t>בכבוד רב,</w:t>
      </w:r>
    </w:p>
    <w:p w:rsidR="00CB7547" w:rsidRPr="004836B1" w:rsidRDefault="00CB7547" w:rsidP="00CB7547">
      <w:pPr>
        <w:spacing w:after="120" w:line="300" w:lineRule="atLeast"/>
        <w:jc w:val="center"/>
        <w:rPr>
          <w:rFonts w:asciiTheme="minorBidi" w:hAnsiTheme="minorBidi" w:cstheme="minorBidi"/>
          <w:rtl/>
        </w:rPr>
      </w:pPr>
      <w:r w:rsidRPr="004836B1">
        <w:rPr>
          <w:rFonts w:asciiTheme="minorBidi" w:hAnsiTheme="minorBidi" w:cstheme="minorBidi"/>
          <w:rtl/>
        </w:rPr>
        <w:t>דליה שמר</w:t>
      </w:r>
    </w:p>
    <w:p w:rsidR="00CB7547" w:rsidRPr="004836B1" w:rsidRDefault="00CB7547" w:rsidP="00CB7547">
      <w:pPr>
        <w:spacing w:after="120" w:line="300" w:lineRule="atLeast"/>
        <w:jc w:val="center"/>
        <w:rPr>
          <w:rFonts w:asciiTheme="minorBidi" w:hAnsiTheme="minorBidi" w:cstheme="minorBidi"/>
          <w:rtl/>
        </w:rPr>
      </w:pPr>
      <w:r w:rsidRPr="004836B1">
        <w:rPr>
          <w:rFonts w:asciiTheme="minorBidi" w:hAnsiTheme="minorBidi" w:cstheme="minorBidi"/>
          <w:rtl/>
        </w:rPr>
        <w:t>הממונה לפי חוק חופש המידע</w:t>
      </w:r>
    </w:p>
    <w:p w:rsidR="00CB7547" w:rsidRPr="004836B1" w:rsidRDefault="00CB7547" w:rsidP="00CB7547">
      <w:pPr>
        <w:spacing w:after="120" w:line="300" w:lineRule="atLeast"/>
        <w:rPr>
          <w:rFonts w:asciiTheme="minorBidi" w:hAnsiTheme="minorBidi" w:cstheme="minorBidi"/>
          <w:rtl/>
        </w:rPr>
      </w:pPr>
    </w:p>
    <w:p w:rsidR="00CB7547" w:rsidRPr="004836B1" w:rsidRDefault="00CB7547" w:rsidP="00CB7547">
      <w:pPr>
        <w:rPr>
          <w:rtl/>
        </w:rPr>
      </w:pPr>
      <w:r w:rsidRPr="004836B1">
        <w:rPr>
          <w:rtl/>
        </w:rPr>
        <w:t xml:space="preserve">    </w:t>
      </w:r>
    </w:p>
    <w:p w:rsidR="00CB7547" w:rsidRPr="001B6B35" w:rsidRDefault="00CB7547" w:rsidP="00CB7547">
      <w:pPr>
        <w:rPr>
          <w:rtl/>
        </w:rPr>
      </w:pPr>
    </w:p>
    <w:p w:rsidR="00EC5EE9" w:rsidRPr="00CB7547" w:rsidRDefault="00EC5EE9" w:rsidP="00CB7547">
      <w:pPr>
        <w:rPr>
          <w:rtl/>
        </w:rPr>
      </w:pPr>
    </w:p>
    <w:sectPr w:rsidR="00EC5EE9" w:rsidRPr="00CB7547" w:rsidSect="004836B1">
      <w:headerReference w:type="default" r:id="rId9"/>
      <w:footerReference w:type="default" r:id="rId10"/>
      <w:pgSz w:w="11906" w:h="16838"/>
      <w:pgMar w:top="1440" w:right="1274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6F6" w:rsidRDefault="000526F6" w:rsidP="0050624F">
      <w:pPr>
        <w:spacing w:after="0" w:line="240" w:lineRule="auto"/>
      </w:pPr>
      <w:r>
        <w:separator/>
      </w:r>
    </w:p>
  </w:endnote>
  <w:endnote w:type="continuationSeparator" w:id="0">
    <w:p w:rsidR="000526F6" w:rsidRDefault="000526F6" w:rsidP="0050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6F6" w:rsidRDefault="000526F6">
    <w:pPr>
      <w:pStyle w:val="a7"/>
    </w:pPr>
  </w:p>
  <w:p w:rsidR="000526F6" w:rsidRDefault="000526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6F6" w:rsidRDefault="000526F6" w:rsidP="0050624F">
      <w:pPr>
        <w:spacing w:after="0" w:line="240" w:lineRule="auto"/>
      </w:pPr>
      <w:r>
        <w:separator/>
      </w:r>
    </w:p>
  </w:footnote>
  <w:footnote w:type="continuationSeparator" w:id="0">
    <w:p w:rsidR="000526F6" w:rsidRDefault="000526F6" w:rsidP="00506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6F6" w:rsidRPr="00B357E9" w:rsidRDefault="000526F6" w:rsidP="00CA509C">
    <w:pPr>
      <w:pStyle w:val="a5"/>
      <w:rPr>
        <w:rtl/>
      </w:rPr>
    </w:pPr>
    <w:r>
      <w:rPr>
        <w:rFonts w:hint="cs"/>
        <w:noProof/>
      </w:rPr>
      <w:drawing>
        <wp:anchor distT="0" distB="0" distL="114300" distR="114300" simplePos="0" relativeHeight="251658240" behindDoc="1" locked="0" layoutInCell="1" allowOverlap="1" wp14:anchorId="03416D78" wp14:editId="0011420B">
          <wp:simplePos x="0" y="0"/>
          <wp:positionH relativeFrom="column">
            <wp:posOffset>-736666</wp:posOffset>
          </wp:positionH>
          <wp:positionV relativeFrom="paragraph">
            <wp:posOffset>-520832</wp:posOffset>
          </wp:positionV>
          <wp:extent cx="7604908" cy="10782795"/>
          <wp:effectExtent l="19050" t="0" r="0" b="0"/>
          <wp:wrapNone/>
          <wp:docPr id="1" name="תמונה 1" descr="C:\Documents and Settings\Nimrod.C-H\שולחן העבודה\נייר מכתבים גני תקווה-כללי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imrod.C-H\שולחן העבודה\נייר מכתבים גני תקווה-כללי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4908" cy="10782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3FF"/>
    <w:multiLevelType w:val="hybridMultilevel"/>
    <w:tmpl w:val="6B34220A"/>
    <w:lvl w:ilvl="0" w:tplc="2520AF88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D41BE3"/>
    <w:multiLevelType w:val="hybridMultilevel"/>
    <w:tmpl w:val="6B34220A"/>
    <w:lvl w:ilvl="0" w:tplc="2520AF88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1E342D"/>
    <w:multiLevelType w:val="hybridMultilevel"/>
    <w:tmpl w:val="15FE0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03850"/>
    <w:multiLevelType w:val="hybridMultilevel"/>
    <w:tmpl w:val="249CD934"/>
    <w:lvl w:ilvl="0" w:tplc="50EE0C6E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9E04B6"/>
    <w:multiLevelType w:val="hybridMultilevel"/>
    <w:tmpl w:val="5C663376"/>
    <w:lvl w:ilvl="0" w:tplc="80CA430A">
      <w:start w:val="1"/>
      <w:numFmt w:val="decimal"/>
      <w:lvlText w:val="%1)"/>
      <w:lvlJc w:val="left"/>
      <w:pPr>
        <w:ind w:left="1800" w:hanging="360"/>
      </w:pPr>
      <w:rPr>
        <w:rFonts w:asciiTheme="minorBidi" w:eastAsia="Calibri" w:hAnsiTheme="minorBidi" w:cstheme="minorBidi"/>
        <w:lang w:val="en-US"/>
      </w:rPr>
    </w:lvl>
    <w:lvl w:ilvl="1" w:tplc="EB56D6F4">
      <w:start w:val="1"/>
      <w:numFmt w:val="decimal"/>
      <w:lvlText w:val="%2)"/>
      <w:lvlJc w:val="left"/>
      <w:pPr>
        <w:ind w:left="2520" w:hanging="360"/>
      </w:pPr>
      <w:rPr>
        <w:rFonts w:ascii="Calibri" w:eastAsia="Calibri" w:hAnsi="Calibri" w:cs="David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91380D"/>
    <w:multiLevelType w:val="hybridMultilevel"/>
    <w:tmpl w:val="073AB6B6"/>
    <w:lvl w:ilvl="0" w:tplc="50E61BAC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192F6C"/>
    <w:multiLevelType w:val="hybridMultilevel"/>
    <w:tmpl w:val="5B1C9AE2"/>
    <w:lvl w:ilvl="0" w:tplc="88AC9B88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7D721B9A">
      <w:start w:val="1"/>
      <w:numFmt w:val="hebrew1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E3952"/>
    <w:multiLevelType w:val="hybridMultilevel"/>
    <w:tmpl w:val="1D1E4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B71E3"/>
    <w:multiLevelType w:val="hybridMultilevel"/>
    <w:tmpl w:val="DC8220C2"/>
    <w:lvl w:ilvl="0" w:tplc="99EA53A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2227A78"/>
    <w:multiLevelType w:val="hybridMultilevel"/>
    <w:tmpl w:val="EF0AE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143D9"/>
    <w:multiLevelType w:val="hybridMultilevel"/>
    <w:tmpl w:val="2B12C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A32F9"/>
    <w:multiLevelType w:val="hybridMultilevel"/>
    <w:tmpl w:val="6B34220A"/>
    <w:lvl w:ilvl="0" w:tplc="2520AF88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CF2960"/>
    <w:multiLevelType w:val="hybridMultilevel"/>
    <w:tmpl w:val="64DA5D96"/>
    <w:lvl w:ilvl="0" w:tplc="AAE6D4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CD8AE4C0">
      <w:start w:val="1"/>
      <w:numFmt w:val="decimal"/>
      <w:lvlText w:val="%2)"/>
      <w:lvlJc w:val="left"/>
      <w:pPr>
        <w:ind w:left="1800" w:hanging="360"/>
      </w:pPr>
      <w:rPr>
        <w:rFonts w:ascii="Calibri" w:eastAsia="Calibri" w:hAnsi="Calibri" w:cs="David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8A03C1"/>
    <w:multiLevelType w:val="hybridMultilevel"/>
    <w:tmpl w:val="6EA08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947F1"/>
    <w:multiLevelType w:val="hybridMultilevel"/>
    <w:tmpl w:val="1D1E4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E715D"/>
    <w:multiLevelType w:val="hybridMultilevel"/>
    <w:tmpl w:val="22BE5894"/>
    <w:lvl w:ilvl="0" w:tplc="A7840D64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2E074A"/>
    <w:multiLevelType w:val="hybridMultilevel"/>
    <w:tmpl w:val="E4040D00"/>
    <w:lvl w:ilvl="0" w:tplc="AE2416B8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A036F5"/>
    <w:multiLevelType w:val="hybridMultilevel"/>
    <w:tmpl w:val="EFEAA0C6"/>
    <w:lvl w:ilvl="0" w:tplc="5490A6A2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805A6916">
      <w:start w:val="1"/>
      <w:numFmt w:val="decimal"/>
      <w:lvlText w:val="%2)"/>
      <w:lvlJc w:val="left"/>
      <w:pPr>
        <w:ind w:left="1800" w:hanging="360"/>
      </w:pPr>
      <w:rPr>
        <w:rFonts w:ascii="Calibri" w:eastAsia="Calibri" w:hAnsi="Calibri" w:cs="David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9243F8"/>
    <w:multiLevelType w:val="hybridMultilevel"/>
    <w:tmpl w:val="32845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C35F7C"/>
    <w:multiLevelType w:val="hybridMultilevel"/>
    <w:tmpl w:val="99E6B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D36F7"/>
    <w:multiLevelType w:val="hybridMultilevel"/>
    <w:tmpl w:val="565A4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C529B"/>
    <w:multiLevelType w:val="hybridMultilevel"/>
    <w:tmpl w:val="6B34220A"/>
    <w:lvl w:ilvl="0" w:tplc="2520AF88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EAF4D2B"/>
    <w:multiLevelType w:val="hybridMultilevel"/>
    <w:tmpl w:val="22BE5894"/>
    <w:lvl w:ilvl="0" w:tplc="A7840D64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20"/>
  </w:num>
  <w:num w:numId="5">
    <w:abstractNumId w:val="2"/>
  </w:num>
  <w:num w:numId="6">
    <w:abstractNumId w:val="6"/>
  </w:num>
  <w:num w:numId="7">
    <w:abstractNumId w:val="17"/>
  </w:num>
  <w:num w:numId="8">
    <w:abstractNumId w:val="12"/>
  </w:num>
  <w:num w:numId="9">
    <w:abstractNumId w:val="4"/>
  </w:num>
  <w:num w:numId="10">
    <w:abstractNumId w:val="21"/>
  </w:num>
  <w:num w:numId="11">
    <w:abstractNumId w:val="3"/>
  </w:num>
  <w:num w:numId="12">
    <w:abstractNumId w:val="1"/>
  </w:num>
  <w:num w:numId="13">
    <w:abstractNumId w:val="0"/>
  </w:num>
  <w:num w:numId="14">
    <w:abstractNumId w:val="11"/>
  </w:num>
  <w:num w:numId="15">
    <w:abstractNumId w:val="7"/>
  </w:num>
  <w:num w:numId="16">
    <w:abstractNumId w:val="16"/>
  </w:num>
  <w:num w:numId="17">
    <w:abstractNumId w:val="22"/>
  </w:num>
  <w:num w:numId="18">
    <w:abstractNumId w:val="15"/>
  </w:num>
  <w:num w:numId="19">
    <w:abstractNumId w:val="5"/>
  </w:num>
  <w:num w:numId="20">
    <w:abstractNumId w:val="1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E9"/>
    <w:rsid w:val="00002D0A"/>
    <w:rsid w:val="00016AC4"/>
    <w:rsid w:val="00045F95"/>
    <w:rsid w:val="000526F6"/>
    <w:rsid w:val="00061846"/>
    <w:rsid w:val="00063645"/>
    <w:rsid w:val="0008744B"/>
    <w:rsid w:val="000A3403"/>
    <w:rsid w:val="000D7053"/>
    <w:rsid w:val="000F098C"/>
    <w:rsid w:val="000F5752"/>
    <w:rsid w:val="001214A0"/>
    <w:rsid w:val="001224E0"/>
    <w:rsid w:val="0012282D"/>
    <w:rsid w:val="001312C8"/>
    <w:rsid w:val="0014011B"/>
    <w:rsid w:val="00145835"/>
    <w:rsid w:val="0017127A"/>
    <w:rsid w:val="001765AD"/>
    <w:rsid w:val="001A6956"/>
    <w:rsid w:val="001B263C"/>
    <w:rsid w:val="001B6B35"/>
    <w:rsid w:val="001C770D"/>
    <w:rsid w:val="001D0E3D"/>
    <w:rsid w:val="001D1AA8"/>
    <w:rsid w:val="001D32FD"/>
    <w:rsid w:val="001E4F1A"/>
    <w:rsid w:val="00201E82"/>
    <w:rsid w:val="00206CAE"/>
    <w:rsid w:val="002165F3"/>
    <w:rsid w:val="00231515"/>
    <w:rsid w:val="00237DE8"/>
    <w:rsid w:val="00247A4E"/>
    <w:rsid w:val="002552CD"/>
    <w:rsid w:val="00271361"/>
    <w:rsid w:val="002726E6"/>
    <w:rsid w:val="00281DB8"/>
    <w:rsid w:val="00283A62"/>
    <w:rsid w:val="002907C4"/>
    <w:rsid w:val="002C2845"/>
    <w:rsid w:val="002E0E54"/>
    <w:rsid w:val="002E771E"/>
    <w:rsid w:val="002F0F99"/>
    <w:rsid w:val="0031055E"/>
    <w:rsid w:val="003130A9"/>
    <w:rsid w:val="00326CBE"/>
    <w:rsid w:val="00346FE8"/>
    <w:rsid w:val="00354E43"/>
    <w:rsid w:val="00361EE0"/>
    <w:rsid w:val="00381E81"/>
    <w:rsid w:val="003B2821"/>
    <w:rsid w:val="003D1E22"/>
    <w:rsid w:val="003D6FCF"/>
    <w:rsid w:val="003F1DD3"/>
    <w:rsid w:val="003F52BA"/>
    <w:rsid w:val="0040128A"/>
    <w:rsid w:val="004157B7"/>
    <w:rsid w:val="00425FFD"/>
    <w:rsid w:val="004308A6"/>
    <w:rsid w:val="00437546"/>
    <w:rsid w:val="004375BE"/>
    <w:rsid w:val="0045094F"/>
    <w:rsid w:val="0046581A"/>
    <w:rsid w:val="004807A7"/>
    <w:rsid w:val="004819D9"/>
    <w:rsid w:val="004836B1"/>
    <w:rsid w:val="0049405B"/>
    <w:rsid w:val="004B44FB"/>
    <w:rsid w:val="004C151F"/>
    <w:rsid w:val="004C65F4"/>
    <w:rsid w:val="004D20BD"/>
    <w:rsid w:val="004F4A4F"/>
    <w:rsid w:val="00501FC6"/>
    <w:rsid w:val="0050624F"/>
    <w:rsid w:val="00511D56"/>
    <w:rsid w:val="00512C20"/>
    <w:rsid w:val="00523440"/>
    <w:rsid w:val="005405BD"/>
    <w:rsid w:val="0054404F"/>
    <w:rsid w:val="005569AD"/>
    <w:rsid w:val="005664C8"/>
    <w:rsid w:val="00583F70"/>
    <w:rsid w:val="00594F65"/>
    <w:rsid w:val="005A6CC9"/>
    <w:rsid w:val="005B5016"/>
    <w:rsid w:val="005C02DA"/>
    <w:rsid w:val="005D1B2F"/>
    <w:rsid w:val="005E5E3C"/>
    <w:rsid w:val="005E7AF1"/>
    <w:rsid w:val="005F1AA1"/>
    <w:rsid w:val="00604AC6"/>
    <w:rsid w:val="00607959"/>
    <w:rsid w:val="0061169E"/>
    <w:rsid w:val="00630218"/>
    <w:rsid w:val="00645ED3"/>
    <w:rsid w:val="00660620"/>
    <w:rsid w:val="006773FE"/>
    <w:rsid w:val="0068530F"/>
    <w:rsid w:val="00687C53"/>
    <w:rsid w:val="006A0600"/>
    <w:rsid w:val="006A5511"/>
    <w:rsid w:val="006C1816"/>
    <w:rsid w:val="006D70D1"/>
    <w:rsid w:val="006E6F2D"/>
    <w:rsid w:val="006F5B41"/>
    <w:rsid w:val="00711578"/>
    <w:rsid w:val="00720078"/>
    <w:rsid w:val="0072115E"/>
    <w:rsid w:val="00722D4C"/>
    <w:rsid w:val="00727070"/>
    <w:rsid w:val="00734B4E"/>
    <w:rsid w:val="00753622"/>
    <w:rsid w:val="007662E0"/>
    <w:rsid w:val="0077722B"/>
    <w:rsid w:val="007B31D1"/>
    <w:rsid w:val="007C0149"/>
    <w:rsid w:val="007D764B"/>
    <w:rsid w:val="007E02ED"/>
    <w:rsid w:val="00801446"/>
    <w:rsid w:val="0080616D"/>
    <w:rsid w:val="00807652"/>
    <w:rsid w:val="0083087E"/>
    <w:rsid w:val="00836A82"/>
    <w:rsid w:val="0084196D"/>
    <w:rsid w:val="00844FF0"/>
    <w:rsid w:val="00864743"/>
    <w:rsid w:val="00893603"/>
    <w:rsid w:val="008D3D78"/>
    <w:rsid w:val="008E6905"/>
    <w:rsid w:val="00916CA9"/>
    <w:rsid w:val="009212A4"/>
    <w:rsid w:val="00921C3A"/>
    <w:rsid w:val="0092373B"/>
    <w:rsid w:val="00926B11"/>
    <w:rsid w:val="0094380A"/>
    <w:rsid w:val="00945E94"/>
    <w:rsid w:val="009B7079"/>
    <w:rsid w:val="009C640E"/>
    <w:rsid w:val="009D58D6"/>
    <w:rsid w:val="009F6FBC"/>
    <w:rsid w:val="00A23FC6"/>
    <w:rsid w:val="00A40261"/>
    <w:rsid w:val="00A4136E"/>
    <w:rsid w:val="00A632DB"/>
    <w:rsid w:val="00A63E20"/>
    <w:rsid w:val="00A6754C"/>
    <w:rsid w:val="00A75B91"/>
    <w:rsid w:val="00A77CB0"/>
    <w:rsid w:val="00A84780"/>
    <w:rsid w:val="00AD22DE"/>
    <w:rsid w:val="00AE4C5D"/>
    <w:rsid w:val="00B167BD"/>
    <w:rsid w:val="00B24D18"/>
    <w:rsid w:val="00B30012"/>
    <w:rsid w:val="00B31191"/>
    <w:rsid w:val="00B357E9"/>
    <w:rsid w:val="00B67179"/>
    <w:rsid w:val="00B7618B"/>
    <w:rsid w:val="00B845A6"/>
    <w:rsid w:val="00B87389"/>
    <w:rsid w:val="00B92671"/>
    <w:rsid w:val="00BA7EBE"/>
    <w:rsid w:val="00BB07EA"/>
    <w:rsid w:val="00BB4F1F"/>
    <w:rsid w:val="00BC0DA8"/>
    <w:rsid w:val="00BC7088"/>
    <w:rsid w:val="00BD2D27"/>
    <w:rsid w:val="00BE4521"/>
    <w:rsid w:val="00BF349F"/>
    <w:rsid w:val="00C066F8"/>
    <w:rsid w:val="00C16ED2"/>
    <w:rsid w:val="00C225B0"/>
    <w:rsid w:val="00C46801"/>
    <w:rsid w:val="00C63BF5"/>
    <w:rsid w:val="00C66433"/>
    <w:rsid w:val="00C90EAC"/>
    <w:rsid w:val="00CA1048"/>
    <w:rsid w:val="00CA509C"/>
    <w:rsid w:val="00CA7E00"/>
    <w:rsid w:val="00CB6900"/>
    <w:rsid w:val="00CB7547"/>
    <w:rsid w:val="00CE61EB"/>
    <w:rsid w:val="00D020BE"/>
    <w:rsid w:val="00D106E8"/>
    <w:rsid w:val="00D318B4"/>
    <w:rsid w:val="00D3371D"/>
    <w:rsid w:val="00D55A16"/>
    <w:rsid w:val="00D615C5"/>
    <w:rsid w:val="00D71E07"/>
    <w:rsid w:val="00D7483F"/>
    <w:rsid w:val="00D776CA"/>
    <w:rsid w:val="00D8725B"/>
    <w:rsid w:val="00DA1DA6"/>
    <w:rsid w:val="00DD0A61"/>
    <w:rsid w:val="00DD1B54"/>
    <w:rsid w:val="00DD1BB8"/>
    <w:rsid w:val="00DD5F0C"/>
    <w:rsid w:val="00DF3628"/>
    <w:rsid w:val="00E11D0C"/>
    <w:rsid w:val="00E36FDF"/>
    <w:rsid w:val="00E45B24"/>
    <w:rsid w:val="00E4686D"/>
    <w:rsid w:val="00E47D6D"/>
    <w:rsid w:val="00E52100"/>
    <w:rsid w:val="00E53CD2"/>
    <w:rsid w:val="00E607DA"/>
    <w:rsid w:val="00E70482"/>
    <w:rsid w:val="00E71511"/>
    <w:rsid w:val="00E74733"/>
    <w:rsid w:val="00E75538"/>
    <w:rsid w:val="00E77E99"/>
    <w:rsid w:val="00E971F1"/>
    <w:rsid w:val="00EC5EE9"/>
    <w:rsid w:val="00EC66C1"/>
    <w:rsid w:val="00ED596D"/>
    <w:rsid w:val="00EE210A"/>
    <w:rsid w:val="00EE21DF"/>
    <w:rsid w:val="00EE6985"/>
    <w:rsid w:val="00EF2873"/>
    <w:rsid w:val="00F03352"/>
    <w:rsid w:val="00F113C2"/>
    <w:rsid w:val="00F25F25"/>
    <w:rsid w:val="00F53B45"/>
    <w:rsid w:val="00F6665B"/>
    <w:rsid w:val="00F70C9B"/>
    <w:rsid w:val="00F94394"/>
    <w:rsid w:val="00FC4933"/>
    <w:rsid w:val="00FC630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82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link w:val="10"/>
    <w:uiPriority w:val="9"/>
    <w:qFormat/>
    <w:rsid w:val="00594F6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36A82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3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36A8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6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50624F"/>
    <w:rPr>
      <w:rFonts w:ascii="Calibri" w:eastAsia="Calibri" w:hAnsi="Calibri" w:cs="Arial"/>
    </w:rPr>
  </w:style>
  <w:style w:type="paragraph" w:styleId="a7">
    <w:name w:val="footer"/>
    <w:basedOn w:val="a"/>
    <w:link w:val="a8"/>
    <w:uiPriority w:val="99"/>
    <w:unhideWhenUsed/>
    <w:rsid w:val="00506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50624F"/>
    <w:rPr>
      <w:rFonts w:ascii="Calibri" w:eastAsia="Calibri" w:hAnsi="Calibri" w:cs="Arial"/>
    </w:rPr>
  </w:style>
  <w:style w:type="paragraph" w:styleId="a9">
    <w:name w:val="List Paragraph"/>
    <w:basedOn w:val="a"/>
    <w:uiPriority w:val="34"/>
    <w:qFormat/>
    <w:rsid w:val="00BD2D27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594F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00">
    <w:name w:val="p00"/>
    <w:basedOn w:val="a"/>
    <w:rsid w:val="00A40261"/>
    <w:pPr>
      <w:bidi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p22">
    <w:name w:val="p22"/>
    <w:basedOn w:val="a"/>
    <w:rsid w:val="00A40261"/>
    <w:pPr>
      <w:bidi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ig-number">
    <w:name w:val="big-number"/>
    <w:basedOn w:val="a0"/>
    <w:rsid w:val="00A40261"/>
  </w:style>
  <w:style w:type="character" w:customStyle="1" w:styleId="default">
    <w:name w:val="default"/>
    <w:basedOn w:val="a0"/>
    <w:rsid w:val="00A40261"/>
  </w:style>
  <w:style w:type="paragraph" w:customStyle="1" w:styleId="big-header">
    <w:name w:val="big-header"/>
    <w:basedOn w:val="a"/>
    <w:rsid w:val="0017127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E9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82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link w:val="10"/>
    <w:uiPriority w:val="9"/>
    <w:qFormat/>
    <w:rsid w:val="00594F6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36A82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3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36A8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6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50624F"/>
    <w:rPr>
      <w:rFonts w:ascii="Calibri" w:eastAsia="Calibri" w:hAnsi="Calibri" w:cs="Arial"/>
    </w:rPr>
  </w:style>
  <w:style w:type="paragraph" w:styleId="a7">
    <w:name w:val="footer"/>
    <w:basedOn w:val="a"/>
    <w:link w:val="a8"/>
    <w:uiPriority w:val="99"/>
    <w:unhideWhenUsed/>
    <w:rsid w:val="00506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50624F"/>
    <w:rPr>
      <w:rFonts w:ascii="Calibri" w:eastAsia="Calibri" w:hAnsi="Calibri" w:cs="Arial"/>
    </w:rPr>
  </w:style>
  <w:style w:type="paragraph" w:styleId="a9">
    <w:name w:val="List Paragraph"/>
    <w:basedOn w:val="a"/>
    <w:uiPriority w:val="34"/>
    <w:qFormat/>
    <w:rsid w:val="00BD2D27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594F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00">
    <w:name w:val="p00"/>
    <w:basedOn w:val="a"/>
    <w:rsid w:val="00A40261"/>
    <w:pPr>
      <w:bidi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p22">
    <w:name w:val="p22"/>
    <w:basedOn w:val="a"/>
    <w:rsid w:val="00A40261"/>
    <w:pPr>
      <w:bidi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ig-number">
    <w:name w:val="big-number"/>
    <w:basedOn w:val="a0"/>
    <w:rsid w:val="00A40261"/>
  </w:style>
  <w:style w:type="character" w:customStyle="1" w:styleId="default">
    <w:name w:val="default"/>
    <w:basedOn w:val="a0"/>
    <w:rsid w:val="00A40261"/>
  </w:style>
  <w:style w:type="paragraph" w:customStyle="1" w:styleId="big-header">
    <w:name w:val="big-header"/>
    <w:basedOn w:val="a"/>
    <w:rsid w:val="0017127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E9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d@man-barak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hka\AppData\Roaming\Microsoft\Templates\&#1491;&#1507;%20&#1514;&#1489;&#1504;&#1497;&#1514;&#1497;%20-%20&#1500;&#1500;&#1488;%20&#1492;&#1493;&#1491;&#1506;&#1493;&#1514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תבניתי - ללא הודעות.dotx</Template>
  <TotalTime>10471</TotalTime>
  <Pages>3</Pages>
  <Words>507</Words>
  <Characters>2275</Characters>
  <Application>Microsoft Office Word</Application>
  <DocSecurity>0</DocSecurity>
  <Lines>73</Lines>
  <Paragraphs>54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מענה לבקשה לפי חוק חופש המידע - מצלמות אבטחה - עמותת הצלחה</vt:lpstr>
    </vt:vector>
  </TitlesOfParts>
  <Manager>הררי, טויסטר ושות', עורכי דין ונוטריונים </Manager>
  <Company>מ"מ גני-תקוה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מענה לבקשה לפי חוק חופש המידע - מצלמות אבטחה - עמותת הצלחה</dc:title>
  <dc:subject>30050/320</dc:subject>
  <dc:creator>G290545-V1</dc:creator>
  <cp:keywords>M:\commitdocs\30050\00320\G290545-V001.doc מ"מ גני-תקוה גני תקוה -חופש המידע 30050/320 מענה לבקשה לפי חוק חופש המידע - מצלמות אבטחה - עמותת הצלחה 290545-V1 G290545-V1</cp:keywords>
  <dc:description>אושרת_x000d_
מ"מ גני-תקוה_x000d_
מענה לבקשה לפי חוק חופש המידע - מצלמות אבטחה - עמותת הצלחה</dc:description>
  <cp:lastModifiedBy>עו"ד אושרת מצליח</cp:lastModifiedBy>
  <cp:revision>127</cp:revision>
  <dcterms:created xsi:type="dcterms:W3CDTF">2014-12-03T13:22:00Z</dcterms:created>
  <dcterms:modified xsi:type="dcterms:W3CDTF">2019-01-28T07:42:00Z</dcterms:modified>
  <cp:category>מסמכים</cp:category>
</cp:coreProperties>
</file>